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A7" w:rsidRDefault="006834C0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F91FA0" w:rsidRDefault="00F91FA0">
      <w:pPr>
        <w:pStyle w:val="Bezodstpw"/>
        <w:jc w:val="center"/>
        <w:rPr>
          <w:rFonts w:ascii="Arial" w:hAnsi="Arial" w:cs="Arial"/>
          <w:b/>
        </w:rPr>
      </w:pPr>
    </w:p>
    <w:p w:rsidR="005A3EA7" w:rsidRDefault="006834C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 w:rsidR="00FF3EF3">
        <w:rPr>
          <w:rFonts w:ascii="Arial" w:eastAsia="Calibri" w:hAnsi="Arial" w:cs="Arial"/>
          <w:bCs/>
          <w:sz w:val="20"/>
          <w:szCs w:val="20"/>
          <w:lang w:eastAsia="zh-CN"/>
        </w:rPr>
        <w:t>23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FF3EF3">
        <w:rPr>
          <w:rFonts w:ascii="Arial" w:eastAsia="Calibri" w:hAnsi="Arial" w:cs="Arial"/>
          <w:bCs/>
          <w:sz w:val="20"/>
          <w:szCs w:val="20"/>
          <w:lang w:eastAsia="zh-CN"/>
        </w:rPr>
        <w:t>991, 1675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/>
          <w:sz w:val="20"/>
          <w:szCs w:val="20"/>
        </w:rPr>
        <w:t>ogłasza konkurs ofert na:</w:t>
      </w:r>
    </w:p>
    <w:p w:rsidR="005A3EA7" w:rsidRDefault="005A3EA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91FA0" w:rsidRDefault="00F91FA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22CB6" w:rsidRDefault="00922CB6" w:rsidP="00922CB6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1</w:t>
      </w:r>
    </w:p>
    <w:p w:rsidR="00922CB6" w:rsidRPr="00E84F55" w:rsidRDefault="001E7F8F" w:rsidP="00922CB6">
      <w:pPr>
        <w:spacing w:after="0" w:line="240" w:lineRule="auto"/>
        <w:jc w:val="both"/>
        <w:rPr>
          <w:color w:val="FF000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14345A">
        <w:rPr>
          <w:rFonts w:ascii="Arial" w:hAnsi="Arial" w:cs="Arial"/>
          <w:sz w:val="20"/>
          <w:szCs w:val="20"/>
        </w:rPr>
        <w:t>ełnienia funkcji Dyrektora ds. Lecznictwa w Płockim Zakładzie Opieki Zdrowotnej Sp. z o.o.</w:t>
      </w:r>
      <w:r w:rsidRPr="001E7F8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 wymiarze nie większym niż 60 godzin miesięcznie</w:t>
      </w:r>
      <w:r w:rsidR="00A3008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22CB6" w:rsidRPr="00E84F55">
        <w:rPr>
          <w:rFonts w:ascii="Arial" w:eastAsia="Times New Roman" w:hAnsi="Arial" w:cs="Arial"/>
          <w:sz w:val="20"/>
          <w:szCs w:val="20"/>
          <w:lang w:eastAsia="pl-PL"/>
        </w:rPr>
        <w:t>- 1 osoba</w:t>
      </w:r>
      <w:r w:rsidR="00922CB6" w:rsidRPr="00E84F55">
        <w:rPr>
          <w:rFonts w:ascii="Arial" w:hAnsi="Arial" w:cs="Arial"/>
          <w:bCs/>
          <w:sz w:val="20"/>
          <w:szCs w:val="20"/>
        </w:rPr>
        <w:t xml:space="preserve"> </w:t>
      </w:r>
    </w:p>
    <w:p w:rsidR="00A30089" w:rsidRDefault="00A30089" w:rsidP="00922CB6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22CB6" w:rsidRPr="00BC07AA" w:rsidRDefault="001E7F8F" w:rsidP="00922CB6">
      <w:pPr>
        <w:spacing w:before="120" w:after="0" w:line="240" w:lineRule="auto"/>
        <w:contextualSpacing/>
        <w:jc w:val="both"/>
        <w:rPr>
          <w:b/>
          <w:bCs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2</w:t>
      </w:r>
    </w:p>
    <w:p w:rsidR="001E7F8F" w:rsidRPr="00E84F55" w:rsidRDefault="001E7F8F" w:rsidP="001E7F8F">
      <w:pPr>
        <w:spacing w:after="0" w:line="240" w:lineRule="auto"/>
        <w:jc w:val="both"/>
        <w:rPr>
          <w:color w:val="FF000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14345A">
        <w:rPr>
          <w:rFonts w:ascii="Arial" w:hAnsi="Arial" w:cs="Arial"/>
          <w:sz w:val="20"/>
          <w:szCs w:val="20"/>
        </w:rPr>
        <w:t xml:space="preserve">ełnienia funkcji </w:t>
      </w:r>
      <w:r>
        <w:rPr>
          <w:rFonts w:ascii="Arial" w:hAnsi="Arial" w:cs="Arial"/>
          <w:sz w:val="20"/>
          <w:szCs w:val="20"/>
        </w:rPr>
        <w:t xml:space="preserve">zastępcy </w:t>
      </w:r>
      <w:r w:rsidRPr="0014345A">
        <w:rPr>
          <w:rFonts w:ascii="Arial" w:hAnsi="Arial" w:cs="Arial"/>
          <w:sz w:val="20"/>
          <w:szCs w:val="20"/>
        </w:rPr>
        <w:t>Dyrektora ds. Lecznictwa w Płockim Zakładzie Opieki Zdrowotnej Sp. z o.o.</w:t>
      </w:r>
      <w:r w:rsidRPr="001E7F8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 wymiarze nie większym niż 60 godzin miesięcznie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84F55">
        <w:rPr>
          <w:rFonts w:ascii="Arial" w:eastAsia="Times New Roman" w:hAnsi="Arial" w:cs="Arial"/>
          <w:sz w:val="20"/>
          <w:szCs w:val="20"/>
          <w:lang w:eastAsia="pl-PL"/>
        </w:rPr>
        <w:t>- 1 osoba</w:t>
      </w:r>
      <w:r w:rsidRPr="00E84F55">
        <w:rPr>
          <w:rFonts w:ascii="Arial" w:hAnsi="Arial" w:cs="Arial"/>
          <w:bCs/>
          <w:sz w:val="20"/>
          <w:szCs w:val="20"/>
        </w:rPr>
        <w:t xml:space="preserve"> </w:t>
      </w:r>
    </w:p>
    <w:p w:rsidR="003F237A" w:rsidRDefault="003F237A" w:rsidP="00922CB6">
      <w:pPr>
        <w:spacing w:line="240" w:lineRule="auto"/>
      </w:pPr>
    </w:p>
    <w:p w:rsidR="005A3EA7" w:rsidRDefault="005A3EA7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5A3EA7" w:rsidRDefault="006834C0" w:rsidP="00FF3EF3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 xml:space="preserve">Przedmiotem konkursu jest udzielanie świadczeń zdrowotnych na rzecz </w:t>
      </w:r>
      <w:r w:rsidR="00F5200C">
        <w:rPr>
          <w:rFonts w:ascii="Arial" w:hAnsi="Arial" w:cs="Arial"/>
          <w:bCs/>
          <w:sz w:val="20"/>
          <w:szCs w:val="20"/>
        </w:rPr>
        <w:t xml:space="preserve">pacjentów </w:t>
      </w:r>
      <w:r>
        <w:rPr>
          <w:rFonts w:ascii="Arial" w:hAnsi="Arial" w:cs="Arial"/>
          <w:bCs/>
          <w:sz w:val="20"/>
          <w:szCs w:val="20"/>
        </w:rPr>
        <w:t>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5A3EA7" w:rsidRPr="00410EEA" w:rsidRDefault="006834C0" w:rsidP="00FF3EF3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Zamówienie będzie wykonywane w Sied</w:t>
      </w:r>
      <w:r w:rsidR="00191EBA">
        <w:rPr>
          <w:rFonts w:ascii="Arial" w:hAnsi="Arial" w:cs="Arial"/>
          <w:bCs/>
          <w:sz w:val="20"/>
          <w:szCs w:val="20"/>
        </w:rPr>
        <w:t>zibach Udzielającego Zamówienia.</w:t>
      </w:r>
    </w:p>
    <w:p w:rsidR="005A3EA7" w:rsidRDefault="006834C0" w:rsidP="00FF3EF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5A3EA7" w:rsidRPr="00926C72" w:rsidRDefault="006834C0" w:rsidP="00FF3E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Zamówienia,</w:t>
      </w:r>
    </w:p>
    <w:p w:rsidR="00926C72" w:rsidRPr="00926C72" w:rsidRDefault="00926C72" w:rsidP="00926C7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zadań został określony w projekcie umowy</w:t>
      </w:r>
      <w:r w:rsidR="004B439F">
        <w:rPr>
          <w:rFonts w:ascii="Arial" w:hAnsi="Arial" w:cs="Arial"/>
          <w:bCs/>
          <w:sz w:val="20"/>
          <w:szCs w:val="20"/>
        </w:rPr>
        <w:t>,</w:t>
      </w:r>
    </w:p>
    <w:p w:rsidR="00191EBA" w:rsidRDefault="006834C0" w:rsidP="00F91FA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</w:t>
      </w:r>
      <w:r w:rsidRPr="00AF4EF7">
        <w:rPr>
          <w:rFonts w:ascii="Arial" w:hAnsi="Arial" w:cs="Arial"/>
          <w:bCs/>
          <w:sz w:val="20"/>
          <w:szCs w:val="20"/>
        </w:rPr>
        <w:t xml:space="preserve">okresie </w:t>
      </w:r>
      <w:r w:rsidR="00191EBA" w:rsidRPr="001E7F8F">
        <w:rPr>
          <w:rFonts w:ascii="Arial" w:hAnsi="Arial" w:cs="Arial"/>
          <w:bCs/>
          <w:sz w:val="20"/>
          <w:szCs w:val="20"/>
        </w:rPr>
        <w:t>24 miesięcy</w:t>
      </w:r>
      <w:r w:rsidR="00926C72">
        <w:rPr>
          <w:rFonts w:ascii="Arial" w:hAnsi="Arial" w:cs="Arial"/>
          <w:bCs/>
          <w:sz w:val="20"/>
          <w:szCs w:val="20"/>
        </w:rPr>
        <w:t>.</w:t>
      </w:r>
    </w:p>
    <w:p w:rsidR="001E7F8F" w:rsidRPr="001E7F8F" w:rsidRDefault="006834C0" w:rsidP="00FF3EF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E7F8F">
        <w:rPr>
          <w:rFonts w:ascii="Arial" w:hAnsi="Arial" w:cs="Arial"/>
          <w:bCs/>
          <w:sz w:val="20"/>
          <w:szCs w:val="20"/>
        </w:rPr>
        <w:t>CPV:</w:t>
      </w:r>
      <w:r w:rsidR="00137CAD" w:rsidRPr="001E7F8F">
        <w:rPr>
          <w:rFonts w:ascii="Arial" w:hAnsi="Arial" w:cs="Arial"/>
          <w:bCs/>
          <w:sz w:val="20"/>
          <w:szCs w:val="20"/>
        </w:rPr>
        <w:t xml:space="preserve"> </w:t>
      </w:r>
      <w:r w:rsidRPr="001E7F8F">
        <w:rPr>
          <w:rFonts w:ascii="Arial" w:hAnsi="Arial" w:cs="Arial"/>
          <w:bCs/>
          <w:sz w:val="20"/>
          <w:szCs w:val="20"/>
        </w:rPr>
        <w:t xml:space="preserve">85121200-5 Specjalistyczne usługi medyczne, 85121100-4 Ogólne usługi lekarskie, </w:t>
      </w:r>
      <w:r w:rsidR="00131519">
        <w:rPr>
          <w:rFonts w:ascii="Arial" w:eastAsia="Times New Roman" w:hAnsi="Arial" w:cs="Arial"/>
          <w:bCs/>
          <w:sz w:val="20"/>
          <w:szCs w:val="20"/>
          <w:lang w:eastAsia="pl-PL"/>
        </w:rPr>
        <w:t>85111000-0 Usługi szpitalne.</w:t>
      </w:r>
      <w:r w:rsidRPr="001E7F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5A3EA7" w:rsidRPr="001E7F8F" w:rsidRDefault="006834C0" w:rsidP="00FF3EF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E7F8F">
        <w:rPr>
          <w:rFonts w:ascii="Arial" w:hAnsi="Arial" w:cs="Arial"/>
          <w:sz w:val="20"/>
          <w:szCs w:val="20"/>
        </w:rPr>
        <w:t xml:space="preserve">Sposób wyliczania wynagrodzenia umownego Przyjmującego Zamówienie w stosunku miesięcznym będzie </w:t>
      </w:r>
      <w:r w:rsidR="00F91FA0" w:rsidRPr="001E7F8F">
        <w:rPr>
          <w:rFonts w:ascii="Arial" w:hAnsi="Arial" w:cs="Arial"/>
          <w:sz w:val="20"/>
          <w:szCs w:val="20"/>
        </w:rPr>
        <w:t>zgodny z formularzem cenowym.</w:t>
      </w:r>
      <w:r w:rsidRPr="001E7F8F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5A3EA7" w:rsidRPr="001439B9" w:rsidRDefault="005A3EA7" w:rsidP="00B32D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082F" w:rsidRPr="001A793D" w:rsidRDefault="006834C0" w:rsidP="001A793D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22082F" w:rsidRDefault="0022082F" w:rsidP="003B13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wymaganych prawem uprawnień </w:t>
      </w:r>
      <w:r w:rsidR="001E7F8F">
        <w:rPr>
          <w:rFonts w:ascii="Arial" w:eastAsia="Times New Roman" w:hAnsi="Arial" w:cs="Arial"/>
          <w:bCs/>
          <w:sz w:val="20"/>
          <w:szCs w:val="20"/>
          <w:lang w:eastAsia="pl-PL"/>
        </w:rPr>
        <w:t>do świadczenia usług lekarskich</w:t>
      </w:r>
    </w:p>
    <w:p w:rsidR="00191EBA" w:rsidRPr="001A793D" w:rsidRDefault="0022082F" w:rsidP="001A793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lekarz posiadający prawo wykonywania zawodu</w:t>
      </w:r>
    </w:p>
    <w:p w:rsidR="0022082F" w:rsidRPr="004F278C" w:rsidRDefault="0022082F" w:rsidP="001E7F8F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78C"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</w:t>
      </w:r>
      <w:r w:rsidR="00191EBA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5A3EA7" w:rsidRDefault="006834C0" w:rsidP="003B1355">
      <w:pPr>
        <w:widowControl w:val="0"/>
        <w:numPr>
          <w:ilvl w:val="0"/>
          <w:numId w:val="11"/>
        </w:numPr>
        <w:tabs>
          <w:tab w:val="num" w:pos="426"/>
        </w:tabs>
        <w:spacing w:after="0" w:line="240" w:lineRule="auto"/>
        <w:ind w:left="709" w:hanging="57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polisy OC w zakresie prowadzonej działalności, obejmującej przedmiot zamówienia</w:t>
      </w:r>
      <w:r w:rsidR="00191EBA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5A3EA7" w:rsidRDefault="006834C0" w:rsidP="00FF3EF3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5A3EA7" w:rsidRDefault="006834C0" w:rsidP="00FF3EF3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wypełniony i podpisany formularz oferty,</w:t>
      </w:r>
    </w:p>
    <w:p w:rsidR="005A3EA7" w:rsidRPr="00D47858" w:rsidRDefault="001E7F8F" w:rsidP="00FF3EF3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kopię prawa wykonywania zawodu</w:t>
      </w:r>
      <w:r w:rsidR="006834C0">
        <w:rPr>
          <w:rFonts w:ascii="Arial" w:hAnsi="Arial" w:cs="Arial"/>
          <w:sz w:val="20"/>
          <w:szCs w:val="20"/>
        </w:rPr>
        <w:t xml:space="preserve"> </w:t>
      </w:r>
    </w:p>
    <w:p w:rsidR="005A3EA7" w:rsidRPr="006834C0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834C0">
        <w:rPr>
          <w:rFonts w:ascii="Arial" w:hAnsi="Arial" w:cs="Arial"/>
          <w:sz w:val="20"/>
          <w:szCs w:val="20"/>
        </w:rPr>
        <w:t>kopię dokumentu potwierdzającego wpis do właściwego rejestru praktyk lekarskich 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6834C0">
          <w:rPr>
            <w:rStyle w:val="czeinternetowe"/>
            <w:rFonts w:ascii="Arial" w:hAnsi="Arial" w:cs="Arial"/>
            <w:color w:val="auto"/>
            <w:sz w:val="20"/>
            <w:szCs w:val="20"/>
            <w:u w:val="none"/>
          </w:rPr>
          <w:t>www.ceidg.gov.pl</w:t>
        </w:r>
      </w:hyperlink>
      <w:r w:rsidRPr="006834C0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5A3EA7" w:rsidRPr="005C61AB" w:rsidRDefault="006834C0" w:rsidP="00FF3EF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5C61AB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 w:rsidR="005A3EA7" w:rsidRPr="005C61AB" w:rsidRDefault="006834C0" w:rsidP="00FF3EF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5C61AB">
        <w:rPr>
          <w:rFonts w:ascii="Arial" w:hAnsi="Arial" w:cs="Arial"/>
          <w:sz w:val="20"/>
          <w:szCs w:val="20"/>
        </w:rPr>
        <w:t>aktualne orzeczeni</w:t>
      </w:r>
      <w:r w:rsidRPr="005C61AB">
        <w:rPr>
          <w:rFonts w:ascii="Arial" w:eastAsia="Calibri" w:hAnsi="Arial" w:cs="Arial"/>
          <w:sz w:val="20"/>
          <w:szCs w:val="20"/>
        </w:rPr>
        <w:t>e</w:t>
      </w:r>
      <w:r w:rsidRPr="005C61AB">
        <w:rPr>
          <w:rFonts w:ascii="Arial" w:hAnsi="Arial" w:cs="Arial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 w:rsidR="005A3EA7" w:rsidRPr="005C61AB" w:rsidRDefault="006834C0" w:rsidP="00FF3EF3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>ww</w:t>
      </w:r>
      <w:proofErr w:type="spellEnd"/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chwili podpisywania  umowy</w:t>
      </w:r>
    </w:p>
    <w:p w:rsidR="005A3EA7" w:rsidRPr="006834C0" w:rsidRDefault="006834C0" w:rsidP="006834C0">
      <w:pPr>
        <w:pStyle w:val="Akapitzlist"/>
        <w:spacing w:before="60" w:after="0" w:line="24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6834C0">
        <w:rPr>
          <w:rFonts w:ascii="Arial" w:hAnsi="Arial" w:cs="Arial"/>
          <w:i/>
          <w:color w:val="000000"/>
          <w:sz w:val="20"/>
          <w:szCs w:val="20"/>
        </w:rPr>
        <w:t>jeżeli dotyczy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3EA7" w:rsidRDefault="006834C0" w:rsidP="00FF3EF3">
      <w:pPr>
        <w:numPr>
          <w:ilvl w:val="0"/>
          <w:numId w:val="2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Dokonując wyboru najkorzystniejszej oferty Udzielający Zamówienia będzie kierował się kryterium ceny.</w:t>
      </w:r>
    </w:p>
    <w:p w:rsidR="005A3EA7" w:rsidRDefault="006834C0" w:rsidP="00FF3EF3">
      <w:pPr>
        <w:numPr>
          <w:ilvl w:val="0"/>
          <w:numId w:val="2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5A3EA7" w:rsidRDefault="006834C0" w:rsidP="00FF3EF3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Cs/>
          <w:i/>
          <w:sz w:val="20"/>
          <w:szCs w:val="20"/>
        </w:rPr>
        <w:t>„K</w:t>
      </w:r>
      <w:r w:rsidR="001A793D">
        <w:rPr>
          <w:rFonts w:ascii="Arial" w:hAnsi="Arial" w:cs="Arial"/>
          <w:bCs/>
          <w:i/>
          <w:sz w:val="20"/>
          <w:szCs w:val="20"/>
        </w:rPr>
        <w:t>onkurs ofert nr PZOZ/DZP/0705/0</w:t>
      </w:r>
      <w:r w:rsidR="001E7F8F">
        <w:rPr>
          <w:rFonts w:ascii="Arial" w:hAnsi="Arial" w:cs="Arial"/>
          <w:bCs/>
          <w:i/>
          <w:sz w:val="20"/>
          <w:szCs w:val="20"/>
        </w:rPr>
        <w:t>5</w:t>
      </w:r>
      <w:r w:rsidR="00191EBA">
        <w:rPr>
          <w:rFonts w:ascii="Arial" w:hAnsi="Arial" w:cs="Arial"/>
          <w:bCs/>
          <w:i/>
          <w:sz w:val="20"/>
          <w:szCs w:val="20"/>
        </w:rPr>
        <w:t>K/24</w:t>
      </w:r>
      <w:r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należy składać do dnia </w:t>
      </w:r>
      <w:r w:rsidR="003947F4">
        <w:rPr>
          <w:rFonts w:ascii="Arial" w:hAnsi="Arial" w:cs="Arial"/>
          <w:b/>
          <w:bCs/>
          <w:sz w:val="20"/>
          <w:szCs w:val="20"/>
        </w:rPr>
        <w:t>15 lutego</w:t>
      </w:r>
      <w:bookmarkStart w:id="0" w:name="_GoBack"/>
      <w:bookmarkEnd w:id="0"/>
      <w:r w:rsidR="00191EB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191EBA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roku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Zamówień Publicznych, pok. 203. </w:t>
      </w:r>
    </w:p>
    <w:p w:rsidR="005A3EA7" w:rsidRDefault="006834C0" w:rsidP="00FF3EF3">
      <w:pPr>
        <w:numPr>
          <w:ilvl w:val="0"/>
          <w:numId w:val="2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5A3EA7" w:rsidRDefault="006834C0" w:rsidP="00FF3EF3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5A3EA7" w:rsidRDefault="006834C0" w:rsidP="00FF3EF3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5A3EA7" w:rsidRDefault="006834C0" w:rsidP="00FF3EF3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ofert.</w:t>
      </w:r>
    </w:p>
    <w:p w:rsidR="005A3EA7" w:rsidRDefault="006834C0" w:rsidP="00FF3EF3">
      <w:pPr>
        <w:numPr>
          <w:ilvl w:val="0"/>
          <w:numId w:val="2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5A3EA7" w:rsidRDefault="006834C0" w:rsidP="00FF3EF3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5A3EA7" w:rsidRDefault="006834C0" w:rsidP="00FF3EF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5A3EA7" w:rsidRPr="003B1355" w:rsidRDefault="006834C0" w:rsidP="003B1355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pokój 203, </w:t>
      </w: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24 364 51 14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29766B">
        <w:rPr>
          <w:rFonts w:ascii="Arial" w:hAnsi="Arial" w:cs="Arial"/>
          <w:bCs/>
          <w:sz w:val="20"/>
          <w:szCs w:val="20"/>
        </w:rPr>
        <w:t>Anna Malesa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5A3EA7" w:rsidRPr="003B1355">
      <w:headerReference w:type="default" r:id="rId10"/>
      <w:footerReference w:type="default" r:id="rId11"/>
      <w:pgSz w:w="11906" w:h="16838"/>
      <w:pgMar w:top="624" w:right="1417" w:bottom="1417" w:left="1417" w:header="56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58" w:rsidRDefault="00D47858">
      <w:pPr>
        <w:spacing w:after="0" w:line="240" w:lineRule="auto"/>
      </w:pPr>
      <w:r>
        <w:separator/>
      </w:r>
    </w:p>
  </w:endnote>
  <w:endnote w:type="continuationSeparator" w:id="0">
    <w:p w:rsidR="00D47858" w:rsidRDefault="00D4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58" w:rsidRDefault="00D47858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3947F4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 w:rsidR="003947F4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D47858" w:rsidRDefault="00D478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58" w:rsidRDefault="00D47858">
      <w:pPr>
        <w:spacing w:after="0" w:line="240" w:lineRule="auto"/>
      </w:pPr>
      <w:r>
        <w:separator/>
      </w:r>
    </w:p>
  </w:footnote>
  <w:footnote w:type="continuationSeparator" w:id="0">
    <w:p w:rsidR="00D47858" w:rsidRDefault="00D4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58" w:rsidRDefault="00D47858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</w:p>
  <w:p w:rsidR="00D47858" w:rsidRDefault="00D47858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</w:t>
    </w:r>
    <w:r w:rsidR="001E7F8F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>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EE0"/>
    <w:multiLevelType w:val="hybridMultilevel"/>
    <w:tmpl w:val="3926D99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69141A3"/>
    <w:multiLevelType w:val="multilevel"/>
    <w:tmpl w:val="8C9CC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24836"/>
    <w:multiLevelType w:val="multilevel"/>
    <w:tmpl w:val="E8AE00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C54DF"/>
    <w:multiLevelType w:val="multilevel"/>
    <w:tmpl w:val="85C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553213EA"/>
    <w:multiLevelType w:val="multilevel"/>
    <w:tmpl w:val="673CE7C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620E0D6E"/>
    <w:multiLevelType w:val="multilevel"/>
    <w:tmpl w:val="2DB0FF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711072E"/>
    <w:multiLevelType w:val="multilevel"/>
    <w:tmpl w:val="4B7E7B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9353941"/>
    <w:multiLevelType w:val="multilevel"/>
    <w:tmpl w:val="6BE0C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8"/>
    <w:lvlOverride w:ilvl="0">
      <w:startOverride w:val="1"/>
    </w:lvlOverride>
  </w:num>
  <w:num w:numId="7">
    <w:abstractNumId w:val="8"/>
  </w:num>
  <w:num w:numId="8">
    <w:abstractNumId w:val="8"/>
  </w:num>
  <w:num w:numId="9">
    <w:abstractNumId w:val="2"/>
  </w:num>
  <w:num w:numId="10">
    <w:abstractNumId w:val="2"/>
  </w:num>
  <w:num w:numId="11">
    <w:abstractNumId w:val="5"/>
  </w:num>
  <w:num w:numId="12">
    <w:abstractNumId w:val="2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"/>
    <w:lvlOverride w:ilvl="0">
      <w:startOverride w:val="1"/>
    </w:lvlOverride>
  </w:num>
  <w:num w:numId="30">
    <w:abstractNumId w:val="1"/>
  </w:num>
  <w:num w:numId="31">
    <w:abstractNumId w:val="2"/>
  </w:num>
  <w:num w:numId="32">
    <w:abstractNumId w:val="7"/>
  </w:num>
  <w:num w:numId="33">
    <w:abstractNumId w:val="6"/>
  </w:num>
  <w:num w:numId="34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7"/>
    <w:rsid w:val="0004734E"/>
    <w:rsid w:val="00096DA4"/>
    <w:rsid w:val="000B1D12"/>
    <w:rsid w:val="00131519"/>
    <w:rsid w:val="00137CAD"/>
    <w:rsid w:val="001439B9"/>
    <w:rsid w:val="00191EBA"/>
    <w:rsid w:val="001A793D"/>
    <w:rsid w:val="001E7F8F"/>
    <w:rsid w:val="002035CD"/>
    <w:rsid w:val="0022082F"/>
    <w:rsid w:val="00285657"/>
    <w:rsid w:val="0029766B"/>
    <w:rsid w:val="003867BC"/>
    <w:rsid w:val="00387E58"/>
    <w:rsid w:val="003947F4"/>
    <w:rsid w:val="003B1355"/>
    <w:rsid w:val="003F237A"/>
    <w:rsid w:val="00410EEA"/>
    <w:rsid w:val="004B439F"/>
    <w:rsid w:val="00594A4F"/>
    <w:rsid w:val="005A3EA7"/>
    <w:rsid w:val="005B659B"/>
    <w:rsid w:val="005C61AB"/>
    <w:rsid w:val="005F1CD5"/>
    <w:rsid w:val="00626A67"/>
    <w:rsid w:val="00676D58"/>
    <w:rsid w:val="006834C0"/>
    <w:rsid w:val="00825AB4"/>
    <w:rsid w:val="00875466"/>
    <w:rsid w:val="00894191"/>
    <w:rsid w:val="00922CB6"/>
    <w:rsid w:val="00926C72"/>
    <w:rsid w:val="00A30089"/>
    <w:rsid w:val="00AF4EF7"/>
    <w:rsid w:val="00B25269"/>
    <w:rsid w:val="00B32D03"/>
    <w:rsid w:val="00B521C1"/>
    <w:rsid w:val="00C91A5C"/>
    <w:rsid w:val="00D47858"/>
    <w:rsid w:val="00F5200C"/>
    <w:rsid w:val="00F807D3"/>
    <w:rsid w:val="00F91FA0"/>
    <w:rsid w:val="00FF1869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9623-EE3E-4248-AA02-2A52ADB3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F36F6307</Template>
  <TotalTime>2110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35</cp:revision>
  <cp:lastPrinted>2024-02-07T08:50:00Z</cp:lastPrinted>
  <dcterms:created xsi:type="dcterms:W3CDTF">2023-10-16T08:12:00Z</dcterms:created>
  <dcterms:modified xsi:type="dcterms:W3CDTF">2024-02-08T07:38:00Z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