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5F" w:rsidRDefault="00AC7961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EB265F" w:rsidRDefault="00AC7961">
      <w:pPr>
        <w:spacing w:before="240"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 w:rsidR="00EB265F" w:rsidRDefault="00AC7961">
      <w:pPr>
        <w:spacing w:before="12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EB265F" w:rsidRDefault="00AC7961">
      <w:pPr>
        <w:spacing w:before="120"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Płocki Zakład Opieki Zdrowotnej Sp. z o.o.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ul. Kościuszki 28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sz w:val="20"/>
        </w:rPr>
        <w:t>09-402 Płock</w:t>
      </w:r>
    </w:p>
    <w:p w:rsidR="00EB265F" w:rsidRDefault="00AC7961">
      <w:pPr>
        <w:spacing w:before="240" w:after="0" w:line="240" w:lineRule="auto"/>
        <w:rPr>
          <w:rFonts w:ascii="Arial" w:eastAsia="Calibri" w:hAnsi="Arial" w:cs="Arial"/>
          <w:b/>
          <w:bCs/>
          <w:color w:val="000000"/>
          <w:szCs w:val="20"/>
        </w:rPr>
      </w:pPr>
      <w:r>
        <w:rPr>
          <w:rFonts w:ascii="Arial" w:eastAsia="Calibri" w:hAnsi="Arial" w:cs="Arial"/>
          <w:b/>
          <w:bCs/>
          <w:color w:val="000000"/>
          <w:szCs w:val="20"/>
          <w:highlight w:val="lightGray"/>
        </w:rPr>
        <w:t>Przedmiot oferty</w:t>
      </w:r>
    </w:p>
    <w:p w:rsidR="00EB265F" w:rsidRDefault="00AC7961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EB265F" w:rsidRDefault="00EB26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66BEE" w:rsidRDefault="00466BEE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:rsidR="00561BD3" w:rsidRPr="00561BD3" w:rsidRDefault="00AC7961" w:rsidP="00561B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 </w:t>
      </w:r>
      <w:r w:rsidR="00561BD3">
        <w:rPr>
          <w:rFonts w:ascii="Arial" w:hAnsi="Arial" w:cs="Arial"/>
          <w:b/>
          <w:bCs/>
          <w:sz w:val="20"/>
          <w:szCs w:val="20"/>
        </w:rPr>
        <w:t>Zadanie 1</w:t>
      </w:r>
    </w:p>
    <w:p w:rsidR="00C640C8" w:rsidRPr="00E84F55" w:rsidRDefault="00C640C8" w:rsidP="00C640C8">
      <w:pPr>
        <w:spacing w:after="0" w:line="240" w:lineRule="auto"/>
        <w:jc w:val="both"/>
        <w:rPr>
          <w:color w:val="FF000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14345A">
        <w:rPr>
          <w:rFonts w:ascii="Arial" w:hAnsi="Arial" w:cs="Arial"/>
          <w:sz w:val="20"/>
          <w:szCs w:val="20"/>
        </w:rPr>
        <w:t>ełnienia funkcji Dyrektora ds. Lecznictwa w Płockim Zakładzie Opieki Zdrowotnej Sp. z o.o.</w:t>
      </w:r>
      <w:r w:rsidRPr="001E7F8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 wymiarze nie większym niż 60 godzin miesięcznie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84F55">
        <w:rPr>
          <w:rFonts w:ascii="Arial" w:eastAsia="Times New Roman" w:hAnsi="Arial" w:cs="Arial"/>
          <w:sz w:val="20"/>
          <w:szCs w:val="20"/>
          <w:lang w:eastAsia="pl-PL"/>
        </w:rPr>
        <w:t>- 1 osoba</w:t>
      </w:r>
      <w:r w:rsidRPr="00E84F55">
        <w:rPr>
          <w:rFonts w:ascii="Arial" w:hAnsi="Arial" w:cs="Arial"/>
          <w:bCs/>
          <w:sz w:val="20"/>
          <w:szCs w:val="20"/>
        </w:rPr>
        <w:t xml:space="preserve"> </w:t>
      </w:r>
    </w:p>
    <w:p w:rsidR="00C640C8" w:rsidRDefault="00C640C8" w:rsidP="00C640C8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640C8" w:rsidRPr="00BC07AA" w:rsidRDefault="00C640C8" w:rsidP="00C640C8">
      <w:pPr>
        <w:spacing w:before="120" w:after="0" w:line="240" w:lineRule="auto"/>
        <w:contextualSpacing/>
        <w:jc w:val="both"/>
        <w:rPr>
          <w:b/>
          <w:bCs/>
        </w:rPr>
      </w:pPr>
      <w:r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2</w:t>
      </w:r>
    </w:p>
    <w:p w:rsidR="00C640C8" w:rsidRPr="00E84F55" w:rsidRDefault="00C640C8" w:rsidP="00C640C8">
      <w:pPr>
        <w:spacing w:after="0" w:line="240" w:lineRule="auto"/>
        <w:jc w:val="both"/>
        <w:rPr>
          <w:color w:val="FF000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14345A">
        <w:rPr>
          <w:rFonts w:ascii="Arial" w:hAnsi="Arial" w:cs="Arial"/>
          <w:sz w:val="20"/>
          <w:szCs w:val="20"/>
        </w:rPr>
        <w:t xml:space="preserve">ełnienia funkcji </w:t>
      </w:r>
      <w:r>
        <w:rPr>
          <w:rFonts w:ascii="Arial" w:hAnsi="Arial" w:cs="Arial"/>
          <w:sz w:val="20"/>
          <w:szCs w:val="20"/>
        </w:rPr>
        <w:t xml:space="preserve">zastępcy </w:t>
      </w:r>
      <w:r w:rsidRPr="0014345A">
        <w:rPr>
          <w:rFonts w:ascii="Arial" w:hAnsi="Arial" w:cs="Arial"/>
          <w:sz w:val="20"/>
          <w:szCs w:val="20"/>
        </w:rPr>
        <w:t>Dyrektora ds. Lecznictwa w Płockim Zakładzie Opieki Zdrowotnej Sp. z o.o.</w:t>
      </w:r>
      <w:r w:rsidRPr="001E7F8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 wymiarze nie większym niż 60 godzin miesięcznie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84F55">
        <w:rPr>
          <w:rFonts w:ascii="Arial" w:eastAsia="Times New Roman" w:hAnsi="Arial" w:cs="Arial"/>
          <w:sz w:val="20"/>
          <w:szCs w:val="20"/>
          <w:lang w:eastAsia="pl-PL"/>
        </w:rPr>
        <w:t>- 1 osoba</w:t>
      </w:r>
      <w:r w:rsidRPr="00E84F55">
        <w:rPr>
          <w:rFonts w:ascii="Arial" w:hAnsi="Arial" w:cs="Arial"/>
          <w:bCs/>
          <w:sz w:val="20"/>
          <w:szCs w:val="20"/>
        </w:rPr>
        <w:t xml:space="preserve"> </w:t>
      </w:r>
    </w:p>
    <w:p w:rsidR="00EB265F" w:rsidRDefault="00AC7961" w:rsidP="00561BD3">
      <w:pPr>
        <w:spacing w:before="240" w:after="120" w:line="240" w:lineRule="auto"/>
        <w:rPr>
          <w:rFonts w:ascii="Arial" w:eastAsia="Calibri" w:hAnsi="Arial" w:cs="Arial"/>
          <w:b/>
          <w:bCs/>
          <w:color w:val="000000"/>
          <w:szCs w:val="20"/>
        </w:rPr>
      </w:pPr>
      <w:r>
        <w:rPr>
          <w:rFonts w:ascii="Arial" w:eastAsia="Calibri" w:hAnsi="Arial" w:cs="Arial"/>
          <w:b/>
          <w:bCs/>
          <w:color w:val="000000"/>
          <w:szCs w:val="20"/>
          <w:highlight w:val="lightGray"/>
        </w:rPr>
        <w:t>Oferowana cena</w:t>
      </w:r>
    </w:p>
    <w:p w:rsidR="00561BD3" w:rsidRDefault="00AC7961" w:rsidP="000C0F00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  <w:r>
        <w:rPr>
          <w:rFonts w:ascii="Arial" w:eastAsia="Calibri" w:hAnsi="Arial" w:cs="Arial"/>
          <w:bCs/>
          <w:sz w:val="20"/>
          <w:szCs w:val="20"/>
        </w:rPr>
        <w:t>Oferowane wynagrodzenie wynosi:</w:t>
      </w:r>
      <w:r>
        <w:rPr>
          <w:rFonts w:ascii="Arial" w:eastAsia="Calibri" w:hAnsi="Arial" w:cs="Arial"/>
          <w:color w:val="000000"/>
          <w:sz w:val="20"/>
          <w:szCs w:val="20"/>
          <w:vertAlign w:val="superscript"/>
        </w:rPr>
        <w:t xml:space="preserve"> </w:t>
      </w:r>
    </w:p>
    <w:p w:rsidR="00C640C8" w:rsidRPr="00C640C8" w:rsidRDefault="00C640C8" w:rsidP="000C0F00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:rsidR="00EB4095" w:rsidRPr="00C640C8" w:rsidRDefault="001B174E" w:rsidP="00C640C8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C640C8">
        <w:rPr>
          <w:rFonts w:ascii="Arial" w:eastAsia="Calibri" w:hAnsi="Arial" w:cs="Arial"/>
          <w:sz w:val="20"/>
          <w:szCs w:val="20"/>
        </w:rPr>
        <w:t>…………………… zł brutto (słownie: ………………</w:t>
      </w:r>
      <w:r w:rsidR="00B960A7" w:rsidRPr="00C640C8">
        <w:rPr>
          <w:rFonts w:ascii="Arial" w:eastAsia="Calibri" w:hAnsi="Arial" w:cs="Arial"/>
          <w:sz w:val="20"/>
          <w:szCs w:val="20"/>
        </w:rPr>
        <w:t>………..</w:t>
      </w:r>
      <w:r w:rsidRPr="00C640C8">
        <w:rPr>
          <w:rFonts w:ascii="Arial" w:eastAsia="Calibri" w:hAnsi="Arial" w:cs="Arial"/>
          <w:sz w:val="20"/>
          <w:szCs w:val="20"/>
        </w:rPr>
        <w:t>……….…)</w:t>
      </w:r>
      <w:r w:rsidR="00001E2C" w:rsidRPr="00C640C8">
        <w:rPr>
          <w:rFonts w:ascii="Arial" w:hAnsi="Arial" w:cs="Arial"/>
          <w:sz w:val="20"/>
          <w:szCs w:val="20"/>
        </w:rPr>
        <w:t xml:space="preserve"> - za</w:t>
      </w:r>
      <w:r w:rsidR="00C640C8" w:rsidRPr="00C640C8">
        <w:rPr>
          <w:rFonts w:ascii="Arial" w:hAnsi="Arial" w:cs="Arial"/>
          <w:sz w:val="20"/>
          <w:szCs w:val="20"/>
        </w:rPr>
        <w:t xml:space="preserve"> 1 godzinę udzielania świadczeń</w:t>
      </w:r>
    </w:p>
    <w:p w:rsidR="00EB4095" w:rsidRPr="003D453D" w:rsidRDefault="00EB4095" w:rsidP="00EB4095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6A10" w:rsidRDefault="00F36A10" w:rsidP="00F36A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6A10" w:rsidRPr="00F36A10" w:rsidRDefault="00F36A10" w:rsidP="00F36A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265F" w:rsidRPr="001212FC" w:rsidRDefault="00AC7961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  <w:r w:rsidRPr="001212FC">
        <w:rPr>
          <w:rFonts w:ascii="Arial" w:eastAsia="Calibri" w:hAnsi="Arial" w:cs="Arial"/>
          <w:bCs/>
          <w:sz w:val="18"/>
          <w:szCs w:val="18"/>
          <w:u w:val="single"/>
        </w:rPr>
        <w:t>Oferent</w:t>
      </w:r>
      <w:r w:rsidRPr="001212FC">
        <w:rPr>
          <w:rFonts w:ascii="Arial" w:eastAsia="Calibri" w:hAnsi="Arial" w:cs="Arial"/>
          <w:sz w:val="18"/>
          <w:szCs w:val="18"/>
          <w:u w:val="single"/>
        </w:rPr>
        <w:t xml:space="preserve"> oświadcza, iż:</w:t>
      </w:r>
    </w:p>
    <w:p w:rsidR="00EB265F" w:rsidRPr="009042A7" w:rsidRDefault="00AC7961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Arial" w:eastAsia="Calibri" w:hAnsi="Arial" w:cs="Arial"/>
          <w:bCs/>
          <w:sz w:val="18"/>
          <w:szCs w:val="18"/>
        </w:rPr>
      </w:pPr>
      <w:r w:rsidRPr="009042A7">
        <w:rPr>
          <w:rFonts w:ascii="Arial" w:eastAsia="Calibri" w:hAnsi="Arial" w:cs="Arial"/>
          <w:bCs/>
          <w:sz w:val="18"/>
          <w:szCs w:val="18"/>
        </w:rPr>
        <w:t>zapoznał się z ogłoszeniem o konkursie</w:t>
      </w:r>
      <w:r w:rsidRPr="009042A7">
        <w:rPr>
          <w:rFonts w:ascii="Arial" w:eastAsia="Calibri" w:hAnsi="Arial" w:cs="Arial"/>
          <w:color w:val="000000"/>
          <w:sz w:val="18"/>
          <w:szCs w:val="18"/>
        </w:rPr>
        <w:t xml:space="preserve">, a także z projektem umowy i </w:t>
      </w:r>
      <w:r w:rsidRPr="009042A7">
        <w:rPr>
          <w:rFonts w:ascii="Arial" w:eastAsia="Calibri" w:hAnsi="Arial" w:cs="Arial"/>
          <w:bCs/>
          <w:color w:val="000000"/>
          <w:sz w:val="18"/>
          <w:szCs w:val="18"/>
        </w:rPr>
        <w:t>nie zgłasza zastrzeżeń do ich treści</w:t>
      </w:r>
      <w:r w:rsidRPr="009042A7">
        <w:rPr>
          <w:rFonts w:ascii="Arial" w:eastAsia="Calibri" w:hAnsi="Arial" w:cs="Arial"/>
          <w:bCs/>
          <w:sz w:val="18"/>
          <w:szCs w:val="18"/>
        </w:rPr>
        <w:t>,</w:t>
      </w:r>
    </w:p>
    <w:p w:rsidR="00EB265F" w:rsidRPr="009042A7" w:rsidRDefault="00AC7961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zapoznał się ze wszystkimi koniecznymi informacjami, niezbędnymi do przygotowania oferty,</w:t>
      </w:r>
    </w:p>
    <w:p w:rsidR="00EB265F" w:rsidRPr="009042A7" w:rsidRDefault="00AC7961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EB265F" w:rsidRPr="009042A7" w:rsidRDefault="00AC7961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spełnia wszystkie warunki stawiane w ogłoszeniu,</w:t>
      </w:r>
    </w:p>
    <w:p w:rsidR="00EB265F" w:rsidRPr="009042A7" w:rsidRDefault="00AC7961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wszystkie załączone kopie dokumentów są zgodne z aktualnym stanem faktycznym i prawnym,</w:t>
      </w:r>
    </w:p>
    <w:p w:rsidR="00EB265F" w:rsidRPr="009042A7" w:rsidRDefault="00AC7961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 xml:space="preserve">gwarantuje ciągłość, kompleksowość, dostępność i wysoką jakość świadczeń zdrowotnych będących przedmiotem niniejszej oferty, </w:t>
      </w:r>
    </w:p>
    <w:p w:rsidR="00EB265F" w:rsidRPr="009042A7" w:rsidRDefault="00AC7961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  <w:lang w:eastAsia="pl-PL"/>
        </w:rPr>
        <w:t>uważa się za związanego ofertą przez okres 30 dni</w:t>
      </w:r>
      <w:r w:rsidRPr="009042A7">
        <w:rPr>
          <w:rFonts w:ascii="Arial" w:eastAsia="Calibri" w:hAnsi="Arial" w:cs="Arial"/>
          <w:sz w:val="18"/>
          <w:szCs w:val="18"/>
        </w:rPr>
        <w:t xml:space="preserve"> od</w:t>
      </w:r>
      <w:r w:rsidRPr="009042A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dnia upływu terminu składania ofert</w:t>
      </w:r>
      <w:r w:rsidRPr="009042A7">
        <w:rPr>
          <w:rFonts w:ascii="Arial" w:eastAsia="Calibri" w:hAnsi="Arial" w:cs="Arial"/>
          <w:sz w:val="18"/>
          <w:szCs w:val="18"/>
        </w:rPr>
        <w:t xml:space="preserve">, </w:t>
      </w:r>
    </w:p>
    <w:p w:rsidR="00EB265F" w:rsidRPr="009042A7" w:rsidRDefault="00AC7961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bCs/>
          <w:sz w:val="18"/>
          <w:szCs w:val="18"/>
        </w:rPr>
        <w:lastRenderedPageBreak/>
        <w:t>uwzględnił w cenie jednostkowej brutto wszystkie koszty niezbędne do realizacji świadczenia zdrowotnego,</w:t>
      </w:r>
    </w:p>
    <w:p w:rsidR="00EB265F" w:rsidRPr="009042A7" w:rsidRDefault="00AC7961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ma podpisanego kontraktu z NFZ na prowadzenie prywatnej praktyki - w przypadku posiadania prywatnej praktyki,</w:t>
      </w:r>
    </w:p>
    <w:p w:rsidR="00EB265F" w:rsidRPr="009042A7" w:rsidRDefault="00AC7961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ciąży na nim wyrok Sądów Powszechnych ani Sądów Lekarskich i nie toczy się przeciwko niemu żadne postępowanie przygotowawcze w zakresie prawa wykonywania zawodu lekarza</w:t>
      </w:r>
    </w:p>
    <w:p w:rsidR="00EB265F" w:rsidRPr="009042A7" w:rsidRDefault="00AC7961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561BD3" w:rsidRDefault="00561BD3" w:rsidP="00561BD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</w:pPr>
    </w:p>
    <w:p w:rsidR="00561BD3" w:rsidRDefault="00561BD3" w:rsidP="00561BD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</w:pPr>
    </w:p>
    <w:p w:rsidR="00EB265F" w:rsidRDefault="00AC7961" w:rsidP="00561BD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  <w:t xml:space="preserve"> Załączniki</w:t>
      </w:r>
    </w:p>
    <w:p w:rsidR="00EB265F" w:rsidRPr="00466BEE" w:rsidRDefault="00C640C8" w:rsidP="00466BE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kopia prawa wykonywania zawodu</w:t>
      </w:r>
      <w:bookmarkStart w:id="0" w:name="_GoBack"/>
      <w:bookmarkEnd w:id="0"/>
      <w:r w:rsidR="00AC7961">
        <w:rPr>
          <w:rFonts w:ascii="Arial" w:eastAsia="Calibri" w:hAnsi="Arial" w:cs="Arial"/>
          <w:sz w:val="18"/>
          <w:szCs w:val="18"/>
        </w:rPr>
        <w:t xml:space="preserve"> </w:t>
      </w:r>
    </w:p>
    <w:p w:rsidR="00EB265F" w:rsidRDefault="00AC7961">
      <w:pPr>
        <w:numPr>
          <w:ilvl w:val="0"/>
          <w:numId w:val="1"/>
        </w:numPr>
        <w:spacing w:after="0"/>
        <w:ind w:firstLine="0"/>
        <w:jc w:val="both"/>
      </w:pPr>
      <w:r>
        <w:rPr>
          <w:rFonts w:ascii="Arial" w:hAnsi="Arial"/>
          <w:sz w:val="18"/>
          <w:szCs w:val="18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>
          <w:rPr>
            <w:rStyle w:val="czeinternetowe"/>
            <w:rFonts w:ascii="Arial" w:hAnsi="Arial"/>
            <w:color w:val="auto"/>
            <w:sz w:val="18"/>
            <w:szCs w:val="18"/>
            <w:u w:val="none"/>
          </w:rPr>
          <w:t>www.ceidg.gov.pl</w:t>
        </w:r>
      </w:hyperlink>
      <w:r>
        <w:rPr>
          <w:rFonts w:ascii="Arial" w:hAnsi="Arial"/>
          <w:sz w:val="18"/>
          <w:szCs w:val="18"/>
        </w:rPr>
        <w:t> nie starszy niż 1 miesiąc licząc od daty złożenia oferty)</w:t>
      </w:r>
    </w:p>
    <w:p w:rsidR="00EB265F" w:rsidRDefault="00AC7961">
      <w:pPr>
        <w:pStyle w:val="Tekstpodstawowy"/>
        <w:numPr>
          <w:ilvl w:val="0"/>
          <w:numId w:val="1"/>
        </w:numPr>
        <w:spacing w:after="0"/>
        <w:ind w:firstLine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aktualna umowę ubezpieczenia OC lub pisemne zobowiązanie do zawarcia takiego ubezpieczenia i przedłożenia w chwili podpisywania  umowy.</w:t>
      </w:r>
    </w:p>
    <w:p w:rsidR="00EB265F" w:rsidRDefault="00AC7961">
      <w:pPr>
        <w:pStyle w:val="Tekstpodstawowy"/>
        <w:numPr>
          <w:ilvl w:val="0"/>
          <w:numId w:val="1"/>
        </w:numPr>
        <w:spacing w:after="0"/>
        <w:ind w:firstLine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aktualne orzeczenie lekarza medycyny pracy o zdolności do wykonywania świadczeń zdrowotnych lub pisemne zobowiązanie  do przedłożenia ww. w chwili podpisywania umowy.</w:t>
      </w:r>
    </w:p>
    <w:p w:rsidR="00EB265F" w:rsidRDefault="00AC7961">
      <w:pPr>
        <w:pStyle w:val="Tekstpodstawowy"/>
        <w:numPr>
          <w:ilvl w:val="0"/>
          <w:numId w:val="1"/>
        </w:numPr>
        <w:spacing w:after="0"/>
        <w:ind w:firstLine="0"/>
        <w:jc w:val="both"/>
        <w:rPr>
          <w:sz w:val="18"/>
          <w:szCs w:val="18"/>
        </w:rPr>
      </w:pPr>
      <w:bookmarkStart w:id="1" w:name="__DdeLink__133699_3626390542"/>
      <w:r>
        <w:rPr>
          <w:rFonts w:ascii="Arial" w:eastAsia="Calibri" w:hAnsi="Arial" w:cs="Arial"/>
          <w:sz w:val="18"/>
          <w:szCs w:val="18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>
        <w:rPr>
          <w:rFonts w:ascii="Arial" w:eastAsia="Calibri" w:hAnsi="Arial" w:cs="Arial"/>
          <w:sz w:val="18"/>
          <w:szCs w:val="18"/>
        </w:rPr>
        <w:t>ww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w chwili podpisywania  umowy</w:t>
      </w:r>
      <w:bookmarkEnd w:id="1"/>
    </w:p>
    <w:p w:rsidR="00EB265F" w:rsidRDefault="00EB265F">
      <w:pPr>
        <w:pStyle w:val="Tekstpodstawowy"/>
        <w:spacing w:after="0"/>
        <w:ind w:left="720"/>
        <w:jc w:val="both"/>
        <w:rPr>
          <w:rFonts w:ascii="Arial" w:eastAsia="Calibri" w:hAnsi="Arial" w:cs="Arial"/>
        </w:rPr>
      </w:pPr>
    </w:p>
    <w:p w:rsidR="00EB265F" w:rsidRDefault="00AC7961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>*skreślić jeżeli nie dotyczy</w:t>
      </w:r>
    </w:p>
    <w:p w:rsidR="00EB265F" w:rsidRDefault="00EB265F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</w:p>
    <w:p w:rsidR="00EB265F" w:rsidRDefault="00AC7961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…………………………………………….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Miejscowość i data</w:t>
      </w:r>
    </w:p>
    <w:p w:rsidR="00EB265F" w:rsidRDefault="00AC7961">
      <w:pPr>
        <w:spacing w:after="0" w:line="240" w:lineRule="auto"/>
        <w:ind w:left="411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EB265F" w:rsidRDefault="00AC7961">
      <w:pPr>
        <w:spacing w:after="0" w:line="240" w:lineRule="auto"/>
        <w:ind w:left="4111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EB265F">
      <w:headerReference w:type="default" r:id="rId10"/>
      <w:pgSz w:w="11906" w:h="16838"/>
      <w:pgMar w:top="1110" w:right="1417" w:bottom="851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BD" w:rsidRDefault="007D61BD">
      <w:pPr>
        <w:spacing w:after="0" w:line="240" w:lineRule="auto"/>
      </w:pPr>
      <w:r>
        <w:separator/>
      </w:r>
    </w:p>
  </w:endnote>
  <w:endnote w:type="continuationSeparator" w:id="0">
    <w:p w:rsidR="007D61BD" w:rsidRDefault="007D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BD" w:rsidRDefault="007D61BD">
      <w:pPr>
        <w:spacing w:after="0" w:line="240" w:lineRule="auto"/>
      </w:pPr>
      <w:r>
        <w:separator/>
      </w:r>
    </w:p>
  </w:footnote>
  <w:footnote w:type="continuationSeparator" w:id="0">
    <w:p w:rsidR="007D61BD" w:rsidRDefault="007D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BD" w:rsidRDefault="00C640C8">
    <w:pPr>
      <w:pStyle w:val="Nagwek"/>
    </w:pPr>
    <w:r>
      <w:t>PZOZ/DZP/0705/05</w:t>
    </w:r>
    <w:r w:rsidR="007D61BD">
      <w:t>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ymbol" w:hAnsi="Arial" w:cs="Arial"/>
        <w:b/>
        <w:i/>
        <w:sz w:val="20"/>
        <w:szCs w:val="20"/>
        <w:lang w:eastAsia="pl-PL"/>
      </w:rPr>
    </w:lvl>
  </w:abstractNum>
  <w:abstractNum w:abstractNumId="1">
    <w:nsid w:val="04EC115F"/>
    <w:multiLevelType w:val="multilevel"/>
    <w:tmpl w:val="498CD2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6B33A40"/>
    <w:multiLevelType w:val="multilevel"/>
    <w:tmpl w:val="E51C0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>
    <w:nsid w:val="072E125F"/>
    <w:multiLevelType w:val="multilevel"/>
    <w:tmpl w:val="122C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8C068EA"/>
    <w:multiLevelType w:val="multilevel"/>
    <w:tmpl w:val="50B247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AA050C6"/>
    <w:multiLevelType w:val="multilevel"/>
    <w:tmpl w:val="F99808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14AB1757"/>
    <w:multiLevelType w:val="multilevel"/>
    <w:tmpl w:val="1AAA6F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172771FE"/>
    <w:multiLevelType w:val="hybridMultilevel"/>
    <w:tmpl w:val="B1F82D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655B9B"/>
    <w:multiLevelType w:val="multilevel"/>
    <w:tmpl w:val="2D3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1A781EA4"/>
    <w:multiLevelType w:val="multilevel"/>
    <w:tmpl w:val="5AC6B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5F322A"/>
    <w:multiLevelType w:val="hybridMultilevel"/>
    <w:tmpl w:val="9C2A8572"/>
    <w:lvl w:ilvl="0" w:tplc="AAE49FC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703A7"/>
    <w:multiLevelType w:val="multilevel"/>
    <w:tmpl w:val="74E04C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1CF21BD3"/>
    <w:multiLevelType w:val="multilevel"/>
    <w:tmpl w:val="52C4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21AE38C7"/>
    <w:multiLevelType w:val="multilevel"/>
    <w:tmpl w:val="F5E605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291E2D68"/>
    <w:multiLevelType w:val="multilevel"/>
    <w:tmpl w:val="635AE7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3A895ACE"/>
    <w:multiLevelType w:val="multilevel"/>
    <w:tmpl w:val="8FB475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3D133476"/>
    <w:multiLevelType w:val="multilevel"/>
    <w:tmpl w:val="9F1466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446B6FAE"/>
    <w:multiLevelType w:val="hybridMultilevel"/>
    <w:tmpl w:val="2E782F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6B2515A"/>
    <w:multiLevelType w:val="multilevel"/>
    <w:tmpl w:val="52F870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nsid w:val="4FE82B4B"/>
    <w:multiLevelType w:val="multilevel"/>
    <w:tmpl w:val="493613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nsid w:val="51322649"/>
    <w:multiLevelType w:val="hybridMultilevel"/>
    <w:tmpl w:val="493E1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C21D7C"/>
    <w:multiLevelType w:val="multilevel"/>
    <w:tmpl w:val="C34C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5C6727F7"/>
    <w:multiLevelType w:val="multilevel"/>
    <w:tmpl w:val="CC7400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>
    <w:nsid w:val="5EBC2546"/>
    <w:multiLevelType w:val="multilevel"/>
    <w:tmpl w:val="60E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6C572766"/>
    <w:multiLevelType w:val="multilevel"/>
    <w:tmpl w:val="7D521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>
    <w:nsid w:val="76E33D70"/>
    <w:multiLevelType w:val="multilevel"/>
    <w:tmpl w:val="7DB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7BDA356E"/>
    <w:multiLevelType w:val="multilevel"/>
    <w:tmpl w:val="E51C0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7">
    <w:nsid w:val="7ED92AF3"/>
    <w:multiLevelType w:val="multilevel"/>
    <w:tmpl w:val="7DB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4"/>
  </w:num>
  <w:num w:numId="5">
    <w:abstractNumId w:val="11"/>
  </w:num>
  <w:num w:numId="6">
    <w:abstractNumId w:val="14"/>
  </w:num>
  <w:num w:numId="7">
    <w:abstractNumId w:val="5"/>
  </w:num>
  <w:num w:numId="8">
    <w:abstractNumId w:val="16"/>
  </w:num>
  <w:num w:numId="9">
    <w:abstractNumId w:val="24"/>
  </w:num>
  <w:num w:numId="10">
    <w:abstractNumId w:val="18"/>
  </w:num>
  <w:num w:numId="11">
    <w:abstractNumId w:val="1"/>
  </w:num>
  <w:num w:numId="12">
    <w:abstractNumId w:val="19"/>
  </w:num>
  <w:num w:numId="13">
    <w:abstractNumId w:val="13"/>
  </w:num>
  <w:num w:numId="14">
    <w:abstractNumId w:val="3"/>
  </w:num>
  <w:num w:numId="15">
    <w:abstractNumId w:val="12"/>
  </w:num>
  <w:num w:numId="16">
    <w:abstractNumId w:val="21"/>
  </w:num>
  <w:num w:numId="17">
    <w:abstractNumId w:val="8"/>
  </w:num>
  <w:num w:numId="18">
    <w:abstractNumId w:val="9"/>
  </w:num>
  <w:num w:numId="19">
    <w:abstractNumId w:val="15"/>
    <w:lvlOverride w:ilvl="0">
      <w:startOverride w:val="1"/>
    </w:lvlOverride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26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"/>
  </w:num>
  <w:num w:numId="35">
    <w:abstractNumId w:val="25"/>
  </w:num>
  <w:num w:numId="36">
    <w:abstractNumId w:val="23"/>
  </w:num>
  <w:num w:numId="37">
    <w:abstractNumId w:val="27"/>
  </w:num>
  <w:num w:numId="38">
    <w:abstractNumId w:val="7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</w:num>
  <w:num w:numId="42">
    <w:abstractNumId w:val="7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5F"/>
    <w:rsid w:val="00001E2C"/>
    <w:rsid w:val="000C0F00"/>
    <w:rsid w:val="001212FC"/>
    <w:rsid w:val="001B174E"/>
    <w:rsid w:val="002A12B9"/>
    <w:rsid w:val="002D6A13"/>
    <w:rsid w:val="003D453D"/>
    <w:rsid w:val="00446CB3"/>
    <w:rsid w:val="00466BEE"/>
    <w:rsid w:val="004A1AC2"/>
    <w:rsid w:val="00561BD3"/>
    <w:rsid w:val="00695BC2"/>
    <w:rsid w:val="006B3393"/>
    <w:rsid w:val="007D61BD"/>
    <w:rsid w:val="009042A7"/>
    <w:rsid w:val="00AC7961"/>
    <w:rsid w:val="00B02814"/>
    <w:rsid w:val="00B960A7"/>
    <w:rsid w:val="00C640C8"/>
    <w:rsid w:val="00E966E4"/>
    <w:rsid w:val="00EB265F"/>
    <w:rsid w:val="00EB4095"/>
    <w:rsid w:val="00F3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561BD3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61BD3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561BD3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61BD3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291A-5353-4A51-8FFF-9B77C324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A5571F24</Template>
  <TotalTime>516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104</cp:revision>
  <cp:lastPrinted>2023-12-29T14:29:00Z</cp:lastPrinted>
  <dcterms:created xsi:type="dcterms:W3CDTF">2014-03-06T08:33:00Z</dcterms:created>
  <dcterms:modified xsi:type="dcterms:W3CDTF">2024-02-07T07:50:00Z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