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7F4274" w:rsidRDefault="00DA695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4274">
        <w:rPr>
          <w:rFonts w:ascii="Arial" w:hAnsi="Arial" w:cs="Arial"/>
          <w:sz w:val="20"/>
          <w:szCs w:val="20"/>
        </w:rPr>
        <w:t>PZOZ/DZP/0705/1</w:t>
      </w:r>
      <w:r w:rsidR="007F4274" w:rsidRPr="007F4274">
        <w:rPr>
          <w:rFonts w:ascii="Arial" w:hAnsi="Arial" w:cs="Arial"/>
          <w:sz w:val="20"/>
          <w:szCs w:val="20"/>
        </w:rPr>
        <w:t>9</w:t>
      </w:r>
      <w:r w:rsidR="00BD4E86" w:rsidRPr="007F4274">
        <w:rPr>
          <w:rFonts w:ascii="Arial" w:hAnsi="Arial" w:cs="Arial"/>
          <w:sz w:val="20"/>
          <w:szCs w:val="20"/>
        </w:rPr>
        <w:t>K/24</w:t>
      </w:r>
    </w:p>
    <w:p w:rsidR="00EA43DB" w:rsidRPr="007F4274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7F4274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Default="00A100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F4274">
        <w:rPr>
          <w:rFonts w:ascii="Arial" w:hAnsi="Arial" w:cs="Arial"/>
          <w:sz w:val="20"/>
          <w:szCs w:val="20"/>
        </w:rPr>
        <w:t xml:space="preserve">Płock, </w:t>
      </w:r>
      <w:r w:rsidR="00D3055A">
        <w:rPr>
          <w:rFonts w:ascii="Arial" w:hAnsi="Arial" w:cs="Arial"/>
          <w:sz w:val="20"/>
          <w:szCs w:val="20"/>
        </w:rPr>
        <w:t>31.10.</w:t>
      </w:r>
      <w:r w:rsidR="00BD4E86" w:rsidRPr="007F4274">
        <w:rPr>
          <w:rFonts w:ascii="Arial" w:hAnsi="Arial" w:cs="Arial"/>
          <w:sz w:val="20"/>
          <w:szCs w:val="20"/>
        </w:rPr>
        <w:t>2024</w:t>
      </w:r>
      <w:r w:rsidRPr="007F4274">
        <w:rPr>
          <w:rFonts w:ascii="Arial" w:hAnsi="Arial" w:cs="Arial"/>
          <w:sz w:val="20"/>
          <w:szCs w:val="20"/>
        </w:rPr>
        <w:t xml:space="preserve"> roku</w:t>
      </w:r>
    </w:p>
    <w:p w:rsidR="00A810B8" w:rsidRPr="007F4274" w:rsidRDefault="00A810B8">
      <w:pPr>
        <w:spacing w:line="360" w:lineRule="auto"/>
        <w:jc w:val="right"/>
        <w:rPr>
          <w:sz w:val="20"/>
          <w:szCs w:val="20"/>
        </w:rPr>
      </w:pP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7F4274" w:rsidRPr="007F4274" w:rsidRDefault="00A10003" w:rsidP="007F4274">
      <w:pPr>
        <w:spacing w:line="240" w:lineRule="auto"/>
        <w:jc w:val="both"/>
        <w:rPr>
          <w:sz w:val="20"/>
          <w:szCs w:val="20"/>
        </w:rPr>
      </w:pPr>
      <w:r w:rsidRPr="007F4274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</w:t>
      </w:r>
      <w:r w:rsidR="00155EB0" w:rsidRPr="007F42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Opieki Zdrowotnej Sp. z o.o. </w:t>
      </w:r>
      <w:r w:rsidRPr="007F42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810B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7F4274">
        <w:rPr>
          <w:rFonts w:ascii="Arial" w:eastAsia="Times New Roman" w:hAnsi="Arial" w:cs="Arial"/>
          <w:bCs/>
          <w:sz w:val="20"/>
          <w:szCs w:val="20"/>
          <w:lang w:eastAsia="pl-PL"/>
        </w:rPr>
        <w:t>w zakresie:</w:t>
      </w:r>
    </w:p>
    <w:p w:rsidR="007F4274" w:rsidRPr="007F4274" w:rsidRDefault="007F4274" w:rsidP="007F4274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F42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1</w:t>
      </w:r>
    </w:p>
    <w:p w:rsidR="007F4274" w:rsidRPr="007F4274" w:rsidRDefault="007F4274" w:rsidP="007F4274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42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opieki pielęgniarskiej w Poradni Medycyny Sportowej w wymiarze maksymalnie 72 godzin miesięcznie -  1 osoba  </w:t>
      </w:r>
    </w:p>
    <w:p w:rsidR="007F4274" w:rsidRDefault="007F4274" w:rsidP="00DA695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7F4274" w:rsidRDefault="007F4274" w:rsidP="00DA695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A43DB" w:rsidRPr="007F4274" w:rsidRDefault="00A10003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274">
        <w:rPr>
          <w:rFonts w:ascii="Arial" w:eastAsia="Times New Roman" w:hAnsi="Arial" w:cs="Arial"/>
          <w:sz w:val="20"/>
          <w:szCs w:val="20"/>
          <w:lang w:eastAsia="pl-PL"/>
        </w:rPr>
        <w:t>zostały wybrane oferty złożona przez</w:t>
      </w:r>
      <w:r w:rsidRPr="007F42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p w:rsidR="00DA6955" w:rsidRPr="00DA6955" w:rsidRDefault="00DA6955" w:rsidP="00DA695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F4274" w:rsidRPr="007F4274" w:rsidRDefault="007F4274" w:rsidP="007F4274">
      <w:pPr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959"/>
        <w:gridCol w:w="8329"/>
      </w:tblGrid>
      <w:tr w:rsidR="007F4274" w:rsidRPr="007F4274" w:rsidTr="007F4274">
        <w:trPr>
          <w:trHeight w:val="69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274" w:rsidRPr="007F4274" w:rsidRDefault="007F4274" w:rsidP="007F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4274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Nr zadania</w:t>
            </w:r>
          </w:p>
        </w:tc>
        <w:tc>
          <w:tcPr>
            <w:tcW w:w="4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74" w:rsidRPr="007F4274" w:rsidRDefault="007F4274" w:rsidP="007F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F4274">
              <w:rPr>
                <w:rFonts w:ascii="Arial" w:eastAsia="Times New Roman" w:hAnsi="Arial" w:cs="Arial"/>
                <w:b/>
                <w:sz w:val="16"/>
                <w:szCs w:val="16"/>
                <w:lang w:eastAsia="zh-CN"/>
              </w:rPr>
              <w:t>Firma (nazwa) lub imię i nazwisko oraz adres Oferenta</w:t>
            </w:r>
          </w:p>
        </w:tc>
      </w:tr>
      <w:tr w:rsidR="007F4274" w:rsidRPr="007F4274" w:rsidTr="007F4274">
        <w:trPr>
          <w:trHeight w:val="1105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274" w:rsidRPr="007F4274" w:rsidRDefault="007F4274" w:rsidP="007F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F427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74" w:rsidRPr="007F4274" w:rsidRDefault="007F4274" w:rsidP="007F4274">
            <w:pPr>
              <w:widowControl w:val="0"/>
              <w:suppressLineNumbers/>
              <w:autoSpaceDN w:val="0"/>
              <w:spacing w:after="0" w:line="240" w:lineRule="auto"/>
              <w:jc w:val="center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F4274" w:rsidRPr="007F4274" w:rsidRDefault="007F4274" w:rsidP="007F4274">
            <w:pPr>
              <w:widowControl w:val="0"/>
              <w:suppressLineNumbers/>
              <w:autoSpaceDN w:val="0"/>
              <w:spacing w:after="0" w:line="240" w:lineRule="auto"/>
              <w:jc w:val="center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F4274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Monika Tomaszewska „SERWIS”</w:t>
            </w:r>
          </w:p>
          <w:p w:rsidR="007F4274" w:rsidRPr="007F4274" w:rsidRDefault="007F4274" w:rsidP="007F4274">
            <w:pPr>
              <w:widowControl w:val="0"/>
              <w:suppressLineNumbers/>
              <w:autoSpaceDN w:val="0"/>
              <w:spacing w:after="0" w:line="240" w:lineRule="auto"/>
              <w:jc w:val="center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F4274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Ul. Piasta Kołodzieja 5/54</w:t>
            </w:r>
          </w:p>
          <w:p w:rsidR="007F4274" w:rsidRPr="007F4274" w:rsidRDefault="007F4274" w:rsidP="007F4274">
            <w:pPr>
              <w:widowControl w:val="0"/>
              <w:suppressLineNumbers/>
              <w:autoSpaceDN w:val="0"/>
              <w:spacing w:after="0" w:line="240" w:lineRule="auto"/>
              <w:jc w:val="center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F4274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09-400 Płock</w:t>
            </w:r>
          </w:p>
        </w:tc>
      </w:tr>
    </w:tbl>
    <w:p w:rsidR="007F4274" w:rsidRDefault="007F4274" w:rsidP="00C3469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Pr="007F4274" w:rsidRDefault="003E46D5" w:rsidP="00C346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4274">
        <w:rPr>
          <w:rFonts w:ascii="Arial" w:hAnsi="Arial" w:cs="Arial"/>
          <w:sz w:val="20"/>
          <w:szCs w:val="20"/>
        </w:rPr>
        <w:t>Uzasadnienie wyboru oferty:</w:t>
      </w:r>
      <w:r w:rsidRPr="007F4274">
        <w:rPr>
          <w:rFonts w:ascii="Arial" w:hAnsi="Arial" w:cs="Arial"/>
          <w:i/>
          <w:sz w:val="20"/>
          <w:szCs w:val="20"/>
        </w:rPr>
        <w:t xml:space="preserve"> </w:t>
      </w:r>
      <w:r w:rsidRPr="007F4274">
        <w:rPr>
          <w:rFonts w:ascii="Arial" w:hAnsi="Arial" w:cs="Arial"/>
          <w:sz w:val="20"/>
          <w:szCs w:val="20"/>
        </w:rPr>
        <w:t>Jedyne oferty złożone prawidłowo w postępowaniu, uznane za najkorzystniejsze zgodnie z kryterium wyboru ofert.</w:t>
      </w:r>
    </w:p>
    <w:p w:rsidR="00F93ED7" w:rsidRDefault="00F93ED7" w:rsidP="007F4274">
      <w:pPr>
        <w:rPr>
          <w:rFonts w:ascii="Arial" w:hAnsi="Arial" w:cs="Arial"/>
          <w:i/>
          <w:sz w:val="16"/>
          <w:szCs w:val="16"/>
        </w:rPr>
      </w:pPr>
    </w:p>
    <w:p w:rsidR="00B84736" w:rsidRPr="00D3055A" w:rsidRDefault="005B6FE9" w:rsidP="00D3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5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3E412D" w:rsidRPr="00D3055A">
        <w:rPr>
          <w:rFonts w:ascii="Arial" w:hAnsi="Arial" w:cs="Arial"/>
          <w:b/>
          <w:sz w:val="20"/>
          <w:szCs w:val="20"/>
        </w:rPr>
        <w:t>Dokument zatwierdził:</w:t>
      </w:r>
    </w:p>
    <w:p w:rsidR="00D3055A" w:rsidRPr="00D3055A" w:rsidRDefault="00D3055A" w:rsidP="00D30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5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Pan Marek Stawicki – Prezes Zarządu</w:t>
      </w:r>
    </w:p>
    <w:p w:rsidR="003E412D" w:rsidRPr="00C34691" w:rsidRDefault="003E412D" w:rsidP="00C34691">
      <w:pPr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3E412D" w:rsidRPr="00C34691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091A1A"/>
    <w:rsid w:val="00155EB0"/>
    <w:rsid w:val="00222EC5"/>
    <w:rsid w:val="00227680"/>
    <w:rsid w:val="00274B2A"/>
    <w:rsid w:val="002C441A"/>
    <w:rsid w:val="002C503D"/>
    <w:rsid w:val="002F32F8"/>
    <w:rsid w:val="003E412D"/>
    <w:rsid w:val="003E46D5"/>
    <w:rsid w:val="005A742E"/>
    <w:rsid w:val="005B6FE9"/>
    <w:rsid w:val="0068305F"/>
    <w:rsid w:val="007356F4"/>
    <w:rsid w:val="00746529"/>
    <w:rsid w:val="007719A0"/>
    <w:rsid w:val="007F4274"/>
    <w:rsid w:val="009F606A"/>
    <w:rsid w:val="00A10003"/>
    <w:rsid w:val="00A810B8"/>
    <w:rsid w:val="00B84736"/>
    <w:rsid w:val="00BD4E86"/>
    <w:rsid w:val="00BF5C57"/>
    <w:rsid w:val="00C11EC4"/>
    <w:rsid w:val="00C34691"/>
    <w:rsid w:val="00C56B0D"/>
    <w:rsid w:val="00C947EE"/>
    <w:rsid w:val="00D173E1"/>
    <w:rsid w:val="00D3055A"/>
    <w:rsid w:val="00DA6955"/>
    <w:rsid w:val="00DC198E"/>
    <w:rsid w:val="00E94112"/>
    <w:rsid w:val="00EA43DB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34691"/>
  </w:style>
  <w:style w:type="paragraph" w:styleId="Tekstdymka">
    <w:name w:val="Balloon Text"/>
    <w:basedOn w:val="Normalny"/>
    <w:link w:val="TekstdymkaZnak"/>
    <w:uiPriority w:val="99"/>
    <w:semiHidden/>
    <w:unhideWhenUsed/>
    <w:rsid w:val="00C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9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93ED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38B94D16</Template>
  <TotalTime>571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79</cp:revision>
  <cp:lastPrinted>2024-09-20T10:01:00Z</cp:lastPrinted>
  <dcterms:created xsi:type="dcterms:W3CDTF">2013-12-31T07:25:00Z</dcterms:created>
  <dcterms:modified xsi:type="dcterms:W3CDTF">2024-10-31T12:23:00Z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