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5" w:rsidRDefault="0005355D">
      <w:pPr>
        <w:keepNext/>
        <w:shd w:val="clear" w:color="auto" w:fill="CCCCCC"/>
        <w:tabs>
          <w:tab w:val="left" w:pos="1380"/>
          <w:tab w:val="center" w:pos="4536"/>
        </w:tabs>
        <w:spacing w:before="240" w:after="0" w:line="240" w:lineRule="auto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ab/>
        <w:t>FORMULARZ OFERTY</w:t>
      </w:r>
    </w:p>
    <w:p w:rsidR="00FC7EB5" w:rsidRDefault="0005355D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Oferenta: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FC7EB5" w:rsidRDefault="0005355D">
      <w:pPr>
        <w:spacing w:after="0" w:line="48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FC7EB5" w:rsidRDefault="0005355D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FC7EB5" w:rsidRDefault="0005355D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FC7EB5" w:rsidRDefault="0005355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Dane Udzielającego Zamówienia:</w:t>
      </w:r>
    </w:p>
    <w:p w:rsidR="00FC7EB5" w:rsidRDefault="0005355D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FC7EB5" w:rsidRDefault="0005355D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Przedmiot oferty</w:t>
      </w:r>
    </w:p>
    <w:p w:rsidR="00FC7EB5" w:rsidRDefault="0005355D">
      <w:pPr>
        <w:spacing w:before="12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FC7EB5" w:rsidRDefault="00FC7EB5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22F80" w:rsidRPr="00822F80" w:rsidRDefault="0005355D" w:rsidP="00822F80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>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22F80" w:rsidRPr="00822F80">
        <w:rPr>
          <w:rFonts w:ascii="Arial" w:hAnsi="Arial" w:cs="Arial"/>
          <w:b/>
          <w:bCs/>
          <w:sz w:val="20"/>
          <w:szCs w:val="20"/>
          <w:lang w:eastAsia="pl-PL"/>
        </w:rPr>
        <w:t>Zadanie 1</w:t>
      </w:r>
    </w:p>
    <w:p w:rsidR="001C3A11" w:rsidRPr="00F3046D" w:rsidRDefault="001C3A11" w:rsidP="001C3A11">
      <w:pPr>
        <w:pStyle w:val="Akapitzlist"/>
        <w:widowControl w:val="0"/>
        <w:tabs>
          <w:tab w:val="left" w:pos="71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C3A11" w:rsidRDefault="001C3A11" w:rsidP="001C3A11">
      <w:pPr>
        <w:pStyle w:val="Akapitzlist"/>
        <w:widowControl w:val="0"/>
        <w:tabs>
          <w:tab w:val="left" w:pos="71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4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opieki pielęgniarskiej w Poradni Medycyny Sportowej w wymiarze maksymalnie 72 godzin miesięcznie -  1 osoba  </w:t>
      </w:r>
    </w:p>
    <w:p w:rsidR="00822F80" w:rsidRPr="00822F80" w:rsidRDefault="00822F80" w:rsidP="00822F8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2F80" w:rsidRPr="00822F80" w:rsidRDefault="00822F80" w:rsidP="00822F80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C7EB5" w:rsidRDefault="00FC7EB5" w:rsidP="00E112E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EB5" w:rsidRDefault="0005355D">
      <w:pPr>
        <w:spacing w:before="120" w:after="12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Oferowana cena</w:t>
      </w:r>
    </w:p>
    <w:p w:rsidR="00FC7EB5" w:rsidRDefault="0005355D">
      <w:pPr>
        <w:spacing w:line="240" w:lineRule="auto"/>
      </w:pPr>
      <w:r>
        <w:rPr>
          <w:rFonts w:ascii="Arial" w:hAnsi="Arial" w:cs="Arial"/>
          <w:bCs/>
          <w:sz w:val="20"/>
          <w:szCs w:val="20"/>
        </w:rPr>
        <w:t>Oferowane wynagrodzenie wynosi:</w:t>
      </w:r>
    </w:p>
    <w:p w:rsidR="00FC7EB5" w:rsidRDefault="00FC7EB5">
      <w:pPr>
        <w:pStyle w:val="Akapitzlist"/>
        <w:spacing w:after="0" w:line="240" w:lineRule="auto"/>
        <w:ind w:left="1497"/>
        <w:jc w:val="both"/>
      </w:pPr>
    </w:p>
    <w:p w:rsidR="00822F80" w:rsidRDefault="00822F80" w:rsidP="00822F80">
      <w:pPr>
        <w:numPr>
          <w:ilvl w:val="0"/>
          <w:numId w:val="40"/>
        </w:numPr>
        <w:suppressAutoHyphens w:val="0"/>
        <w:spacing w:after="0" w:line="48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F80">
        <w:rPr>
          <w:rFonts w:ascii="Arial" w:eastAsia="Times New Roman" w:hAnsi="Arial" w:cs="Arial"/>
          <w:sz w:val="20"/>
          <w:szCs w:val="20"/>
          <w:lang w:eastAsia="pl-PL"/>
        </w:rPr>
        <w:t xml:space="preserve">za 1 godzinę udzielania świadczeń - …………………………… </w:t>
      </w:r>
      <w:r w:rsidRPr="00822F80">
        <w:rPr>
          <w:rFonts w:ascii="Arial" w:hAnsi="Arial" w:cs="Arial"/>
          <w:sz w:val="20"/>
          <w:szCs w:val="20"/>
        </w:rPr>
        <w:t xml:space="preserve"> zł brutto (słownie: …………………………………….………..)*</w:t>
      </w:r>
      <w:r w:rsidRPr="00822F80">
        <w:rPr>
          <w:rFonts w:ascii="Arial" w:eastAsiaTheme="minorHAnsi" w:hAnsi="Arial" w:cs="Arial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:rsidR="00FC7EB5" w:rsidRDefault="0005355D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7EB5" w:rsidRDefault="00FC7EB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C7EB5" w:rsidRDefault="0005355D">
      <w:p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oświadcza, iż:</w:t>
      </w:r>
    </w:p>
    <w:p w:rsidR="00FC7EB5" w:rsidRDefault="0005355D">
      <w:pPr>
        <w:numPr>
          <w:ilvl w:val="0"/>
          <w:numId w:val="2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>zapoznał się z ogłoszeniem o konkursie</w:t>
      </w:r>
      <w:r>
        <w:rPr>
          <w:rFonts w:ascii="Arial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hAnsi="Arial" w:cs="Arial"/>
          <w:bCs/>
          <w:sz w:val="20"/>
          <w:szCs w:val="20"/>
        </w:rPr>
        <w:t>,</w:t>
      </w:r>
    </w:p>
    <w:p w:rsidR="00FC7EB5" w:rsidRDefault="0005355D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 się ze wszystkimi koniecznymi informacjami, niezbędnymi do przygotowania oferty,</w:t>
      </w:r>
    </w:p>
    <w:p w:rsidR="00FC7EB5" w:rsidRDefault="0005355D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FC7EB5" w:rsidRDefault="0005355D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wszystkie warunki stawiane w ogłoszeniu,</w:t>
      </w:r>
    </w:p>
    <w:p w:rsidR="00FC7EB5" w:rsidRDefault="0005355D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FC7EB5" w:rsidRDefault="0005355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FC7EB5" w:rsidRDefault="0005355D">
      <w:pPr>
        <w:numPr>
          <w:ilvl w:val="0"/>
          <w:numId w:val="27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C7EB5" w:rsidRDefault="0005355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uwzględnił w cenie jednostkowej brutto wszystkie koszty niezbędne do realizacji świadczenia zdrowotnego,</w:t>
      </w:r>
    </w:p>
    <w:p w:rsidR="00FC7EB5" w:rsidRDefault="0005355D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FC7EB5" w:rsidRDefault="0005355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FC7EB5" w:rsidRDefault="0005355D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FC7EB5" w:rsidRDefault="0005355D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 xml:space="preserve"> Załączniki</w:t>
      </w:r>
    </w:p>
    <w:p w:rsidR="001A492A" w:rsidRPr="00910E58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kopia</w:t>
      </w:r>
      <w:r w:rsidRPr="00043F9D">
        <w:rPr>
          <w:rFonts w:ascii="Arial" w:hAnsi="Arial"/>
          <w:sz w:val="20"/>
          <w:szCs w:val="20"/>
        </w:rPr>
        <w:t xml:space="preserve"> prawa wykonywania zawodu</w:t>
      </w:r>
      <w:r>
        <w:rPr>
          <w:rFonts w:ascii="Arial" w:hAnsi="Arial"/>
          <w:sz w:val="20"/>
          <w:szCs w:val="20"/>
        </w:rPr>
        <w:t>*</w:t>
      </w:r>
    </w:p>
    <w:p w:rsidR="001A492A" w:rsidRPr="001915F0" w:rsidRDefault="001A492A" w:rsidP="001A492A">
      <w:pPr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</w:t>
      </w:r>
      <w:r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dokumentu potwierdzającego wpis do właściwego rejestru praktyk </w:t>
      </w:r>
      <w:r w:rsidR="001C3A11">
        <w:rPr>
          <w:rFonts w:ascii="Arial" w:hAnsi="Arial" w:cs="Arial"/>
          <w:sz w:val="20"/>
          <w:szCs w:val="20"/>
        </w:rPr>
        <w:t>pielęgniarskich,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kopi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043F9D">
          <w:rPr>
            <w:rStyle w:val="czeinternetowe"/>
            <w:rFonts w:ascii="Arial" w:hAnsi="Arial" w:cs="ubuntu"/>
            <w:color w:val="auto"/>
            <w:sz w:val="20"/>
            <w:szCs w:val="20"/>
            <w:u w:val="none"/>
          </w:rPr>
          <w:t>www.ceidg.gov.pl</w:t>
        </w:r>
      </w:hyperlink>
      <w:r w:rsidRPr="00043F9D">
        <w:rPr>
          <w:rFonts w:ascii="Arial" w:hAnsi="Arial" w:cs="Arial;sans-serif"/>
          <w:sz w:val="20"/>
          <w:szCs w:val="20"/>
        </w:rPr>
        <w:t> nie starszy niż 1 miesiąc licząc od daty złożenia oferty)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aktualn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umow</w:t>
      </w: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 ubezpieczenia OC lub pisemne zobowiązanie do zawarcia takiego ubezpieczenia i przedłożenia w chwili podpisywania  umowy.</w:t>
      </w:r>
    </w:p>
    <w:p w:rsidR="001A492A" w:rsidRPr="0041659D" w:rsidRDefault="001A492A" w:rsidP="0041659D">
      <w:pPr>
        <w:numPr>
          <w:ilvl w:val="0"/>
          <w:numId w:val="37"/>
        </w:numPr>
        <w:overflowPunct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;sans-serif"/>
          <w:sz w:val="20"/>
          <w:szCs w:val="20"/>
        </w:rPr>
        <w:t>a</w:t>
      </w:r>
      <w:r w:rsidRPr="00043F9D">
        <w:rPr>
          <w:rFonts w:ascii="Arial" w:hAnsi="Arial" w:cs="Arial;sans-serif"/>
          <w:sz w:val="20"/>
          <w:szCs w:val="20"/>
        </w:rPr>
        <w:t xml:space="preserve">ktualne orzeczenie lekarza medycyny pracy o zdolności do wykonywania świadczeń zdrowotnych lub </w:t>
      </w:r>
      <w:r w:rsidRPr="0041659D">
        <w:rPr>
          <w:rFonts w:ascii="Arial" w:hAnsi="Arial" w:cs="Arial;sans-serif"/>
          <w:sz w:val="20"/>
          <w:szCs w:val="20"/>
        </w:rPr>
        <w:t>pisemne zobowiązanie  do przedłożenia ww. w chwili podpisywania umowy.</w:t>
      </w:r>
    </w:p>
    <w:p w:rsidR="001A492A" w:rsidRPr="00043F9D" w:rsidRDefault="001A492A" w:rsidP="001A492A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</w:pPr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>ww</w:t>
      </w:r>
      <w:proofErr w:type="spellEnd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FC7EB5" w:rsidRPr="0005355D" w:rsidRDefault="00FC7EB5" w:rsidP="001A492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bookmarkStart w:id="0" w:name="_GoBack"/>
      <w:bookmarkEnd w:id="0"/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FC7EB5" w:rsidRDefault="0005355D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FC7EB5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FC7EB5" w:rsidRDefault="0005355D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FC7EB5">
      <w:headerReference w:type="default" r:id="rId9"/>
      <w:pgSz w:w="11906" w:h="16838"/>
      <w:pgMar w:top="851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8C" w:rsidRDefault="00F95D8C">
      <w:pPr>
        <w:spacing w:after="0" w:line="240" w:lineRule="auto"/>
      </w:pPr>
      <w:r>
        <w:separator/>
      </w:r>
    </w:p>
  </w:endnote>
  <w:endnote w:type="continuationSeparator" w:id="0">
    <w:p w:rsidR="00F95D8C" w:rsidRDefault="00F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8C" w:rsidRDefault="00F95D8C">
      <w:pPr>
        <w:spacing w:after="0" w:line="240" w:lineRule="auto"/>
      </w:pPr>
      <w:r>
        <w:separator/>
      </w:r>
    </w:p>
  </w:footnote>
  <w:footnote w:type="continuationSeparator" w:id="0">
    <w:p w:rsidR="00F95D8C" w:rsidRDefault="00F9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8C" w:rsidRDefault="00F95D8C">
    <w:pPr>
      <w:pStyle w:val="Nagwek"/>
      <w:rPr>
        <w:i/>
      </w:rPr>
    </w:pPr>
    <w:r>
      <w:rPr>
        <w:i/>
      </w:rPr>
      <w:t>PZOZ/DZP/0705/1</w:t>
    </w:r>
    <w:r w:rsidR="001C3A11">
      <w:rPr>
        <w:i/>
      </w:rPr>
      <w:t>9</w:t>
    </w:r>
    <w:r>
      <w:rPr>
        <w:i/>
      </w:rPr>
      <w:t>K/2</w:t>
    </w:r>
    <w:r w:rsidR="00E908D8">
      <w:rPr>
        <w:i/>
      </w:rPr>
      <w:t>4</w:t>
    </w:r>
  </w:p>
  <w:p w:rsidR="00F95D8C" w:rsidRDefault="00F95D8C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032"/>
    <w:multiLevelType w:val="multilevel"/>
    <w:tmpl w:val="6D62D98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032969C8"/>
    <w:multiLevelType w:val="multilevel"/>
    <w:tmpl w:val="D93EA4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nsid w:val="05D268B5"/>
    <w:multiLevelType w:val="multilevel"/>
    <w:tmpl w:val="5FF6B6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nsid w:val="0C07257D"/>
    <w:multiLevelType w:val="multilevel"/>
    <w:tmpl w:val="AD7C147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nsid w:val="0EC5521B"/>
    <w:multiLevelType w:val="multilevel"/>
    <w:tmpl w:val="1EC027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17596A78"/>
    <w:multiLevelType w:val="multilevel"/>
    <w:tmpl w:val="B6EAD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577AE6"/>
    <w:multiLevelType w:val="multilevel"/>
    <w:tmpl w:val="4FC8022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0055C"/>
    <w:multiLevelType w:val="multilevel"/>
    <w:tmpl w:val="757C8B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nsid w:val="1F8A27FD"/>
    <w:multiLevelType w:val="multilevel"/>
    <w:tmpl w:val="8698F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nsid w:val="20436EB0"/>
    <w:multiLevelType w:val="multilevel"/>
    <w:tmpl w:val="611274C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nsid w:val="252C431B"/>
    <w:multiLevelType w:val="multilevel"/>
    <w:tmpl w:val="3062AAF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nsid w:val="28B276E7"/>
    <w:multiLevelType w:val="hybridMultilevel"/>
    <w:tmpl w:val="274257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5857AC"/>
    <w:multiLevelType w:val="multilevel"/>
    <w:tmpl w:val="616CF5E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nsid w:val="36192B8C"/>
    <w:multiLevelType w:val="multilevel"/>
    <w:tmpl w:val="8980579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nsid w:val="3AD259DB"/>
    <w:multiLevelType w:val="multilevel"/>
    <w:tmpl w:val="C67CF7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nsid w:val="41133A46"/>
    <w:multiLevelType w:val="multilevel"/>
    <w:tmpl w:val="BE985C2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nsid w:val="48325A3F"/>
    <w:multiLevelType w:val="multilevel"/>
    <w:tmpl w:val="D4067C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nsid w:val="5406414A"/>
    <w:multiLevelType w:val="multilevel"/>
    <w:tmpl w:val="D300290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nsid w:val="631B6168"/>
    <w:multiLevelType w:val="multilevel"/>
    <w:tmpl w:val="5CF46F9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nsid w:val="752550DF"/>
    <w:multiLevelType w:val="multilevel"/>
    <w:tmpl w:val="6D34D7D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nsid w:val="786C129E"/>
    <w:multiLevelType w:val="multilevel"/>
    <w:tmpl w:val="F60491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nsid w:val="78F36067"/>
    <w:multiLevelType w:val="multilevel"/>
    <w:tmpl w:val="1B06190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nsid w:val="7F146527"/>
    <w:multiLevelType w:val="multilevel"/>
    <w:tmpl w:val="990E4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13"/>
  </w:num>
  <w:num w:numId="11">
    <w:abstractNumId w:val="17"/>
  </w:num>
  <w:num w:numId="12">
    <w:abstractNumId w:val="20"/>
  </w:num>
  <w:num w:numId="13">
    <w:abstractNumId w:val="19"/>
  </w:num>
  <w:num w:numId="14">
    <w:abstractNumId w:val="10"/>
  </w:num>
  <w:num w:numId="15">
    <w:abstractNumId w:val="0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22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9"/>
    <w:lvlOverride w:ilvl="0">
      <w:startOverride w:val="1"/>
    </w:lvlOverride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</w:num>
  <w:num w:numId="39">
    <w:abstractNumId w:val="6"/>
  </w:num>
  <w:num w:numId="40">
    <w:abstractNumId w:val="11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EB5"/>
    <w:rsid w:val="0005355D"/>
    <w:rsid w:val="001A492A"/>
    <w:rsid w:val="001C3A11"/>
    <w:rsid w:val="002360FC"/>
    <w:rsid w:val="0041659D"/>
    <w:rsid w:val="00822F80"/>
    <w:rsid w:val="00AD2251"/>
    <w:rsid w:val="00DC4E6C"/>
    <w:rsid w:val="00E112E3"/>
    <w:rsid w:val="00E908D8"/>
    <w:rsid w:val="00F95D8C"/>
    <w:rsid w:val="00FC7EB5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DF310CAD</Template>
  <TotalTime>4874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147</cp:revision>
  <cp:lastPrinted>2024-06-10T12:56:00Z</cp:lastPrinted>
  <dcterms:created xsi:type="dcterms:W3CDTF">2014-03-06T08:33:00Z</dcterms:created>
  <dcterms:modified xsi:type="dcterms:W3CDTF">2024-10-15T09:57:00Z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