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14" w:rsidRDefault="005125C0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6A6114" w:rsidRDefault="005125C0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6A6114" w:rsidRDefault="005125C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6A6114" w:rsidRDefault="005125C0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6A6114" w:rsidRDefault="005125C0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6A6114" w:rsidRDefault="005125C0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6A6114" w:rsidRDefault="005125C0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6A6114" w:rsidRDefault="005125C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6A6114" w:rsidRDefault="005125C0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6A6114" w:rsidRDefault="005125C0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6A6114" w:rsidRDefault="005125C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 określonym w ogłoszeniu przedmiotem postępowania </w:t>
      </w:r>
    </w:p>
    <w:p w:rsidR="006A6114" w:rsidRDefault="005125C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wzorem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5125C0" w:rsidRDefault="005125C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1</w:t>
      </w:r>
    </w:p>
    <w:p w:rsidR="005125C0" w:rsidRPr="00770E9B" w:rsidRDefault="005125C0" w:rsidP="00194306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770E9B">
        <w:rPr>
          <w:rFonts w:ascii="Arial" w:hAnsi="Arial" w:cs="Arial"/>
          <w:bCs/>
          <w:sz w:val="18"/>
          <w:szCs w:val="18"/>
        </w:rPr>
        <w:t xml:space="preserve">Świadczenie usług zdrowotnych w zakresie radiodiagnostyki i wykonywania badań USG od poniedziałku do piątku (minimum 4 dni) wg harmonogramu w pracowniach Zakładu Diagnostyki Obrazowej, w wymiarze 25 godzin tygodniowo oraz w Poradni Tomografii Komputerowej w wymiarze 30 godzin miesięcznie(1 osoba) </w:t>
      </w:r>
    </w:p>
    <w:p w:rsidR="00194306" w:rsidRPr="00770E9B" w:rsidRDefault="00194306" w:rsidP="005125C0">
      <w:pPr>
        <w:spacing w:before="120" w:after="0" w:line="240" w:lineRule="auto"/>
        <w:contextualSpacing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2</w:t>
      </w:r>
    </w:p>
    <w:p w:rsidR="005125C0" w:rsidRPr="00770E9B" w:rsidRDefault="005125C0" w:rsidP="00194306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770E9B">
        <w:rPr>
          <w:rFonts w:ascii="Arial" w:hAnsi="Arial" w:cs="Arial"/>
          <w:bCs/>
          <w:sz w:val="18"/>
          <w:szCs w:val="18"/>
        </w:rPr>
        <w:t xml:space="preserve">Świadczenie usług zdrowotnych w zakresie radiodiagnostyki w pracowniach Zakładu Diagnostyki Obrazowej od poniedziałku do piątku – opis zdjęć </w:t>
      </w:r>
      <w:proofErr w:type="spellStart"/>
      <w:r w:rsidRPr="00770E9B">
        <w:rPr>
          <w:rFonts w:ascii="Arial" w:hAnsi="Arial" w:cs="Arial"/>
          <w:bCs/>
          <w:sz w:val="18"/>
          <w:szCs w:val="18"/>
        </w:rPr>
        <w:t>rtg</w:t>
      </w:r>
      <w:proofErr w:type="spellEnd"/>
      <w:r w:rsidRPr="00770E9B">
        <w:rPr>
          <w:rFonts w:ascii="Arial" w:hAnsi="Arial" w:cs="Arial"/>
          <w:bCs/>
          <w:sz w:val="18"/>
          <w:szCs w:val="18"/>
        </w:rPr>
        <w:t xml:space="preserve"> (1 osoba) </w:t>
      </w:r>
    </w:p>
    <w:p w:rsidR="00194306" w:rsidRPr="00770E9B" w:rsidRDefault="00194306" w:rsidP="005125C0">
      <w:pPr>
        <w:spacing w:before="120" w:after="0" w:line="240" w:lineRule="auto"/>
        <w:contextualSpacing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3</w:t>
      </w: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Arial" w:hAnsi="Arial" w:cs="Arial"/>
          <w:bCs/>
          <w:sz w:val="18"/>
          <w:szCs w:val="18"/>
        </w:rPr>
        <w:t>Świadczenie usług profilaktycznych w Zakładzie Medycyny Pracy w wymiarze do 100 orzeczeń miesięcznie – 1 osoba.</w:t>
      </w:r>
    </w:p>
    <w:p w:rsidR="005125C0" w:rsidRPr="00770E9B" w:rsidRDefault="005125C0" w:rsidP="005125C0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4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czynności lekarskich przez lekarza psychiatrę w Poradni Zdrowia Psychicznego w wymiarze nie przekraczającym 200 pkt miesięcznie - 1 osoba 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b/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5</w:t>
      </w:r>
    </w:p>
    <w:p w:rsidR="005125C0" w:rsidRPr="00770E9B" w:rsidRDefault="005125C0" w:rsidP="005125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zdrowotnych w zakresie psychiatrii w Poradni Zdrowia Psychicznego w wymiarze maksymalnie 500 pkt/miesięcznie, świadczenia medyczne w Oddziale Psychiatrycznym i Izbie Przyjęć w tym pełnienie dyżurów lekarskich w wymiarze maksymalnie 70 godzin/miesiąc - </w:t>
      </w:r>
      <w:r w:rsidRPr="00770E9B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1 osoba 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b/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6</w:t>
      </w: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Udzielanie świadczeń zdrowotnych przez lekarza stomatologa </w:t>
      </w:r>
      <w:r w:rsidRPr="00770E9B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w Poradni stomatologicznej </w:t>
      </w:r>
      <w:r w:rsidRPr="00770E9B">
        <w:rPr>
          <w:rFonts w:ascii="Arial" w:hAnsi="Arial" w:cs="Arial"/>
          <w:bCs/>
          <w:color w:val="000000"/>
          <w:sz w:val="18"/>
          <w:szCs w:val="18"/>
          <w:lang w:eastAsia="pl-PL"/>
        </w:rPr>
        <w:br/>
        <w:t xml:space="preserve">w wymiarze nie większym niż 140 godzin miesięcznie - 1 osoba </w:t>
      </w: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pl-PL"/>
        </w:rPr>
      </w:pP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7 </w:t>
      </w:r>
    </w:p>
    <w:p w:rsidR="005125C0" w:rsidRPr="00770E9B" w:rsidRDefault="00255CAF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120 godz./ miesiąc (1 osoba</w:t>
      </w: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hAnsi="Arial" w:cs="Arial"/>
          <w:b/>
          <w:bCs/>
          <w:sz w:val="18"/>
          <w:szCs w:val="18"/>
        </w:rPr>
        <w:t>Zadanie 8</w:t>
      </w:r>
    </w:p>
    <w:p w:rsidR="00255CAF" w:rsidRPr="00770E9B" w:rsidRDefault="00255CAF" w:rsidP="00255CAF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90 godz./ miesiąc (1 osoba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70E9B" w:rsidRDefault="00770E9B" w:rsidP="005125C0">
      <w:pPr>
        <w:spacing w:after="0" w:line="240" w:lineRule="auto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lastRenderedPageBreak/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9</w:t>
      </w: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psychiatrii w Płockim Zakładzie Opieki Zdrowotnej w tym pełnienie dyżurów lekarskich w Oddziale Psychiatrycznym i Izbie Przyjęć w wymiarze maksymalnie 192 godzin/mieś. - 1 osoba </w:t>
      </w: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255CAF" w:rsidRPr="00F965CD" w:rsidRDefault="005125C0" w:rsidP="00F965CD">
      <w:pPr>
        <w:widowControl w:val="0"/>
        <w:tabs>
          <w:tab w:val="left" w:pos="710"/>
        </w:tabs>
        <w:spacing w:after="0" w:line="240" w:lineRule="auto"/>
        <w:jc w:val="both"/>
        <w:rPr>
          <w:b/>
          <w:bCs/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10</w:t>
      </w:r>
    </w:p>
    <w:p w:rsidR="00255CAF" w:rsidRPr="00770E9B" w:rsidRDefault="00255CAF" w:rsidP="00255CAF">
      <w:pPr>
        <w:widowControl w:val="0"/>
        <w:tabs>
          <w:tab w:val="left" w:pos="710"/>
        </w:tabs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pediatrii, praca w POZ w Przychodni w wymiarze maksymalnie 25 godzin/miesiąc (1 osoba) </w:t>
      </w:r>
    </w:p>
    <w:p w:rsidR="005125C0" w:rsidRDefault="005125C0" w:rsidP="005125C0">
      <w:pPr>
        <w:widowControl w:val="0"/>
        <w:tabs>
          <w:tab w:val="left" w:pos="710"/>
        </w:tabs>
        <w:spacing w:after="0" w:line="240" w:lineRule="auto"/>
        <w:jc w:val="both"/>
      </w:pPr>
    </w:p>
    <w:p w:rsidR="006A6114" w:rsidRDefault="005125C0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</w:p>
    <w:p w:rsidR="006A6114" w:rsidRDefault="005125C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6A6114" w:rsidRDefault="005125C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Zadanie nr 1</w:t>
      </w:r>
    </w:p>
    <w:p w:rsidR="00260AFE" w:rsidRDefault="00260AF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A6114" w:rsidRDefault="005125C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1 miesiąc udzielania świadczeń (radiologia + USG na zlecenie lekarzy z oddziałów PZOZ) </w:t>
      </w:r>
      <w:r>
        <w:rPr>
          <w:rFonts w:ascii="Arial" w:hAnsi="Arial" w:cs="Arial"/>
          <w:sz w:val="20"/>
          <w:szCs w:val="20"/>
        </w:rPr>
        <w:t>- ………………….………………………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5125C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1 badania USG:</w:t>
      </w:r>
    </w:p>
    <w:p w:rsidR="006A6114" w:rsidRDefault="005125C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usług komercyjnych (bez Dopplera) - ……………………………………..…… zł brutto (słownie: …………………………………..)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5125C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na zlecenie lekarzy POZ - ……………………………………..…… zł brutto (słownie: …………………………………..)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5125C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opis 1 zdjęcia w ramach zastępstwa za innych radiologów (za badania wykonane na ul. Miodowej) </w:t>
      </w:r>
      <w:r>
        <w:rPr>
          <w:rFonts w:ascii="Arial" w:hAnsi="Arial" w:cs="Arial"/>
          <w:sz w:val="20"/>
          <w:szCs w:val="20"/>
        </w:rPr>
        <w:t>- 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</w:p>
    <w:p w:rsidR="005125C0" w:rsidRDefault="005125C0" w:rsidP="005125C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125C0" w:rsidRDefault="005125C0" w:rsidP="005125C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426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1 godz. udzielania świadczeń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Poradni Tomografii Komputerowej- ………………….……………………… zł brutto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 w:rsidR="005125C0" w:rsidRDefault="005125C0" w:rsidP="005125C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A6114" w:rsidRDefault="006A611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A6114" w:rsidRDefault="00512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2</w:t>
      </w:r>
    </w:p>
    <w:p w:rsidR="006A6114" w:rsidRPr="00197CDE" w:rsidRDefault="005125C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1 miesiąc udzielania świadczeń </w:t>
      </w:r>
      <w:r>
        <w:rPr>
          <w:rFonts w:ascii="Arial" w:hAnsi="Arial" w:cs="Arial"/>
          <w:sz w:val="20"/>
          <w:szCs w:val="20"/>
        </w:rPr>
        <w:t>- ………………….………………………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7CDE" w:rsidRDefault="00197CDE" w:rsidP="00197CD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opis 1 zdjęcia w ramach zastępstwa za innych radiologów (</w:t>
      </w:r>
      <w:r>
        <w:rPr>
          <w:rFonts w:ascii="Arial" w:hAnsi="Arial" w:cs="Arial"/>
          <w:sz w:val="20"/>
          <w:szCs w:val="20"/>
        </w:rPr>
        <w:t xml:space="preserve"> 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</w:p>
    <w:p w:rsidR="00197CDE" w:rsidRDefault="00197CDE" w:rsidP="00197CDE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A6114" w:rsidRDefault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Zadanie nr 3</w:t>
      </w:r>
    </w:p>
    <w:p w:rsidR="006A6114" w:rsidRDefault="005125C0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Arial" w:hAnsi="Arial"/>
          <w:sz w:val="20"/>
          <w:szCs w:val="20"/>
        </w:rPr>
        <w:t xml:space="preserve">za 1 orzeczenie </w:t>
      </w:r>
      <w:r>
        <w:t xml:space="preserve">- </w:t>
      </w:r>
      <w:r>
        <w:rPr>
          <w:rFonts w:ascii="Arial" w:hAnsi="Arial" w:cs="Arial"/>
          <w:sz w:val="20"/>
          <w:szCs w:val="20"/>
        </w:rPr>
        <w:t>………………….………………………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6A61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6114" w:rsidRDefault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Zadanie nr 4</w:t>
      </w:r>
      <w:r w:rsidR="0019430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i 10</w:t>
      </w:r>
    </w:p>
    <w:p w:rsidR="006A6114" w:rsidRPr="005125C0" w:rsidRDefault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za 1 pkt - ………………….……………………… zł brutto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…………………………………..…………..)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5125C0" w:rsidRDefault="005125C0" w:rsidP="005125C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0AFE" w:rsidRDefault="00260AFE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:rsidR="005125C0" w:rsidRDefault="005125C0" w:rsidP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Zadanie nr 5</w:t>
      </w:r>
    </w:p>
    <w:p w:rsidR="005125C0" w:rsidRPr="005125C0" w:rsidRDefault="005125C0" w:rsidP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za 1 pkt - ………………….……………………… zł brutto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…………………………………..…………..)</w:t>
      </w:r>
    </w:p>
    <w:p w:rsidR="005125C0" w:rsidRDefault="005125C0" w:rsidP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1 godz. udzielania świadczeń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………………….……………………… zł brutto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 w:rsidR="005125C0" w:rsidRDefault="005125C0" w:rsidP="005125C0">
      <w:pPr>
        <w:tabs>
          <w:tab w:val="left" w:pos="284"/>
        </w:tabs>
        <w:spacing w:after="0" w:line="240" w:lineRule="auto"/>
        <w:ind w:left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6A6114" w:rsidRDefault="006A6114" w:rsidP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6114" w:rsidRDefault="00194306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Zadanie nr 6, 7, 8, 9, </w:t>
      </w:r>
      <w:r w:rsidR="00F965C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10</w:t>
      </w:r>
      <w:bookmarkStart w:id="0" w:name="_GoBack"/>
      <w:bookmarkEnd w:id="0"/>
    </w:p>
    <w:p w:rsidR="006A6114" w:rsidRPr="005125C0" w:rsidRDefault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1 godz. udzielania świadczeń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………………….……………………… zł brutto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 w:rsidR="005125C0" w:rsidRDefault="005125C0" w:rsidP="005125C0">
      <w:pPr>
        <w:tabs>
          <w:tab w:val="left" w:pos="284"/>
        </w:tabs>
        <w:spacing w:after="0" w:line="240" w:lineRule="auto"/>
        <w:ind w:left="284"/>
        <w:jc w:val="both"/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5125C0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:rsidR="006A6114" w:rsidRDefault="005125C0">
      <w:pPr>
        <w:spacing w:after="0" w:line="240" w:lineRule="auto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Oferent</w:t>
      </w:r>
      <w:r>
        <w:rPr>
          <w:rFonts w:ascii="Arial" w:eastAsia="Calibri" w:hAnsi="Arial" w:cs="Arial"/>
          <w:sz w:val="16"/>
          <w:szCs w:val="16"/>
        </w:rPr>
        <w:t xml:space="preserve"> oświadcza, iż: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zapoznał się z ogłoszeniem o konkursie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nie zgłasza zastrzeżeń do ich treści</w:t>
      </w:r>
      <w:r>
        <w:rPr>
          <w:rFonts w:ascii="Arial" w:eastAsia="Calibri" w:hAnsi="Arial" w:cs="Arial"/>
          <w:bCs/>
          <w:sz w:val="16"/>
          <w:szCs w:val="16"/>
        </w:rPr>
        <w:t>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zapoznał się ze wszystkimi koniecznymi informacjami, niezbędnymi do przygotowania oferty,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spełnia wszystkie warunki stawiane w ogłoszeniu,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wszystkie załączone kopie dokumentów są zgodne z aktualnym stanem faktycznym i prawnym,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16"/>
          <w:szCs w:val="16"/>
        </w:rPr>
        <w:t xml:space="preserve"> od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16"/>
          <w:szCs w:val="16"/>
        </w:rPr>
        <w:t xml:space="preserve">, 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uwzględnił w cenie jednostkowej brutto wszystkie koszty niezbędne do realizacji świadczenia zdrowotnego,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ma podpisanego kontraktu z NFZ na prowadzenie prywatnej praktyki - w przypadku posiadania prywatnej praktyki,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6A6114" w:rsidRDefault="005125C0">
      <w:pPr>
        <w:spacing w:before="240" w:after="0" w:line="240" w:lineRule="auto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highlight w:val="lightGray"/>
        </w:rPr>
        <w:t>Załączniki</w:t>
      </w:r>
    </w:p>
    <w:p w:rsidR="006A6114" w:rsidRDefault="005125C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Kopia prawa wykonywania zawodu*</w:t>
      </w:r>
    </w:p>
    <w:p w:rsidR="006A6114" w:rsidRPr="00B13CA9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Kopie dokumentów potwierdzającego uzyskanie specjalizacji*</w:t>
      </w:r>
    </w:p>
    <w:p w:rsidR="00B13CA9" w:rsidRDefault="00B13CA9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Kopie dokumentów potwierdzających wymagane wykształcenie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Kopia polisy obowiązkowego ubezpieczenia OC lub oświadczenie o przedłożeniu polisy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Kopia dokumentu potwierdzającego wpis do właściwego rejestru praktyk*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Odpis aktualny z właściwego rejestru KRS lub zaświadczenie o wpisie do ewidencji działalności</w:t>
      </w:r>
    </w:p>
    <w:p w:rsidR="006A6114" w:rsidRDefault="005125C0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gospodarczej wydane nie wcześniej niż 6 miesięcy przed terminem składania ofert*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Zaświadczenie od lekarza profilaktyka o zdolności do pracy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Dokument potwierdzający odbycie szkolenia okresowego z zakresu bhp</w:t>
      </w:r>
    </w:p>
    <w:p w:rsidR="006A6114" w:rsidRDefault="006A6114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6A6114" w:rsidRDefault="006A6114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6A6114" w:rsidRDefault="005125C0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6A6114" w:rsidRDefault="006A611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5125C0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6A6114" w:rsidRDefault="005125C0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6A6114" w:rsidRDefault="006A6114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6A6114" w:rsidRDefault="005125C0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6A6114" w:rsidRDefault="005125C0">
      <w:pPr>
        <w:spacing w:after="0" w:line="240" w:lineRule="auto"/>
        <w:ind w:left="4111"/>
        <w:jc w:val="both"/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6A6114">
      <w:headerReference w:type="default" r:id="rId9"/>
      <w:pgSz w:w="11906" w:h="16838"/>
      <w:pgMar w:top="82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0" w:rsidRDefault="005125C0">
      <w:pPr>
        <w:spacing w:after="0" w:line="240" w:lineRule="auto"/>
      </w:pPr>
      <w:r>
        <w:separator/>
      </w:r>
    </w:p>
  </w:endnote>
  <w:endnote w:type="continuationSeparator" w:id="0">
    <w:p w:rsidR="005125C0" w:rsidRDefault="005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0" w:rsidRDefault="005125C0">
      <w:pPr>
        <w:spacing w:after="0" w:line="240" w:lineRule="auto"/>
      </w:pPr>
      <w:r>
        <w:separator/>
      </w:r>
    </w:p>
  </w:footnote>
  <w:footnote w:type="continuationSeparator" w:id="0">
    <w:p w:rsidR="005125C0" w:rsidRDefault="0051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C0" w:rsidRDefault="00194306">
    <w:pPr>
      <w:pStyle w:val="Nagwek"/>
    </w:pPr>
    <w:r>
      <w:rPr>
        <w:i/>
      </w:rPr>
      <w:t>PZOZ/DZP/0705/14K/24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2883081"/>
    <w:multiLevelType w:val="multilevel"/>
    <w:tmpl w:val="01464C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29068F"/>
    <w:multiLevelType w:val="multilevel"/>
    <w:tmpl w:val="79C85D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8B40F3"/>
    <w:multiLevelType w:val="multilevel"/>
    <w:tmpl w:val="DEE21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B8F27DB"/>
    <w:multiLevelType w:val="multilevel"/>
    <w:tmpl w:val="7A0EF8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DFC2088"/>
    <w:multiLevelType w:val="multilevel"/>
    <w:tmpl w:val="51C20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215A2"/>
    <w:multiLevelType w:val="multilevel"/>
    <w:tmpl w:val="1C9AC8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B791587"/>
    <w:multiLevelType w:val="multilevel"/>
    <w:tmpl w:val="08DAF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14"/>
    <w:rsid w:val="00194306"/>
    <w:rsid w:val="00197CDE"/>
    <w:rsid w:val="00255CAF"/>
    <w:rsid w:val="00260AFE"/>
    <w:rsid w:val="005125C0"/>
    <w:rsid w:val="00690A67"/>
    <w:rsid w:val="006A6114"/>
    <w:rsid w:val="00770E9B"/>
    <w:rsid w:val="00B13CA9"/>
    <w:rsid w:val="00F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98CE-12DB-4D13-90C1-07B117FA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F9334E4B</Template>
  <TotalTime>571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96</cp:revision>
  <cp:lastPrinted>2024-08-08T11:38:00Z</cp:lastPrinted>
  <dcterms:created xsi:type="dcterms:W3CDTF">2014-03-06T08:33:00Z</dcterms:created>
  <dcterms:modified xsi:type="dcterms:W3CDTF">2024-08-12T13:00:00Z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