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114" w:rsidRDefault="005125C0">
      <w:pPr>
        <w:keepNext/>
        <w:shd w:val="pct20" w:color="auto" w:fill="FFFFFF"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sz w:val="26"/>
          <w:szCs w:val="26"/>
          <w:lang w:eastAsia="pl-PL"/>
        </w:rPr>
      </w:pPr>
      <w:r>
        <w:rPr>
          <w:rFonts w:ascii="Arial" w:eastAsia="Times New Roman" w:hAnsi="Arial" w:cs="Arial"/>
          <w:b/>
          <w:sz w:val="26"/>
          <w:szCs w:val="26"/>
          <w:lang w:eastAsia="pl-PL"/>
        </w:rPr>
        <w:t>FORMULARZ OFERTY</w:t>
      </w:r>
    </w:p>
    <w:p w:rsidR="006A6114" w:rsidRDefault="005125C0">
      <w:pPr>
        <w:spacing w:before="240" w:after="0"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  <w:highlight w:val="lightGray"/>
        </w:rPr>
        <w:t>Dane Oferenta:</w:t>
      </w:r>
    </w:p>
    <w:p w:rsidR="006A6114" w:rsidRDefault="005125C0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Nazwa (firma) /Imię i nazwisko: ...............................................................................................................</w:t>
      </w:r>
    </w:p>
    <w:p w:rsidR="006A6114" w:rsidRDefault="005125C0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Siedziba/m-ce zam.: …………………………………………………………................................................ kod....................................ul. ..............................................................................................................</w:t>
      </w:r>
    </w:p>
    <w:p w:rsidR="006A6114" w:rsidRDefault="005125C0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Adres do korespondencji (jeżeli jest inny niż adres siedziby): 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 kod.................... ul.............................................................</w:t>
      </w:r>
    </w:p>
    <w:p w:rsidR="006A6114" w:rsidRDefault="005125C0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Województwo:....................................nr telefonu/fa x……….…………......................................................</w:t>
      </w:r>
    </w:p>
    <w:p w:rsidR="006A6114" w:rsidRDefault="005125C0">
      <w:pPr>
        <w:spacing w:after="0" w:line="48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>
        <w:rPr>
          <w:rFonts w:ascii="Arial" w:eastAsia="Times New Roman" w:hAnsi="Arial" w:cs="Arial"/>
          <w:sz w:val="20"/>
          <w:szCs w:val="20"/>
          <w:lang w:val="de-DE" w:eastAsia="pl-PL"/>
        </w:rPr>
        <w:t xml:space="preserve">http:// ..................................................... </w:t>
      </w:r>
      <w:proofErr w:type="spellStart"/>
      <w:r>
        <w:rPr>
          <w:rFonts w:ascii="Arial" w:eastAsia="Times New Roman" w:hAnsi="Arial" w:cs="Arial"/>
          <w:sz w:val="20"/>
          <w:szCs w:val="20"/>
          <w:lang w:val="de-DE" w:eastAsia="pl-PL"/>
        </w:rPr>
        <w:t>e-mail</w:t>
      </w:r>
      <w:proofErr w:type="spellEnd"/>
      <w:r>
        <w:rPr>
          <w:rFonts w:ascii="Arial" w:eastAsia="Times New Roman" w:hAnsi="Arial" w:cs="Arial"/>
          <w:sz w:val="20"/>
          <w:szCs w:val="20"/>
          <w:lang w:val="de-DE" w:eastAsia="pl-PL"/>
        </w:rPr>
        <w:t>: .......................................................................................</w:t>
      </w:r>
    </w:p>
    <w:p w:rsidR="006A6114" w:rsidRDefault="005125C0">
      <w:pPr>
        <w:spacing w:after="0" w:line="480" w:lineRule="auto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NIP:……………..……………………………………… REGON: ……………………..………………………..</w:t>
      </w:r>
    </w:p>
    <w:p w:rsidR="006A6114" w:rsidRDefault="005125C0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Osoba upoważniona do kontaktów: ........................................................... tel. ........................................</w:t>
      </w:r>
    </w:p>
    <w:p w:rsidR="006A6114" w:rsidRDefault="005125C0">
      <w:pPr>
        <w:spacing w:before="120"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  <w:highlight w:val="lightGray"/>
        </w:rPr>
        <w:t>Dane Udzielającego Zamówienia:</w:t>
      </w:r>
    </w:p>
    <w:p w:rsidR="006A6114" w:rsidRDefault="005125C0">
      <w:pPr>
        <w:spacing w:before="120" w:after="0" w:line="240" w:lineRule="auto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  <w:sz w:val="20"/>
        </w:rPr>
        <w:t>Płocki Zakład Opieki Zdrowotnej Sp. z o.o.</w:t>
      </w:r>
    </w:p>
    <w:p w:rsidR="006A6114" w:rsidRDefault="005125C0">
      <w:pPr>
        <w:spacing w:after="0" w:line="240" w:lineRule="auto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  <w:sz w:val="20"/>
        </w:rPr>
        <w:t>ul. Kościuszki 28</w:t>
      </w:r>
    </w:p>
    <w:p w:rsidR="006A6114" w:rsidRDefault="005125C0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>
        <w:rPr>
          <w:rFonts w:ascii="Arial" w:eastAsia="Calibri" w:hAnsi="Arial" w:cs="Arial"/>
          <w:b/>
          <w:sz w:val="20"/>
        </w:rPr>
        <w:t>09-402 Płock</w:t>
      </w:r>
    </w:p>
    <w:p w:rsidR="006A6114" w:rsidRDefault="005125C0">
      <w:pPr>
        <w:spacing w:before="24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  <w:t>Przedmiot oferty</w:t>
      </w:r>
    </w:p>
    <w:p w:rsidR="006A6114" w:rsidRDefault="005125C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Przedmiotem niniejszej oferty jest udzielanie świadczeń zdrowotnych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 rzecz pacjentów Płockiego Zakładu Opieki Zdrowotnej Sp. z o.o. </w:t>
      </w:r>
      <w:r>
        <w:rPr>
          <w:rFonts w:ascii="Arial" w:eastAsia="Calibri" w:hAnsi="Arial" w:cs="Arial"/>
          <w:bCs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zgodnie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z określonym w ogłoszeniu przedmiotem postępowania </w:t>
      </w:r>
    </w:p>
    <w:p w:rsidR="006A6114" w:rsidRDefault="005125C0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Calibri" w:hAnsi="Arial" w:cs="Arial"/>
          <w:color w:val="000000"/>
          <w:sz w:val="20"/>
          <w:szCs w:val="20"/>
        </w:rPr>
        <w:t>i wzorem umowy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(proszę wybrać zadanie przez oznaczenie go „X”):</w:t>
      </w:r>
    </w:p>
    <w:p w:rsidR="005125C0" w:rsidRDefault="005125C0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:rsidR="005125C0" w:rsidRPr="00770E9B" w:rsidRDefault="005125C0" w:rsidP="005125C0">
      <w:pPr>
        <w:spacing w:before="120" w:after="0" w:line="240" w:lineRule="auto"/>
        <w:contextualSpacing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770E9B">
        <w:rPr>
          <w:rFonts w:ascii="Symbol" w:eastAsia="Symbol" w:hAnsi="Symbol" w:cs="Symbol"/>
          <w:b/>
          <w:sz w:val="18"/>
          <w:szCs w:val="18"/>
          <w:lang w:eastAsia="pl-PL"/>
        </w:rPr>
        <w:t></w:t>
      </w:r>
      <w:r w:rsidRPr="00770E9B">
        <w:rPr>
          <w:rFonts w:ascii="Symbol" w:eastAsia="Symbol" w:hAnsi="Symbol" w:cs="Symbol"/>
          <w:b/>
          <w:sz w:val="18"/>
          <w:szCs w:val="18"/>
          <w:lang w:eastAsia="pl-PL"/>
        </w:rPr>
        <w:t></w:t>
      </w:r>
      <w:r w:rsidRPr="00770E9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Zadanie 1</w:t>
      </w:r>
    </w:p>
    <w:p w:rsidR="005125C0" w:rsidRPr="00770E9B" w:rsidRDefault="005125C0" w:rsidP="00194306">
      <w:pPr>
        <w:spacing w:after="0" w:line="240" w:lineRule="auto"/>
        <w:jc w:val="both"/>
        <w:rPr>
          <w:rFonts w:ascii="Arial" w:eastAsia="Calibri" w:hAnsi="Arial" w:cs="Arial"/>
          <w:bCs/>
          <w:sz w:val="18"/>
          <w:szCs w:val="18"/>
        </w:rPr>
      </w:pPr>
      <w:r w:rsidRPr="00770E9B">
        <w:rPr>
          <w:rFonts w:ascii="Arial" w:hAnsi="Arial" w:cs="Arial"/>
          <w:bCs/>
          <w:sz w:val="18"/>
          <w:szCs w:val="18"/>
        </w:rPr>
        <w:t xml:space="preserve">Świadczenie usług zdrowotnych w zakresie radiodiagnostyki i wykonywania badań USG od poniedziałku do piątku (minimum 4 dni) wg harmonogramu w pracowniach Zakładu Diagnostyki Obrazowej, w wymiarze 25 godzin tygodniowo oraz w Poradni Tomografii Komputerowej w wymiarze 30 godzin miesięcznie(1 osoba) </w:t>
      </w:r>
    </w:p>
    <w:p w:rsidR="00194306" w:rsidRPr="00770E9B" w:rsidRDefault="00194306" w:rsidP="005125C0">
      <w:pPr>
        <w:spacing w:before="120" w:after="0" w:line="240" w:lineRule="auto"/>
        <w:contextualSpacing/>
        <w:rPr>
          <w:rFonts w:ascii="Symbol" w:eastAsia="Symbol" w:hAnsi="Symbol" w:cs="Symbol"/>
          <w:b/>
          <w:sz w:val="18"/>
          <w:szCs w:val="18"/>
          <w:lang w:eastAsia="pl-PL"/>
        </w:rPr>
      </w:pPr>
    </w:p>
    <w:p w:rsidR="005125C0" w:rsidRPr="00770E9B" w:rsidRDefault="005125C0" w:rsidP="005125C0">
      <w:pPr>
        <w:spacing w:before="120" w:after="0" w:line="240" w:lineRule="auto"/>
        <w:contextualSpacing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770E9B">
        <w:rPr>
          <w:rFonts w:ascii="Symbol" w:eastAsia="Symbol" w:hAnsi="Symbol" w:cs="Symbol"/>
          <w:b/>
          <w:sz w:val="18"/>
          <w:szCs w:val="18"/>
          <w:lang w:eastAsia="pl-PL"/>
        </w:rPr>
        <w:t></w:t>
      </w:r>
      <w:r w:rsidRPr="00770E9B">
        <w:rPr>
          <w:rFonts w:ascii="Symbol" w:eastAsia="Symbol" w:hAnsi="Symbol" w:cs="Symbol"/>
          <w:b/>
          <w:sz w:val="18"/>
          <w:szCs w:val="18"/>
          <w:lang w:eastAsia="pl-PL"/>
        </w:rPr>
        <w:t></w:t>
      </w:r>
      <w:r w:rsidRPr="00770E9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Zadanie 2</w:t>
      </w:r>
    </w:p>
    <w:p w:rsidR="005125C0" w:rsidRPr="00770E9B" w:rsidRDefault="005125C0" w:rsidP="00194306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770E9B">
        <w:rPr>
          <w:rFonts w:ascii="Arial" w:hAnsi="Arial" w:cs="Arial"/>
          <w:bCs/>
          <w:sz w:val="18"/>
          <w:szCs w:val="18"/>
        </w:rPr>
        <w:t xml:space="preserve">Świadczenie usług zdrowotnych w zakresie radiodiagnostyki w pracowniach Zakładu Diagnostyki Obrazowej od poniedziałku do piątku – opis zdjęć </w:t>
      </w:r>
      <w:proofErr w:type="spellStart"/>
      <w:r w:rsidRPr="00770E9B">
        <w:rPr>
          <w:rFonts w:ascii="Arial" w:hAnsi="Arial" w:cs="Arial"/>
          <w:bCs/>
          <w:sz w:val="18"/>
          <w:szCs w:val="18"/>
        </w:rPr>
        <w:t>rtg</w:t>
      </w:r>
      <w:proofErr w:type="spellEnd"/>
      <w:r w:rsidRPr="00770E9B">
        <w:rPr>
          <w:rFonts w:ascii="Arial" w:hAnsi="Arial" w:cs="Arial"/>
          <w:bCs/>
          <w:sz w:val="18"/>
          <w:szCs w:val="18"/>
        </w:rPr>
        <w:t xml:space="preserve"> (1 osoba) </w:t>
      </w:r>
    </w:p>
    <w:p w:rsidR="00194306" w:rsidRPr="00770E9B" w:rsidRDefault="00194306" w:rsidP="005125C0">
      <w:pPr>
        <w:spacing w:before="120" w:after="0" w:line="240" w:lineRule="auto"/>
        <w:contextualSpacing/>
        <w:rPr>
          <w:rFonts w:ascii="Symbol" w:eastAsia="Symbol" w:hAnsi="Symbol" w:cs="Symbol"/>
          <w:b/>
          <w:sz w:val="18"/>
          <w:szCs w:val="18"/>
          <w:lang w:eastAsia="pl-PL"/>
        </w:rPr>
      </w:pPr>
    </w:p>
    <w:p w:rsidR="005125C0" w:rsidRPr="00770E9B" w:rsidRDefault="005125C0" w:rsidP="005125C0">
      <w:pPr>
        <w:spacing w:before="120" w:after="0" w:line="240" w:lineRule="auto"/>
        <w:contextualSpacing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770E9B">
        <w:rPr>
          <w:rFonts w:ascii="Symbol" w:eastAsia="Symbol" w:hAnsi="Symbol" w:cs="Symbol"/>
          <w:b/>
          <w:sz w:val="18"/>
          <w:szCs w:val="18"/>
          <w:lang w:eastAsia="pl-PL"/>
        </w:rPr>
        <w:t></w:t>
      </w:r>
      <w:r w:rsidRPr="00770E9B">
        <w:rPr>
          <w:rFonts w:ascii="Symbol" w:eastAsia="Symbol" w:hAnsi="Symbol" w:cs="Symbol"/>
          <w:b/>
          <w:sz w:val="18"/>
          <w:szCs w:val="18"/>
          <w:lang w:eastAsia="pl-PL"/>
        </w:rPr>
        <w:t></w:t>
      </w:r>
      <w:r w:rsidRPr="00770E9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Zadanie 3</w:t>
      </w:r>
    </w:p>
    <w:p w:rsidR="005125C0" w:rsidRPr="00770E9B" w:rsidRDefault="005125C0" w:rsidP="005125C0">
      <w:pPr>
        <w:spacing w:after="0" w:line="240" w:lineRule="auto"/>
        <w:jc w:val="both"/>
        <w:rPr>
          <w:sz w:val="18"/>
          <w:szCs w:val="18"/>
        </w:rPr>
      </w:pPr>
      <w:r w:rsidRPr="00770E9B">
        <w:rPr>
          <w:rFonts w:ascii="Arial" w:hAnsi="Arial" w:cs="Arial"/>
          <w:bCs/>
          <w:sz w:val="18"/>
          <w:szCs w:val="18"/>
        </w:rPr>
        <w:t>Świadczenie usług profilaktycznych w Zakładzie Medycyny Pracy w wymiarze do 100 orzeczeń miesięcznie – 1 osoba.</w:t>
      </w:r>
    </w:p>
    <w:p w:rsidR="005125C0" w:rsidRPr="00770E9B" w:rsidRDefault="005125C0" w:rsidP="005125C0">
      <w:pPr>
        <w:spacing w:before="120" w:after="0" w:line="240" w:lineRule="auto"/>
        <w:contextualSpacing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770E9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</w:p>
    <w:p w:rsidR="005125C0" w:rsidRPr="00770E9B" w:rsidRDefault="005125C0" w:rsidP="005125C0">
      <w:pPr>
        <w:spacing w:before="120" w:after="0" w:line="240" w:lineRule="auto"/>
        <w:contextualSpacing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770E9B">
        <w:rPr>
          <w:rFonts w:ascii="Symbol" w:eastAsia="Symbol" w:hAnsi="Symbol" w:cs="Symbol"/>
          <w:b/>
          <w:sz w:val="18"/>
          <w:szCs w:val="18"/>
          <w:lang w:eastAsia="pl-PL"/>
        </w:rPr>
        <w:t></w:t>
      </w:r>
      <w:r w:rsidRPr="00770E9B">
        <w:rPr>
          <w:rFonts w:ascii="Symbol" w:eastAsia="Symbol" w:hAnsi="Symbol" w:cs="Symbol"/>
          <w:b/>
          <w:sz w:val="18"/>
          <w:szCs w:val="18"/>
          <w:lang w:eastAsia="pl-PL"/>
        </w:rPr>
        <w:t></w:t>
      </w:r>
      <w:r w:rsidRPr="00770E9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Zadanie 4</w:t>
      </w:r>
    </w:p>
    <w:p w:rsidR="005125C0" w:rsidRPr="00770E9B" w:rsidRDefault="005125C0" w:rsidP="005125C0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770E9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Świadczenie usług zdrowotnych w zakresie czynności lekarskich przez lekarza psychiatrę w Poradni Zdrowia Psychicznego w wymiarze nie przekraczającym 200 pkt miesięcznie - 1 osoba </w:t>
      </w:r>
    </w:p>
    <w:p w:rsidR="005125C0" w:rsidRPr="00770E9B" w:rsidRDefault="005125C0" w:rsidP="005125C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5125C0" w:rsidRPr="00770E9B" w:rsidRDefault="005125C0" w:rsidP="005125C0">
      <w:pPr>
        <w:spacing w:after="0" w:line="240" w:lineRule="auto"/>
        <w:jc w:val="both"/>
        <w:rPr>
          <w:b/>
          <w:sz w:val="18"/>
          <w:szCs w:val="18"/>
        </w:rPr>
      </w:pPr>
      <w:r w:rsidRPr="00770E9B">
        <w:rPr>
          <w:rFonts w:ascii="Symbol" w:eastAsia="Symbol" w:hAnsi="Symbol" w:cs="Symbol"/>
          <w:b/>
          <w:sz w:val="18"/>
          <w:szCs w:val="18"/>
          <w:lang w:eastAsia="pl-PL"/>
        </w:rPr>
        <w:t></w:t>
      </w:r>
      <w:r w:rsidRPr="00770E9B">
        <w:rPr>
          <w:rFonts w:ascii="Symbol" w:eastAsia="Symbol" w:hAnsi="Symbol" w:cs="Symbol"/>
          <w:b/>
          <w:sz w:val="18"/>
          <w:szCs w:val="18"/>
          <w:lang w:eastAsia="pl-PL"/>
        </w:rPr>
        <w:t></w:t>
      </w:r>
      <w:r w:rsidRPr="00770E9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Zadanie 5</w:t>
      </w:r>
    </w:p>
    <w:p w:rsidR="005125C0" w:rsidRPr="00770E9B" w:rsidRDefault="005125C0" w:rsidP="005125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70E9B">
        <w:rPr>
          <w:rFonts w:ascii="Arial" w:eastAsia="Times New Roman" w:hAnsi="Arial" w:cs="Arial"/>
          <w:sz w:val="18"/>
          <w:szCs w:val="18"/>
          <w:lang w:eastAsia="pl-PL"/>
        </w:rPr>
        <w:t xml:space="preserve">Świadczenie usług zdrowotnych w zakresie psychiatrii w Poradni Zdrowia Psychicznego w wymiarze maksymalnie 500 pkt/miesięcznie, świadczenia medyczne w Oddziale Psychiatrycznym i Izbie Przyjęć w tym pełnienie dyżurów lekarskich w wymiarze maksymalnie 70 godzin/miesiąc - </w:t>
      </w:r>
      <w:r w:rsidRPr="00770E9B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1 osoba </w:t>
      </w:r>
    </w:p>
    <w:p w:rsidR="005125C0" w:rsidRPr="00770E9B" w:rsidRDefault="005125C0" w:rsidP="005125C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5125C0" w:rsidRPr="00770E9B" w:rsidRDefault="005125C0" w:rsidP="005125C0">
      <w:pPr>
        <w:spacing w:after="0" w:line="240" w:lineRule="auto"/>
        <w:jc w:val="both"/>
        <w:rPr>
          <w:b/>
          <w:sz w:val="18"/>
          <w:szCs w:val="18"/>
        </w:rPr>
      </w:pPr>
      <w:r w:rsidRPr="00770E9B">
        <w:rPr>
          <w:rFonts w:ascii="Symbol" w:eastAsia="Symbol" w:hAnsi="Symbol" w:cs="Symbol"/>
          <w:b/>
          <w:sz w:val="18"/>
          <w:szCs w:val="18"/>
          <w:lang w:eastAsia="pl-PL"/>
        </w:rPr>
        <w:t></w:t>
      </w:r>
      <w:r w:rsidRPr="00770E9B">
        <w:rPr>
          <w:rFonts w:ascii="Symbol" w:eastAsia="Symbol" w:hAnsi="Symbol" w:cs="Symbol"/>
          <w:b/>
          <w:sz w:val="18"/>
          <w:szCs w:val="18"/>
          <w:lang w:eastAsia="pl-PL"/>
        </w:rPr>
        <w:t></w:t>
      </w:r>
      <w:r w:rsidRPr="00770E9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Zadanie 6</w:t>
      </w:r>
    </w:p>
    <w:p w:rsidR="005125C0" w:rsidRPr="00770E9B" w:rsidRDefault="005125C0" w:rsidP="005125C0">
      <w:pPr>
        <w:widowControl w:val="0"/>
        <w:tabs>
          <w:tab w:val="left" w:pos="710"/>
        </w:tabs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  <w:lang w:eastAsia="pl-PL"/>
        </w:rPr>
      </w:pPr>
      <w:r w:rsidRPr="00770E9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Udzielanie świadczeń zdrowotnych przez lekarza stomatologa </w:t>
      </w:r>
      <w:r w:rsidRPr="00770E9B">
        <w:rPr>
          <w:rFonts w:ascii="Arial" w:hAnsi="Arial" w:cs="Arial"/>
          <w:bCs/>
          <w:color w:val="000000"/>
          <w:sz w:val="18"/>
          <w:szCs w:val="18"/>
          <w:lang w:eastAsia="pl-PL"/>
        </w:rPr>
        <w:t xml:space="preserve">w Poradni stomatologicznej </w:t>
      </w:r>
      <w:r w:rsidRPr="00770E9B">
        <w:rPr>
          <w:rFonts w:ascii="Arial" w:hAnsi="Arial" w:cs="Arial"/>
          <w:bCs/>
          <w:color w:val="000000"/>
          <w:sz w:val="18"/>
          <w:szCs w:val="18"/>
          <w:lang w:eastAsia="pl-PL"/>
        </w:rPr>
        <w:br/>
        <w:t xml:space="preserve">w wymiarze nie większym niż 140 godzin miesięcznie - 1 osoba </w:t>
      </w:r>
    </w:p>
    <w:p w:rsidR="005125C0" w:rsidRPr="00770E9B" w:rsidRDefault="005125C0" w:rsidP="005125C0">
      <w:pPr>
        <w:widowControl w:val="0"/>
        <w:tabs>
          <w:tab w:val="left" w:pos="710"/>
        </w:tabs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  <w:lang w:eastAsia="pl-PL"/>
        </w:rPr>
      </w:pPr>
    </w:p>
    <w:p w:rsidR="005125C0" w:rsidRPr="00770E9B" w:rsidRDefault="005125C0" w:rsidP="005125C0">
      <w:pPr>
        <w:widowControl w:val="0"/>
        <w:tabs>
          <w:tab w:val="left" w:pos="71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770E9B">
        <w:rPr>
          <w:rFonts w:ascii="Symbol" w:eastAsia="Symbol" w:hAnsi="Symbol" w:cs="Symbol"/>
          <w:b/>
          <w:sz w:val="18"/>
          <w:szCs w:val="18"/>
          <w:lang w:eastAsia="pl-PL"/>
        </w:rPr>
        <w:t></w:t>
      </w:r>
      <w:r w:rsidRPr="00770E9B">
        <w:rPr>
          <w:rFonts w:ascii="Symbol" w:eastAsia="Symbol" w:hAnsi="Symbol" w:cs="Symbol"/>
          <w:b/>
          <w:sz w:val="18"/>
          <w:szCs w:val="18"/>
          <w:lang w:eastAsia="pl-PL"/>
        </w:rPr>
        <w:t></w:t>
      </w:r>
      <w:r w:rsidRPr="00770E9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Zadanie 7 </w:t>
      </w:r>
    </w:p>
    <w:p w:rsidR="005125C0" w:rsidRPr="00770E9B" w:rsidRDefault="00255CAF" w:rsidP="005125C0">
      <w:pPr>
        <w:widowControl w:val="0"/>
        <w:tabs>
          <w:tab w:val="left" w:pos="710"/>
        </w:tabs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770E9B">
        <w:rPr>
          <w:rFonts w:ascii="Arial" w:eastAsia="Times New Roman" w:hAnsi="Arial" w:cs="Arial"/>
          <w:sz w:val="18"/>
          <w:szCs w:val="18"/>
          <w:lang w:eastAsia="pl-PL"/>
        </w:rPr>
        <w:t>Świadczenie usług zdrowotnych w zakresie ginekologii i położnictwa w Oddziale Ginekologiczno-Położniczym, w tym pełnienie dyżurów lekarskich w wymiarze do 120 godz./ miesiąc (1 osoba</w:t>
      </w:r>
    </w:p>
    <w:p w:rsidR="007311DE" w:rsidRDefault="007311DE" w:rsidP="005125C0">
      <w:pPr>
        <w:spacing w:after="0" w:line="240" w:lineRule="auto"/>
        <w:jc w:val="both"/>
        <w:rPr>
          <w:rFonts w:ascii="Symbol" w:eastAsia="Symbol" w:hAnsi="Symbol" w:cs="Symbol"/>
          <w:b/>
          <w:sz w:val="18"/>
          <w:szCs w:val="18"/>
          <w:lang w:eastAsia="pl-PL"/>
        </w:rPr>
      </w:pPr>
    </w:p>
    <w:p w:rsidR="005125C0" w:rsidRPr="00770E9B" w:rsidRDefault="005125C0" w:rsidP="005125C0">
      <w:pPr>
        <w:spacing w:after="0" w:line="240" w:lineRule="auto"/>
        <w:jc w:val="both"/>
        <w:rPr>
          <w:sz w:val="18"/>
          <w:szCs w:val="18"/>
        </w:rPr>
      </w:pPr>
      <w:r w:rsidRPr="00770E9B">
        <w:rPr>
          <w:rFonts w:ascii="Symbol" w:eastAsia="Symbol" w:hAnsi="Symbol" w:cs="Symbol"/>
          <w:b/>
          <w:sz w:val="18"/>
          <w:szCs w:val="18"/>
          <w:lang w:eastAsia="pl-PL"/>
        </w:rPr>
        <w:t></w:t>
      </w:r>
      <w:r w:rsidRPr="00770E9B">
        <w:rPr>
          <w:rFonts w:ascii="Symbol" w:eastAsia="Symbol" w:hAnsi="Symbol" w:cs="Symbol"/>
          <w:b/>
          <w:sz w:val="18"/>
          <w:szCs w:val="18"/>
          <w:lang w:eastAsia="pl-PL"/>
        </w:rPr>
        <w:t></w:t>
      </w:r>
      <w:r w:rsidRPr="00770E9B">
        <w:rPr>
          <w:rFonts w:ascii="Arial" w:hAnsi="Arial" w:cs="Arial"/>
          <w:b/>
          <w:bCs/>
          <w:sz w:val="18"/>
          <w:szCs w:val="18"/>
        </w:rPr>
        <w:t>Zadanie 8</w:t>
      </w:r>
    </w:p>
    <w:p w:rsidR="00255CAF" w:rsidRPr="00770E9B" w:rsidRDefault="00255CAF" w:rsidP="00255CAF">
      <w:pPr>
        <w:spacing w:before="120"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70E9B">
        <w:rPr>
          <w:rFonts w:ascii="Arial" w:eastAsia="Times New Roman" w:hAnsi="Arial" w:cs="Arial"/>
          <w:sz w:val="18"/>
          <w:szCs w:val="18"/>
          <w:lang w:eastAsia="pl-PL"/>
        </w:rPr>
        <w:t>Świadczenie usług zdrowotnych w zakresie ginekologii i położnictwa w Oddziale Ginekologiczno-Położniczym, w tym pełnienie dyżurów lekarskich w wymiarze do 90 godz./ miesiąc (1 osoba</w:t>
      </w:r>
    </w:p>
    <w:p w:rsidR="005125C0" w:rsidRPr="00770E9B" w:rsidRDefault="005125C0" w:rsidP="005125C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770E9B" w:rsidRDefault="00770E9B" w:rsidP="005125C0">
      <w:pPr>
        <w:spacing w:after="0" w:line="240" w:lineRule="auto"/>
        <w:jc w:val="both"/>
        <w:rPr>
          <w:rFonts w:ascii="Symbol" w:eastAsia="Symbol" w:hAnsi="Symbol" w:cs="Symbol"/>
          <w:b/>
          <w:sz w:val="18"/>
          <w:szCs w:val="18"/>
          <w:lang w:eastAsia="pl-PL"/>
        </w:rPr>
      </w:pPr>
    </w:p>
    <w:p w:rsidR="005125C0" w:rsidRPr="00770E9B" w:rsidRDefault="005125C0" w:rsidP="005125C0">
      <w:pPr>
        <w:spacing w:after="0" w:line="240" w:lineRule="auto"/>
        <w:jc w:val="both"/>
        <w:rPr>
          <w:sz w:val="18"/>
          <w:szCs w:val="18"/>
        </w:rPr>
      </w:pPr>
      <w:r w:rsidRPr="00770E9B">
        <w:rPr>
          <w:rFonts w:ascii="Symbol" w:eastAsia="Symbol" w:hAnsi="Symbol" w:cs="Symbol"/>
          <w:b/>
          <w:sz w:val="18"/>
          <w:szCs w:val="18"/>
          <w:lang w:eastAsia="pl-PL"/>
        </w:rPr>
        <w:t></w:t>
      </w:r>
      <w:r w:rsidRPr="00770E9B">
        <w:rPr>
          <w:rFonts w:ascii="Symbol" w:eastAsia="Symbol" w:hAnsi="Symbol" w:cs="Symbol"/>
          <w:b/>
          <w:sz w:val="18"/>
          <w:szCs w:val="18"/>
          <w:lang w:eastAsia="pl-PL"/>
        </w:rPr>
        <w:t></w:t>
      </w:r>
      <w:r w:rsidRPr="00770E9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Zadanie 9</w:t>
      </w:r>
    </w:p>
    <w:p w:rsidR="005125C0" w:rsidRPr="00770E9B" w:rsidRDefault="005125C0" w:rsidP="005125C0">
      <w:pPr>
        <w:spacing w:after="0" w:line="240" w:lineRule="auto"/>
        <w:jc w:val="both"/>
        <w:rPr>
          <w:sz w:val="18"/>
          <w:szCs w:val="18"/>
        </w:rPr>
      </w:pPr>
      <w:r w:rsidRPr="00770E9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Świadczenie usług zdrowotnych w zakresie psychiatrii w Płockim Zakładzie Opieki Zdrowotnej w tym pełnienie dyżurów lekarskich w Oddziale Psychiatrycznym i Izbie Przyjęć w wymiarze maksymalnie 192 godzin/mieś. - 1 osoba </w:t>
      </w:r>
    </w:p>
    <w:p w:rsidR="005125C0" w:rsidRPr="00770E9B" w:rsidRDefault="005125C0" w:rsidP="005125C0">
      <w:pPr>
        <w:widowControl w:val="0"/>
        <w:tabs>
          <w:tab w:val="left" w:pos="710"/>
        </w:tabs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:rsidR="00255CAF" w:rsidRPr="00F965CD" w:rsidRDefault="005125C0" w:rsidP="00F965CD">
      <w:pPr>
        <w:widowControl w:val="0"/>
        <w:tabs>
          <w:tab w:val="left" w:pos="710"/>
        </w:tabs>
        <w:spacing w:after="0" w:line="240" w:lineRule="auto"/>
        <w:jc w:val="both"/>
        <w:rPr>
          <w:b/>
          <w:bCs/>
          <w:sz w:val="18"/>
          <w:szCs w:val="18"/>
        </w:rPr>
      </w:pPr>
      <w:r w:rsidRPr="00770E9B">
        <w:rPr>
          <w:rFonts w:ascii="Symbol" w:eastAsia="Symbol" w:hAnsi="Symbol" w:cs="Symbol"/>
          <w:b/>
          <w:sz w:val="18"/>
          <w:szCs w:val="18"/>
          <w:lang w:eastAsia="pl-PL"/>
        </w:rPr>
        <w:t></w:t>
      </w:r>
      <w:r w:rsidRPr="00770E9B">
        <w:rPr>
          <w:rFonts w:ascii="Symbol" w:eastAsia="Symbol" w:hAnsi="Symbol" w:cs="Symbol"/>
          <w:b/>
          <w:sz w:val="18"/>
          <w:szCs w:val="18"/>
          <w:lang w:eastAsia="pl-PL"/>
        </w:rPr>
        <w:t></w:t>
      </w:r>
      <w:r w:rsidRPr="00770E9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Zadanie 10</w:t>
      </w:r>
    </w:p>
    <w:p w:rsidR="00255CAF" w:rsidRPr="00770E9B" w:rsidRDefault="00255CAF" w:rsidP="00255CAF">
      <w:pPr>
        <w:widowControl w:val="0"/>
        <w:tabs>
          <w:tab w:val="left" w:pos="710"/>
        </w:tabs>
        <w:spacing w:after="0" w:line="240" w:lineRule="auto"/>
        <w:jc w:val="both"/>
        <w:rPr>
          <w:sz w:val="18"/>
          <w:szCs w:val="18"/>
        </w:rPr>
      </w:pPr>
      <w:r w:rsidRPr="00770E9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Świadczenie usług zdrowotnych w zakresie pediatrii, praca w POZ w Przychodni w wymiarze maksymalnie 25 godzin/miesiąc (1 osoba) </w:t>
      </w:r>
    </w:p>
    <w:p w:rsidR="007311DE" w:rsidRDefault="007311DE" w:rsidP="007311DE">
      <w:pPr>
        <w:widowControl w:val="0"/>
        <w:tabs>
          <w:tab w:val="left" w:pos="710"/>
        </w:tabs>
        <w:spacing w:after="0" w:line="240" w:lineRule="auto"/>
        <w:jc w:val="both"/>
        <w:rPr>
          <w:rFonts w:ascii="Symbol" w:eastAsia="Symbol" w:hAnsi="Symbol" w:cs="Symbol"/>
          <w:b/>
          <w:color w:val="FF0000"/>
          <w:sz w:val="18"/>
          <w:szCs w:val="18"/>
          <w:lang w:eastAsia="pl-PL"/>
        </w:rPr>
      </w:pPr>
    </w:p>
    <w:p w:rsidR="007311DE" w:rsidRPr="007311DE" w:rsidRDefault="007311DE" w:rsidP="007311DE">
      <w:pPr>
        <w:widowControl w:val="0"/>
        <w:tabs>
          <w:tab w:val="left" w:pos="710"/>
        </w:tabs>
        <w:spacing w:after="0" w:line="240" w:lineRule="auto"/>
        <w:jc w:val="both"/>
        <w:rPr>
          <w:b/>
          <w:bCs/>
          <w:color w:val="FF0000"/>
          <w:sz w:val="18"/>
          <w:szCs w:val="18"/>
        </w:rPr>
      </w:pPr>
      <w:bookmarkStart w:id="0" w:name="_GoBack"/>
      <w:bookmarkEnd w:id="0"/>
      <w:r w:rsidRPr="007311DE">
        <w:rPr>
          <w:rFonts w:ascii="Symbol" w:eastAsia="Symbol" w:hAnsi="Symbol" w:cs="Symbol"/>
          <w:b/>
          <w:color w:val="FF0000"/>
          <w:sz w:val="18"/>
          <w:szCs w:val="18"/>
          <w:lang w:eastAsia="pl-PL"/>
        </w:rPr>
        <w:t></w:t>
      </w:r>
      <w:r w:rsidRPr="007311DE">
        <w:rPr>
          <w:rFonts w:ascii="Symbol" w:eastAsia="Symbol" w:hAnsi="Symbol" w:cs="Symbol"/>
          <w:b/>
          <w:color w:val="FF0000"/>
          <w:sz w:val="18"/>
          <w:szCs w:val="18"/>
          <w:lang w:eastAsia="pl-PL"/>
        </w:rPr>
        <w:t></w:t>
      </w:r>
      <w:r w:rsidRPr="007311DE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>Zadanie 1</w:t>
      </w:r>
      <w:r w:rsidRPr="007311DE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>1</w:t>
      </w:r>
    </w:p>
    <w:p w:rsidR="007311DE" w:rsidRPr="007311DE" w:rsidRDefault="007311DE" w:rsidP="007311DE">
      <w:pPr>
        <w:widowControl w:val="0"/>
        <w:tabs>
          <w:tab w:val="left" w:pos="710"/>
        </w:tabs>
        <w:spacing w:after="0" w:line="240" w:lineRule="auto"/>
        <w:jc w:val="both"/>
        <w:rPr>
          <w:rFonts w:ascii="Arial" w:hAnsi="Arial" w:cs="Arial"/>
          <w:b/>
          <w:bCs/>
          <w:color w:val="FF0000"/>
          <w:sz w:val="18"/>
          <w:szCs w:val="18"/>
          <w:lang w:eastAsia="pl-PL"/>
        </w:rPr>
      </w:pPr>
      <w:r w:rsidRPr="007311DE">
        <w:rPr>
          <w:rFonts w:ascii="Arial" w:hAnsi="Arial" w:cs="Arial"/>
          <w:b/>
          <w:bCs/>
          <w:color w:val="FF0000"/>
          <w:sz w:val="18"/>
          <w:szCs w:val="18"/>
          <w:lang w:eastAsia="pl-PL"/>
        </w:rPr>
        <w:t>Udzielanie świadczeń zdrowotnych w zakresie fizjoterapii w wymiarze maksymalnie 120 godzin miesięcznie  -1 osoba</w:t>
      </w:r>
    </w:p>
    <w:p w:rsidR="005125C0" w:rsidRDefault="005125C0" w:rsidP="005125C0">
      <w:pPr>
        <w:widowControl w:val="0"/>
        <w:tabs>
          <w:tab w:val="left" w:pos="710"/>
        </w:tabs>
        <w:spacing w:after="0" w:line="240" w:lineRule="auto"/>
        <w:jc w:val="both"/>
      </w:pPr>
    </w:p>
    <w:p w:rsidR="006A6114" w:rsidRDefault="005125C0">
      <w:pPr>
        <w:spacing w:before="240" w:after="12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  <w:t>Oferowana cena</w:t>
      </w:r>
    </w:p>
    <w:p w:rsidR="006A6114" w:rsidRDefault="005125C0">
      <w:pPr>
        <w:spacing w:after="120" w:line="240" w:lineRule="auto"/>
        <w:rPr>
          <w:rFonts w:ascii="Arial" w:eastAsia="Calibri" w:hAnsi="Arial" w:cs="Arial"/>
          <w:color w:val="000000"/>
          <w:sz w:val="20"/>
          <w:szCs w:val="20"/>
          <w:vertAlign w:val="superscript"/>
        </w:rPr>
      </w:pPr>
      <w:r>
        <w:rPr>
          <w:rFonts w:ascii="Arial" w:eastAsia="Calibri" w:hAnsi="Arial" w:cs="Arial"/>
          <w:bCs/>
          <w:sz w:val="20"/>
          <w:szCs w:val="20"/>
        </w:rPr>
        <w:t>Oferowane wynagrodzenie wynosi:</w:t>
      </w:r>
      <w:r>
        <w:rPr>
          <w:rFonts w:ascii="Arial" w:eastAsia="Calibri" w:hAnsi="Arial" w:cs="Arial"/>
          <w:color w:val="000000"/>
          <w:sz w:val="20"/>
          <w:szCs w:val="20"/>
          <w:vertAlign w:val="superscript"/>
        </w:rPr>
        <w:t xml:space="preserve"> </w:t>
      </w:r>
    </w:p>
    <w:p w:rsidR="006A6114" w:rsidRDefault="005125C0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Zadanie nr 1</w:t>
      </w:r>
    </w:p>
    <w:p w:rsidR="00260AFE" w:rsidRDefault="00260AFE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6A6114" w:rsidRDefault="005125C0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 1 miesiąc udzielania świadczeń (radiologia + USG na zlecenie lekarzy z oddziałów PZOZ) </w:t>
      </w:r>
      <w:r>
        <w:rPr>
          <w:rFonts w:ascii="Arial" w:hAnsi="Arial" w:cs="Arial"/>
          <w:sz w:val="20"/>
          <w:szCs w:val="20"/>
        </w:rPr>
        <w:t>- ………………….……………………… zł brutto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(słownie: …………………………………..…………..)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A6114" w:rsidRDefault="005125C0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wykonanie 1 badania USG:</w:t>
      </w:r>
    </w:p>
    <w:p w:rsidR="006A6114" w:rsidRDefault="005125C0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ramach usług komercyjnych (bez Dopplera) - ……………………………………..…… zł brutto (słownie: …………………………………..)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A6114" w:rsidRDefault="005125C0">
      <w:pPr>
        <w:numPr>
          <w:ilvl w:val="0"/>
          <w:numId w:val="4"/>
        </w:num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>na zlecenie lekarzy POZ - ……………………………………..…… zł brutto (słownie: …………………………………..)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A6114" w:rsidRDefault="005125C0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 opis 1 zdjęcia w ramach zastępstwa za innych radiologów (za badania wykonane na ul. Miodowej) </w:t>
      </w:r>
      <w:r>
        <w:rPr>
          <w:rFonts w:ascii="Arial" w:hAnsi="Arial" w:cs="Arial"/>
          <w:sz w:val="20"/>
          <w:szCs w:val="20"/>
        </w:rPr>
        <w:t>- ……………………… zł brutto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(słownie: …………………………………..…………..)</w:t>
      </w:r>
    </w:p>
    <w:p w:rsidR="005125C0" w:rsidRDefault="005125C0" w:rsidP="005125C0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5125C0" w:rsidRDefault="005125C0" w:rsidP="005125C0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426"/>
        <w:jc w:val="both"/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 </w:t>
      </w:r>
      <w:r>
        <w:rPr>
          <w:rFonts w:ascii="Arial" w:eastAsia="Times New Roman" w:hAnsi="Arial" w:cs="Arial"/>
          <w:sz w:val="20"/>
          <w:szCs w:val="20"/>
          <w:lang w:eastAsia="pl-PL"/>
        </w:rPr>
        <w:t>1 godz. udzielania świadczeń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Poradni Tomografii Komputerowej- ………………….……………………… zł brutto</w:t>
      </w:r>
      <w:r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(słownie: …………………………………..…………..) </w:t>
      </w:r>
    </w:p>
    <w:p w:rsidR="005125C0" w:rsidRDefault="005125C0" w:rsidP="005125C0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6A6114" w:rsidRDefault="006A6114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6A6114" w:rsidRDefault="005125C0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Zadanie nr 2</w:t>
      </w:r>
    </w:p>
    <w:p w:rsidR="006A6114" w:rsidRPr="00197CDE" w:rsidRDefault="005125C0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 1 miesiąc udzielania świadczeń </w:t>
      </w:r>
      <w:r>
        <w:rPr>
          <w:rFonts w:ascii="Arial" w:hAnsi="Arial" w:cs="Arial"/>
          <w:sz w:val="20"/>
          <w:szCs w:val="20"/>
        </w:rPr>
        <w:t>- ………………….……………………… zł brutto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(słownie: …………………………………..…………..)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197CDE" w:rsidRDefault="00197CDE" w:rsidP="00197CDE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 opis 1 zdjęcia w ramach zastępstwa za innych radiologów (</w:t>
      </w:r>
      <w:r>
        <w:rPr>
          <w:rFonts w:ascii="Arial" w:hAnsi="Arial" w:cs="Arial"/>
          <w:sz w:val="20"/>
          <w:szCs w:val="20"/>
        </w:rPr>
        <w:t xml:space="preserve"> ……………………… zł brutto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(słownie: …………………………………..…………..)</w:t>
      </w:r>
    </w:p>
    <w:p w:rsidR="00197CDE" w:rsidRDefault="00197CDE" w:rsidP="00197CDE">
      <w:pPr>
        <w:spacing w:after="0" w:line="360" w:lineRule="auto"/>
        <w:ind w:left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A6114" w:rsidRDefault="005125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Zadanie nr 3</w:t>
      </w:r>
    </w:p>
    <w:p w:rsidR="006A6114" w:rsidRDefault="005125C0">
      <w:pPr>
        <w:numPr>
          <w:ilvl w:val="0"/>
          <w:numId w:val="6"/>
        </w:numPr>
        <w:spacing w:after="0" w:line="240" w:lineRule="auto"/>
        <w:ind w:left="284" w:hanging="284"/>
        <w:jc w:val="both"/>
      </w:pPr>
      <w:r>
        <w:rPr>
          <w:rFonts w:ascii="Arial" w:hAnsi="Arial"/>
          <w:sz w:val="20"/>
          <w:szCs w:val="20"/>
        </w:rPr>
        <w:t xml:space="preserve">za 1 orzeczenie </w:t>
      </w:r>
      <w:r>
        <w:t xml:space="preserve">- </w:t>
      </w:r>
      <w:r>
        <w:rPr>
          <w:rFonts w:ascii="Arial" w:hAnsi="Arial" w:cs="Arial"/>
          <w:sz w:val="20"/>
          <w:szCs w:val="20"/>
        </w:rPr>
        <w:t>………………….……………………… zł brutto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(słownie: …………………………………..…………..)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A6114" w:rsidRDefault="006A6114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A6114" w:rsidRDefault="005125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Zadanie nr 4</w:t>
      </w:r>
      <w:r w:rsidR="0019430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 xml:space="preserve"> i 10</w:t>
      </w:r>
    </w:p>
    <w:p w:rsidR="006A6114" w:rsidRPr="005125C0" w:rsidRDefault="005125C0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>za 1 pkt - ………………….……………………… zł brutto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(słownie: …………………………………..…………..)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:rsidR="005125C0" w:rsidRDefault="005125C0" w:rsidP="005125C0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60AFE" w:rsidRDefault="00260AFE" w:rsidP="005125C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</w:pPr>
    </w:p>
    <w:p w:rsidR="005125C0" w:rsidRDefault="005125C0" w:rsidP="005125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Zadanie nr 5</w:t>
      </w:r>
    </w:p>
    <w:p w:rsidR="005125C0" w:rsidRPr="005125C0" w:rsidRDefault="005125C0" w:rsidP="005125C0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>za 1 pkt - ………………….……………………… zł brutto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(słownie: …………………………………..…………..)</w:t>
      </w:r>
    </w:p>
    <w:p w:rsidR="005125C0" w:rsidRDefault="005125C0" w:rsidP="005125C0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 </w:t>
      </w:r>
      <w:r>
        <w:rPr>
          <w:rFonts w:ascii="Arial" w:eastAsia="Times New Roman" w:hAnsi="Arial" w:cs="Arial"/>
          <w:sz w:val="20"/>
          <w:szCs w:val="20"/>
          <w:lang w:eastAsia="pl-PL"/>
        </w:rPr>
        <w:t>1 godz. udzielania świadczeń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- ………………….……………………… zł brutto</w:t>
      </w:r>
      <w:r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(słownie: …………………………………..…………..) </w:t>
      </w:r>
    </w:p>
    <w:p w:rsidR="005125C0" w:rsidRDefault="005125C0" w:rsidP="005125C0">
      <w:pPr>
        <w:tabs>
          <w:tab w:val="left" w:pos="284"/>
        </w:tabs>
        <w:spacing w:after="0" w:line="240" w:lineRule="auto"/>
        <w:ind w:left="284"/>
        <w:jc w:val="both"/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:rsidR="006A6114" w:rsidRDefault="006A6114" w:rsidP="005125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A6114" w:rsidRDefault="00194306">
      <w:pPr>
        <w:spacing w:after="0" w:line="240" w:lineRule="auto"/>
        <w:ind w:left="72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 xml:space="preserve">Zadanie nr 6, 7, 8, 9, </w:t>
      </w:r>
      <w:r w:rsidR="00F965CD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10</w:t>
      </w:r>
      <w:r w:rsidR="007311D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,</w:t>
      </w:r>
      <w:r w:rsidR="007311DE" w:rsidRPr="007311D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pl-PL"/>
        </w:rPr>
        <w:t>11</w:t>
      </w:r>
    </w:p>
    <w:p w:rsidR="006A6114" w:rsidRPr="005125C0" w:rsidRDefault="005125C0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 </w:t>
      </w:r>
      <w:r>
        <w:rPr>
          <w:rFonts w:ascii="Arial" w:eastAsia="Times New Roman" w:hAnsi="Arial" w:cs="Arial"/>
          <w:sz w:val="20"/>
          <w:szCs w:val="20"/>
          <w:lang w:eastAsia="pl-PL"/>
        </w:rPr>
        <w:t>1 godz. udzielania świadczeń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- ………………….……………………… zł brutto</w:t>
      </w:r>
      <w:r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(słownie: …………………………………..…………..) </w:t>
      </w:r>
    </w:p>
    <w:p w:rsidR="005125C0" w:rsidRDefault="005125C0" w:rsidP="005125C0">
      <w:pPr>
        <w:tabs>
          <w:tab w:val="left" w:pos="284"/>
        </w:tabs>
        <w:spacing w:after="0" w:line="240" w:lineRule="auto"/>
        <w:ind w:left="284"/>
        <w:jc w:val="both"/>
      </w:pPr>
    </w:p>
    <w:p w:rsidR="006A6114" w:rsidRDefault="006A6114">
      <w:p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6A6114" w:rsidRDefault="006A6114">
      <w:p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6A6114" w:rsidRDefault="006A6114">
      <w:p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6A6114" w:rsidRDefault="006A6114">
      <w:p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6A6114" w:rsidRDefault="005125C0">
      <w:pPr>
        <w:tabs>
          <w:tab w:val="left" w:pos="284"/>
        </w:tabs>
        <w:spacing w:after="0" w:line="240" w:lineRule="auto"/>
        <w:jc w:val="both"/>
        <w:rPr>
          <w:sz w:val="16"/>
          <w:szCs w:val="16"/>
        </w:rPr>
      </w:pPr>
      <w:r>
        <w:rPr>
          <w:rFonts w:ascii="Arial" w:eastAsia="Calibri" w:hAnsi="Arial" w:cs="Arial"/>
          <w:b/>
          <w:bCs/>
          <w:color w:val="000000"/>
          <w:sz w:val="16"/>
          <w:szCs w:val="16"/>
          <w:highlight w:val="lightGray"/>
        </w:rPr>
        <w:lastRenderedPageBreak/>
        <w:t>Oświadczenia Oferenta:</w:t>
      </w:r>
      <w:r>
        <w:rPr>
          <w:rFonts w:ascii="Arial" w:eastAsia="Calibri" w:hAnsi="Arial" w:cs="Arial"/>
          <w:color w:val="000000"/>
          <w:sz w:val="16"/>
          <w:szCs w:val="16"/>
        </w:rPr>
        <w:t xml:space="preserve"> </w:t>
      </w:r>
    </w:p>
    <w:p w:rsidR="006A6114" w:rsidRDefault="005125C0">
      <w:pPr>
        <w:spacing w:after="0" w:line="240" w:lineRule="auto"/>
        <w:rPr>
          <w:sz w:val="16"/>
          <w:szCs w:val="16"/>
        </w:rPr>
      </w:pPr>
      <w:r>
        <w:rPr>
          <w:rFonts w:ascii="Arial" w:eastAsia="Calibri" w:hAnsi="Arial" w:cs="Arial"/>
          <w:bCs/>
          <w:sz w:val="16"/>
          <w:szCs w:val="16"/>
        </w:rPr>
        <w:t>Oferent</w:t>
      </w:r>
      <w:r>
        <w:rPr>
          <w:rFonts w:ascii="Arial" w:eastAsia="Calibri" w:hAnsi="Arial" w:cs="Arial"/>
          <w:sz w:val="16"/>
          <w:szCs w:val="16"/>
        </w:rPr>
        <w:t xml:space="preserve"> oświadcza, iż:</w:t>
      </w:r>
    </w:p>
    <w:p w:rsidR="006A6114" w:rsidRDefault="005125C0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>
        <w:rPr>
          <w:rFonts w:ascii="Arial" w:eastAsia="Calibri" w:hAnsi="Arial" w:cs="Arial"/>
          <w:bCs/>
          <w:sz w:val="16"/>
          <w:szCs w:val="16"/>
        </w:rPr>
        <w:t>zapoznał się z ogłoszeniem o konkursie</w:t>
      </w:r>
      <w:r>
        <w:rPr>
          <w:rFonts w:ascii="Arial" w:eastAsia="Calibri" w:hAnsi="Arial" w:cs="Arial"/>
          <w:color w:val="000000"/>
          <w:sz w:val="16"/>
          <w:szCs w:val="16"/>
        </w:rPr>
        <w:t xml:space="preserve">, a także z projektem umowy i </w:t>
      </w:r>
      <w:r>
        <w:rPr>
          <w:rFonts w:ascii="Arial" w:eastAsia="Calibri" w:hAnsi="Arial" w:cs="Arial"/>
          <w:bCs/>
          <w:color w:val="000000"/>
          <w:sz w:val="16"/>
          <w:szCs w:val="16"/>
        </w:rPr>
        <w:t>nie zgłasza zastrzeżeń do ich treści</w:t>
      </w:r>
      <w:r>
        <w:rPr>
          <w:rFonts w:ascii="Arial" w:eastAsia="Calibri" w:hAnsi="Arial" w:cs="Arial"/>
          <w:bCs/>
          <w:sz w:val="16"/>
          <w:szCs w:val="16"/>
        </w:rPr>
        <w:t>,</w:t>
      </w:r>
    </w:p>
    <w:p w:rsidR="006A6114" w:rsidRDefault="005125C0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zapoznał się ze wszystkimi koniecznymi informacjami, niezbędnymi do przygotowania oferty,</w:t>
      </w:r>
    </w:p>
    <w:p w:rsidR="006A6114" w:rsidRDefault="005125C0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akceptuje załączony wzór umowy i w razie wyboru jego oferty zobowiązuje się do podpisania umowy na warunkach określonych przez Udzielającego Zamówienia, w miejscu i terminie wyznaczonym przez Udzielającego Zamówienia.</w:t>
      </w:r>
    </w:p>
    <w:p w:rsidR="006A6114" w:rsidRDefault="005125C0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spełnia wszystkie warunki stawiane w ogłoszeniu,</w:t>
      </w:r>
    </w:p>
    <w:p w:rsidR="006A6114" w:rsidRDefault="005125C0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wszystkie załączone kopie dokumentów są zgodne z aktualnym stanem faktycznym i prawnym,</w:t>
      </w:r>
    </w:p>
    <w:p w:rsidR="006A6114" w:rsidRDefault="005125C0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gwarantuje ciągłość, kompleksowość, dostępność i wysoką jakość świadczeń zdrowotnych będących przedmiotem niniejszej oferty, </w:t>
      </w:r>
    </w:p>
    <w:p w:rsidR="006A6114" w:rsidRDefault="005125C0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  <w:lang w:eastAsia="pl-PL"/>
        </w:rPr>
        <w:t>uważa się za związanego ofertą przez okres 30 dni</w:t>
      </w:r>
      <w:r>
        <w:rPr>
          <w:rFonts w:ascii="Arial" w:eastAsia="Calibri" w:hAnsi="Arial" w:cs="Arial"/>
          <w:sz w:val="16"/>
          <w:szCs w:val="16"/>
        </w:rPr>
        <w:t xml:space="preserve"> od</w:t>
      </w:r>
      <w:r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dnia upływu terminu składania ofert</w:t>
      </w:r>
      <w:r>
        <w:rPr>
          <w:rFonts w:ascii="Arial" w:eastAsia="Calibri" w:hAnsi="Arial" w:cs="Arial"/>
          <w:sz w:val="16"/>
          <w:szCs w:val="16"/>
        </w:rPr>
        <w:t xml:space="preserve">, </w:t>
      </w:r>
    </w:p>
    <w:p w:rsidR="006A6114" w:rsidRDefault="005125C0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>
        <w:rPr>
          <w:rFonts w:ascii="Arial" w:eastAsia="Calibri" w:hAnsi="Arial" w:cs="Arial"/>
          <w:bCs/>
          <w:sz w:val="16"/>
          <w:szCs w:val="16"/>
        </w:rPr>
        <w:t>uwzględnił w cenie jednostkowej brutto wszystkie koszty niezbędne do realizacji świadczenia zdrowotnego,</w:t>
      </w:r>
    </w:p>
    <w:p w:rsidR="006A6114" w:rsidRDefault="005125C0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</w:rPr>
        <w:t>nie ma podpisanego kontraktu z NFZ na prowadzenie prywatnej praktyki - w przypadku posiadania prywatnej praktyki,</w:t>
      </w:r>
    </w:p>
    <w:p w:rsidR="006A6114" w:rsidRDefault="005125C0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</w:rPr>
        <w:t>nie ciąży na nim wyrok Sądów Powszechnych ani Sądów Lekarskich i nie toczy się przeciwko niemu żadne postępowanie przygotowawcze w zakresie prawa wykonywania zawodu lekarza</w:t>
      </w:r>
    </w:p>
    <w:p w:rsidR="006A6114" w:rsidRDefault="005125C0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</w:rPr>
        <w:t>nie została  z nim rozwiązana umowa o udzielanie świadczeń opieki zdrowotnej w określonym rodzaju lub zakresie w trybie natychmiastowym z przyczyn leżących po stronie Oferenta przez oddział wojewódzki NFZ.</w:t>
      </w:r>
    </w:p>
    <w:p w:rsidR="006A6114" w:rsidRDefault="005125C0">
      <w:pPr>
        <w:spacing w:before="240" w:after="0" w:line="240" w:lineRule="auto"/>
        <w:rPr>
          <w:sz w:val="16"/>
          <w:szCs w:val="16"/>
        </w:rPr>
      </w:pPr>
      <w:r>
        <w:rPr>
          <w:rFonts w:ascii="Arial" w:eastAsia="Calibri" w:hAnsi="Arial" w:cs="Arial"/>
          <w:b/>
          <w:bCs/>
          <w:color w:val="000000"/>
          <w:sz w:val="16"/>
          <w:szCs w:val="16"/>
          <w:highlight w:val="lightGray"/>
        </w:rPr>
        <w:t>Załączniki</w:t>
      </w:r>
    </w:p>
    <w:p w:rsidR="006A6114" w:rsidRDefault="005125C0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Kopia prawa wykonywania zawodu*</w:t>
      </w:r>
    </w:p>
    <w:p w:rsidR="006A6114" w:rsidRPr="00B13CA9" w:rsidRDefault="005125C0">
      <w:pPr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Kopie dokumentów potwierdzającego uzyskanie specjalizacji*</w:t>
      </w:r>
    </w:p>
    <w:p w:rsidR="00B13CA9" w:rsidRDefault="00B13CA9">
      <w:pPr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Kopie dokumentów potwierdzających wymagane wykształcenie</w:t>
      </w:r>
    </w:p>
    <w:p w:rsidR="006A6114" w:rsidRDefault="005125C0">
      <w:pPr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</w:rPr>
        <w:t>Kopia polisy obowiązkowego ubezpieczenia OC lub oświadczenie o przedłożeniu polisy</w:t>
      </w:r>
    </w:p>
    <w:p w:rsidR="006A6114" w:rsidRDefault="005125C0">
      <w:pPr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</w:rPr>
        <w:t>Kopia dokumentu potwierdzającego wpis do właściwego rejestru praktyk*</w:t>
      </w:r>
    </w:p>
    <w:p w:rsidR="006A6114" w:rsidRDefault="005125C0">
      <w:pPr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</w:rPr>
        <w:t>Odpis aktualny z właściwego rejestru KRS lub zaświadczenie o wpisie do ewidencji działalności</w:t>
      </w:r>
    </w:p>
    <w:p w:rsidR="006A6114" w:rsidRDefault="005125C0">
      <w:pPr>
        <w:spacing w:after="0" w:line="240" w:lineRule="auto"/>
        <w:ind w:left="360"/>
        <w:jc w:val="both"/>
        <w:rPr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</w:rPr>
        <w:t>gospodarczej wydane nie wcześniej niż 6 miesięcy przed terminem składania ofert*</w:t>
      </w:r>
    </w:p>
    <w:p w:rsidR="006A6114" w:rsidRDefault="005125C0">
      <w:pPr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Zaświadczenie od lekarza profilaktyka o zdolności do pracy</w:t>
      </w:r>
    </w:p>
    <w:p w:rsidR="006A6114" w:rsidRDefault="005125C0">
      <w:pPr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Dokument potwierdzający odbycie szkolenia okresowego z zakresu bhp</w:t>
      </w:r>
    </w:p>
    <w:p w:rsidR="006A6114" w:rsidRDefault="006A6114">
      <w:pPr>
        <w:spacing w:after="0" w:line="240" w:lineRule="auto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</w:p>
    <w:p w:rsidR="006A6114" w:rsidRDefault="006A6114">
      <w:pPr>
        <w:pStyle w:val="Akapitzlist"/>
        <w:spacing w:line="240" w:lineRule="auto"/>
        <w:ind w:left="0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6A6114" w:rsidRDefault="005125C0">
      <w:pPr>
        <w:spacing w:after="0" w:line="240" w:lineRule="auto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>
        <w:rPr>
          <w:rFonts w:ascii="Arial" w:eastAsia="Calibri" w:hAnsi="Arial" w:cs="Arial"/>
          <w:i/>
          <w:color w:val="000000"/>
          <w:sz w:val="20"/>
          <w:szCs w:val="20"/>
        </w:rPr>
        <w:t>*  skreślić jeżeli nie dotyczy</w:t>
      </w:r>
    </w:p>
    <w:p w:rsidR="006A6114" w:rsidRDefault="006A6114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6A6114" w:rsidRDefault="005125C0">
      <w:pPr>
        <w:spacing w:after="0" w:line="240" w:lineRule="auto"/>
        <w:rPr>
          <w:rFonts w:ascii="TimesNewRomanPS-ItalicMT" w:eastAsia="Calibri" w:hAnsi="TimesNewRomanPS-ItalicMT" w:cs="TimesNewRomanPS-ItalicMT"/>
          <w:iCs/>
          <w:sz w:val="16"/>
          <w:szCs w:val="16"/>
          <w:lang w:eastAsia="pl-PL"/>
        </w:rPr>
      </w:pPr>
      <w:r>
        <w:rPr>
          <w:rFonts w:ascii="TimesNewRomanPS-ItalicMT" w:eastAsia="Calibri" w:hAnsi="TimesNewRomanPS-ItalicMT" w:cs="TimesNewRomanPS-ItalicMT"/>
          <w:iCs/>
          <w:sz w:val="16"/>
          <w:szCs w:val="16"/>
          <w:lang w:eastAsia="pl-PL"/>
        </w:rPr>
        <w:t xml:space="preserve">............................................................................ </w:t>
      </w:r>
    </w:p>
    <w:p w:rsidR="006A6114" w:rsidRDefault="005125C0">
      <w:pPr>
        <w:spacing w:after="0" w:line="240" w:lineRule="auto"/>
        <w:rPr>
          <w:rFonts w:ascii="Arial" w:eastAsia="Calibri" w:hAnsi="Arial" w:cs="Arial"/>
          <w:iCs/>
          <w:sz w:val="16"/>
          <w:szCs w:val="16"/>
          <w:lang w:eastAsia="pl-PL"/>
        </w:rPr>
      </w:pPr>
      <w:r>
        <w:rPr>
          <w:rFonts w:ascii="Arial" w:eastAsia="Calibri" w:hAnsi="Arial" w:cs="Arial"/>
          <w:iCs/>
          <w:sz w:val="16"/>
          <w:szCs w:val="16"/>
          <w:lang w:eastAsia="pl-PL"/>
        </w:rPr>
        <w:t xml:space="preserve">                  Miejscowość i data </w:t>
      </w:r>
    </w:p>
    <w:p w:rsidR="006A6114" w:rsidRDefault="006A6114">
      <w:pPr>
        <w:spacing w:after="0" w:line="240" w:lineRule="auto"/>
        <w:rPr>
          <w:rFonts w:ascii="Arial" w:eastAsia="Calibri" w:hAnsi="Arial" w:cs="Arial"/>
          <w:iCs/>
          <w:sz w:val="16"/>
          <w:szCs w:val="16"/>
          <w:lang w:eastAsia="pl-PL"/>
        </w:rPr>
      </w:pPr>
    </w:p>
    <w:p w:rsidR="006A6114" w:rsidRDefault="005125C0">
      <w:pPr>
        <w:spacing w:after="0" w:line="240" w:lineRule="auto"/>
        <w:ind w:left="4111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 ………………………………………………………….</w:t>
      </w:r>
    </w:p>
    <w:p w:rsidR="006A6114" w:rsidRDefault="005125C0">
      <w:pPr>
        <w:spacing w:after="0" w:line="240" w:lineRule="auto"/>
        <w:ind w:left="4111"/>
        <w:jc w:val="both"/>
      </w:pPr>
      <w:r>
        <w:rPr>
          <w:rFonts w:ascii="Arial" w:eastAsia="Calibri" w:hAnsi="Arial" w:cs="Arial"/>
          <w:iCs/>
          <w:sz w:val="16"/>
          <w:szCs w:val="16"/>
          <w:lang w:eastAsia="pl-PL"/>
        </w:rPr>
        <w:t>Podpis i pieczątka upoważnionego przedstawiciela Oferenta</w:t>
      </w:r>
    </w:p>
    <w:sectPr w:rsidR="006A6114">
      <w:headerReference w:type="default" r:id="rId9"/>
      <w:pgSz w:w="11906" w:h="16838"/>
      <w:pgMar w:top="823" w:right="1417" w:bottom="709" w:left="1417" w:header="567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5C0" w:rsidRDefault="005125C0">
      <w:pPr>
        <w:spacing w:after="0" w:line="240" w:lineRule="auto"/>
      </w:pPr>
      <w:r>
        <w:separator/>
      </w:r>
    </w:p>
  </w:endnote>
  <w:endnote w:type="continuationSeparator" w:id="0">
    <w:p w:rsidR="005125C0" w:rsidRDefault="005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5C0" w:rsidRDefault="005125C0">
      <w:pPr>
        <w:spacing w:after="0" w:line="240" w:lineRule="auto"/>
      </w:pPr>
      <w:r>
        <w:separator/>
      </w:r>
    </w:p>
  </w:footnote>
  <w:footnote w:type="continuationSeparator" w:id="0">
    <w:p w:rsidR="005125C0" w:rsidRDefault="0051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5C0" w:rsidRDefault="00194306">
    <w:pPr>
      <w:pStyle w:val="Nagwek"/>
    </w:pPr>
    <w:r>
      <w:rPr>
        <w:i/>
      </w:rPr>
      <w:t>PZOZ/DZP/0705/14K/24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  <w:lang w:val="pl-PL" w:eastAsia="pl-PL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  <w:lang w:val="pl-PL" w:eastAsia="pl-PL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  <w:lang w:val="pl-PL" w:eastAsia="pl-PL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12883081"/>
    <w:multiLevelType w:val="multilevel"/>
    <w:tmpl w:val="01464C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E29068F"/>
    <w:multiLevelType w:val="multilevel"/>
    <w:tmpl w:val="79C85D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328B40F3"/>
    <w:multiLevelType w:val="multilevel"/>
    <w:tmpl w:val="DEE215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3B8F27DB"/>
    <w:multiLevelType w:val="multilevel"/>
    <w:tmpl w:val="7A0EF84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/>
        <w:b/>
        <w:bCs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nsid w:val="3DFC2088"/>
    <w:multiLevelType w:val="multilevel"/>
    <w:tmpl w:val="51C204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5F215A2"/>
    <w:multiLevelType w:val="multilevel"/>
    <w:tmpl w:val="1C9AC8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nsid w:val="7B791587"/>
    <w:multiLevelType w:val="multilevel"/>
    <w:tmpl w:val="08DAFBD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114"/>
    <w:rsid w:val="00194306"/>
    <w:rsid w:val="00197CDE"/>
    <w:rsid w:val="00255CAF"/>
    <w:rsid w:val="00260AFE"/>
    <w:rsid w:val="005125C0"/>
    <w:rsid w:val="00690A67"/>
    <w:rsid w:val="006A6114"/>
    <w:rsid w:val="007311DE"/>
    <w:rsid w:val="00770E9B"/>
    <w:rsid w:val="00B13CA9"/>
    <w:rsid w:val="00F9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7AB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B71CD"/>
  </w:style>
  <w:style w:type="character" w:customStyle="1" w:styleId="StopkaZnak">
    <w:name w:val="Stopka Znak"/>
    <w:basedOn w:val="Domylnaczcionkaakapitu"/>
    <w:link w:val="Stopka"/>
    <w:uiPriority w:val="99"/>
    <w:qFormat/>
    <w:rsid w:val="002B71CD"/>
  </w:style>
  <w:style w:type="paragraph" w:styleId="Nagwek">
    <w:name w:val="header"/>
    <w:basedOn w:val="Normalny"/>
    <w:next w:val="Tekstpodstawowy"/>
    <w:link w:val="NagwekZnak"/>
    <w:uiPriority w:val="99"/>
    <w:unhideWhenUsed/>
    <w:rsid w:val="002B71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577AB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B71C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uiPriority w:val="99"/>
    <w:qFormat/>
    <w:rsid w:val="00A55120"/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7AB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B71CD"/>
  </w:style>
  <w:style w:type="character" w:customStyle="1" w:styleId="StopkaZnak">
    <w:name w:val="Stopka Znak"/>
    <w:basedOn w:val="Domylnaczcionkaakapitu"/>
    <w:link w:val="Stopka"/>
    <w:uiPriority w:val="99"/>
    <w:qFormat/>
    <w:rsid w:val="002B71CD"/>
  </w:style>
  <w:style w:type="paragraph" w:styleId="Nagwek">
    <w:name w:val="header"/>
    <w:basedOn w:val="Normalny"/>
    <w:next w:val="Tekstpodstawowy"/>
    <w:link w:val="NagwekZnak"/>
    <w:uiPriority w:val="99"/>
    <w:unhideWhenUsed/>
    <w:rsid w:val="002B71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577AB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B71C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uiPriority w:val="99"/>
    <w:qFormat/>
    <w:rsid w:val="00A5512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E3AE7-0BD0-4A6C-BA84-F7E4B665D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FEED61E1</Template>
  <TotalTime>573</TotalTime>
  <Pages>3</Pages>
  <Words>1046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Lewandowska</dc:creator>
  <dc:description/>
  <cp:lastModifiedBy>Dagmara DB. Bednarska</cp:lastModifiedBy>
  <cp:revision>97</cp:revision>
  <cp:lastPrinted>2024-08-08T11:38:00Z</cp:lastPrinted>
  <dcterms:created xsi:type="dcterms:W3CDTF">2014-03-06T08:33:00Z</dcterms:created>
  <dcterms:modified xsi:type="dcterms:W3CDTF">2024-08-20T08:21:00Z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