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4C" w:rsidRDefault="00C20E9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A3E4C" w:rsidRDefault="00C20E9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 w:rsidR="009A3E4C" w:rsidRPr="00C20E90" w:rsidRDefault="00C20E90" w:rsidP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C20E90" w:rsidRPr="00C20E90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1D0DBE" w:rsidRDefault="001D0DBE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1D0DBE" w:rsidRDefault="001D0DBE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A3E4C" w:rsidRDefault="00C20E9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9A3E4C" w:rsidRDefault="00C20E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9A3E4C" w:rsidRDefault="009A3E4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C20E90">
      <w:pPr>
        <w:spacing w:before="120" w:after="0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1 </w:t>
      </w:r>
    </w:p>
    <w:p w:rsidR="001D0DBE" w:rsidRPr="001D0DBE" w:rsidRDefault="001D0DBE" w:rsidP="001D0DBE">
      <w:pPr>
        <w:spacing w:after="0" w:line="240" w:lineRule="auto"/>
        <w:rPr>
          <w:b/>
        </w:rPr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do 100 godzin/na osobę miesięcznie oraz s</w:t>
      </w:r>
      <w:r>
        <w:rPr>
          <w:rFonts w:ascii="Arial" w:eastAsia="Calibri" w:hAnsi="Arial" w:cs="Arial"/>
          <w:sz w:val="20"/>
          <w:szCs w:val="20"/>
        </w:rPr>
        <w:t xml:space="preserve">prawowanie opieki medycznej nad </w:t>
      </w:r>
      <w:r w:rsidRPr="001D0DBE">
        <w:rPr>
          <w:rFonts w:ascii="Arial" w:eastAsia="Calibri" w:hAnsi="Arial" w:cs="Arial"/>
          <w:sz w:val="20"/>
          <w:szCs w:val="20"/>
        </w:rPr>
        <w:t>pacjentem w stanie zagrożenia życia podczas transportu medycznego - 2 osoby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Symbol" w:eastAsia="Symbol" w:hAnsi="Symbol" w:cs="Symbol"/>
          <w:b/>
          <w:sz w:val="20"/>
          <w:szCs w:val="20"/>
          <w:lang w:eastAsia="pl-PL"/>
        </w:rPr>
        <w:t>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D0DBE" w:rsidRPr="00DC0B92" w:rsidRDefault="001D0DBE" w:rsidP="001D0DBE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 czynności lekarskich przez lekarza ortopedę  pełnienie dyżurów medycznych w Oddziale Chirurgii i Ortopedii –w wymiarze do 96 godzin/miesiąc – 1 osoba.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3 </w:t>
      </w:r>
    </w:p>
    <w:p w:rsidR="001D0DBE" w:rsidRDefault="001D0DBE" w:rsidP="001D0D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Świadczenie usług zdrowotnych przez psychoterapeutę osób dorosłych w Poradni zdrowia psychicznego w wymiarze maksymalnie 600 pkt miesięcznie.</w:t>
      </w:r>
    </w:p>
    <w:p w:rsidR="001D0DBE" w:rsidRDefault="001D0DBE" w:rsidP="001D0D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D0DBE" w:rsidRDefault="001D0DBE" w:rsidP="001D0DBE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180 godz./ miesiąc (2 osoby) </w:t>
      </w: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D0DBE" w:rsidRDefault="001D0DBE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3E4C" w:rsidRDefault="00C20E9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lastRenderedPageBreak/>
        <w:t>Oferowana cena</w:t>
      </w:r>
    </w:p>
    <w:p w:rsidR="009A3E4C" w:rsidRDefault="00C20E9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1D0DBE" w:rsidRP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D0DBE">
        <w:rPr>
          <w:rFonts w:ascii="Arial" w:eastAsia="Calibri" w:hAnsi="Arial" w:cs="Arial"/>
          <w:b/>
          <w:color w:val="000000"/>
          <w:sz w:val="20"/>
          <w:szCs w:val="20"/>
        </w:rPr>
        <w:t xml:space="preserve">Zadanie nr 1 </w:t>
      </w:r>
    </w:p>
    <w:p w:rsidR="001D0DBE" w:rsidRDefault="001D0DBE" w:rsidP="001D0DBE">
      <w:pPr>
        <w:numPr>
          <w:ilvl w:val="0"/>
          <w:numId w:val="2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przez pierwsze 12 miesięcy udzielania świadczeń</w:t>
      </w:r>
    </w:p>
    <w:p w:rsidR="001D0DBE" w:rsidRDefault="001D0DBE" w:rsidP="001D0DBE">
      <w:pPr>
        <w:spacing w:before="120"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…………………………………………….………………………………………….…..)</w:t>
      </w:r>
    </w:p>
    <w:p w:rsidR="001D0DBE" w:rsidRDefault="001D0DBE" w:rsidP="001D0DBE">
      <w:pPr>
        <w:numPr>
          <w:ilvl w:val="0"/>
          <w:numId w:val="2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od 13 do 24 miesiąca udzielania świadczeń</w:t>
      </w:r>
    </w:p>
    <w:p w:rsidR="001D0DBE" w:rsidRDefault="001D0DBE" w:rsidP="001D0DBE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…………………………………………….……………………………………………..)</w:t>
      </w:r>
    </w:p>
    <w:p w:rsidR="001D0DBE" w:rsidRDefault="001D0DBE" w:rsidP="001D0DB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DBE" w:rsidRDefault="001D0DBE" w:rsidP="001D0DBE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deklarowana liczba godzin w miesiącu -</w:t>
      </w:r>
      <w:r>
        <w:rPr>
          <w:rFonts w:ascii="Arial" w:hAnsi="Arial" w:cs="Arial"/>
          <w:sz w:val="20"/>
          <w:szCs w:val="20"/>
        </w:rPr>
        <w:t xml:space="preserve"> ……………………………………….. </w:t>
      </w:r>
    </w:p>
    <w:p w:rsidR="001D0DBE" w:rsidRDefault="001D0DBE" w:rsidP="001D0DBE">
      <w:pPr>
        <w:spacing w:before="120"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(nie większa niż 240 h, nie mniejsza niż 50 h)</w:t>
      </w:r>
    </w:p>
    <w:p w:rsidR="001D0DBE" w:rsidRDefault="001D0DBE" w:rsidP="001D0DBE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D0DBE" w:rsidRDefault="001D0DBE" w:rsidP="001D0DBE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eastAsia="pl-PL"/>
        </w:rPr>
        <w:t>Wyrażam zgodę na świadczenie usług w zakresie anestezjologii i intensywnej terapii przy komercyjnych zabiegach operacyjnego usuwania zaćmy, zgodnie z ogłoszeniem:</w:t>
      </w:r>
    </w:p>
    <w:p w:rsidR="001D0DBE" w:rsidRDefault="001D0DBE" w:rsidP="001D0DBE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sym w:font="Arial" w:char="F07F"/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TAK</w:t>
      </w:r>
    </w:p>
    <w:p w:rsidR="001D0DBE" w:rsidRDefault="001D0DBE" w:rsidP="001D0DBE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sym w:font="Arial" w:char="F07F"/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NIE</w:t>
      </w:r>
    </w:p>
    <w:p w:rsidR="001D0DBE" w:rsidRDefault="001D0DBE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:rsidR="001D0DBE" w:rsidRPr="001D0DBE" w:rsidRDefault="001D0DBE">
      <w:pPr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D0DBE">
        <w:rPr>
          <w:rFonts w:ascii="Arial" w:eastAsia="Calibri" w:hAnsi="Arial" w:cs="Arial"/>
          <w:b/>
          <w:color w:val="000000"/>
          <w:sz w:val="20"/>
          <w:szCs w:val="20"/>
        </w:rPr>
        <w:t>Zadanie nr 2 i 4</w:t>
      </w:r>
    </w:p>
    <w:p w:rsidR="009A3E4C" w:rsidRDefault="00C20E90" w:rsidP="001D0DB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godzinę  udzielania świadczeń</w:t>
      </w:r>
    </w:p>
    <w:p w:rsidR="001D0DBE" w:rsidRDefault="001D0DBE" w:rsidP="001D0DB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1D0DBE" w:rsidRDefault="001D0DBE" w:rsidP="001D0DB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0DBE">
        <w:rPr>
          <w:rFonts w:ascii="Arial" w:eastAsia="Times New Roman" w:hAnsi="Arial" w:cs="Arial"/>
          <w:b/>
          <w:sz w:val="20"/>
          <w:szCs w:val="20"/>
          <w:lang w:eastAsia="pl-PL"/>
        </w:rPr>
        <w:t>Zadanie nr 3</w:t>
      </w:r>
    </w:p>
    <w:p w:rsidR="009A3E4C" w:rsidRPr="001D0DBE" w:rsidRDefault="00C20E90" w:rsidP="001D0DB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0DBE"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 w:rsidR="001D0DBE" w:rsidRPr="001D0DBE">
        <w:rPr>
          <w:rFonts w:ascii="Arial" w:eastAsia="Times New Roman" w:hAnsi="Arial" w:cs="Arial"/>
          <w:sz w:val="20"/>
          <w:szCs w:val="20"/>
          <w:lang w:eastAsia="pl-PL"/>
        </w:rPr>
        <w:t xml:space="preserve"> za 1 punkt - </w:t>
      </w:r>
    </w:p>
    <w:p w:rsidR="00972CAF" w:rsidRPr="00972CAF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72CAF" w:rsidRPr="00C20E90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9A3E4C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</w:t>
      </w:r>
      <w:r>
        <w:rPr>
          <w:rFonts w:ascii="Arial" w:eastAsia="Calibri" w:hAnsi="Arial" w:cs="Arial"/>
          <w:bCs/>
          <w:sz w:val="16"/>
          <w:szCs w:val="16"/>
        </w:rPr>
        <w:t>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9A3E4C" w:rsidRDefault="00C20E90" w:rsidP="001D0DB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zapoznał się z ogłoszeniem o 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9A3E4C" w:rsidRDefault="00C20E90" w:rsidP="001D0DB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9A3E4C" w:rsidRDefault="00C20E90" w:rsidP="001D0DB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9A3E4C" w:rsidRDefault="00C20E90" w:rsidP="001D0DBE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9A3E4C" w:rsidRDefault="00C20E90" w:rsidP="001D0DB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 prawnym,</w:t>
      </w:r>
    </w:p>
    <w:p w:rsidR="009A3E4C" w:rsidRDefault="00C20E90" w:rsidP="001D0DBE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9A3E4C" w:rsidRDefault="00C20E90" w:rsidP="001D0DBE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9A3E4C" w:rsidRDefault="00C20E90" w:rsidP="001D0DB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jednostkowej brutto wszystkie koszty niezbędne do realizacji świadczenia zdrowotnego,</w:t>
      </w:r>
    </w:p>
    <w:p w:rsidR="009A3E4C" w:rsidRDefault="00C20E90" w:rsidP="001D0DBE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 w:rsidR="009A3E4C" w:rsidRDefault="00C20E90" w:rsidP="001D0DBE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 w:rsidR="009A3E4C" w:rsidRDefault="00C20E90" w:rsidP="001D0DBE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9A3E4C" w:rsidRDefault="00C20E90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9A3E4C" w:rsidRPr="00C20E90" w:rsidRDefault="00C20E90" w:rsidP="001D0DBE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Kopia prawa wykonywania zawodu</w:t>
      </w:r>
    </w:p>
    <w:p w:rsidR="009A3E4C" w:rsidRPr="00C20E90" w:rsidRDefault="00C20E90" w:rsidP="001D0DBE">
      <w:pPr>
        <w:numPr>
          <w:ilvl w:val="0"/>
          <w:numId w:val="14"/>
        </w:numPr>
        <w:spacing w:after="0" w:line="240" w:lineRule="auto"/>
        <w:ind w:left="426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Kopie dokumentów potwierdzającego uzyskanie specjalizacji</w:t>
      </w:r>
    </w:p>
    <w:p w:rsidR="009A3E4C" w:rsidRPr="00C20E90" w:rsidRDefault="00C20E90" w:rsidP="001D0DBE">
      <w:pPr>
        <w:numPr>
          <w:ilvl w:val="0"/>
          <w:numId w:val="15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</w:t>
      </w:r>
    </w:p>
    <w:p w:rsidR="009A3E4C" w:rsidRPr="00C20E90" w:rsidRDefault="00C20E90" w:rsidP="001D0DBE">
      <w:pPr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kopie dokumentów potwierdzających warunki określone w pkt. 5b Ogłoszenia</w:t>
      </w:r>
    </w:p>
    <w:p w:rsidR="009A3E4C" w:rsidRPr="00C20E90" w:rsidRDefault="00C20E90" w:rsidP="001D0DB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C20E90">
          <w:rPr>
            <w:rStyle w:val="czeinternetowe"/>
            <w:rFonts w:ascii="Arial" w:hAnsi="Arial" w:cs="Arial"/>
            <w:color w:val="auto"/>
            <w:sz w:val="16"/>
            <w:szCs w:val="16"/>
            <w:u w:val="none"/>
          </w:rPr>
          <w:t>www.ceidg.gov.pl</w:t>
        </w:r>
      </w:hyperlink>
      <w:r w:rsidRPr="00C20E90">
        <w:rPr>
          <w:rFonts w:ascii="Arial" w:hAnsi="Arial" w:cs="Arial"/>
          <w:sz w:val="16"/>
          <w:szCs w:val="16"/>
        </w:rPr>
        <w:t> nie starszy niż 1 miesiąc licząc od daty złożenia oferty)</w:t>
      </w:r>
    </w:p>
    <w:p w:rsidR="009A3E4C" w:rsidRPr="00C20E90" w:rsidRDefault="00C20E90" w:rsidP="001D0DB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aktualną umowę ubezpieczenia OC lub pisemne zobowiązanie do zawarcia takiego ubezpieczenia i przedłożenia w chwili podpisywania  umowy.</w:t>
      </w:r>
    </w:p>
    <w:p w:rsidR="009A3E4C" w:rsidRPr="00C20E90" w:rsidRDefault="00C20E90" w:rsidP="001D0DB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lastRenderedPageBreak/>
        <w:t xml:space="preserve">aktualną umowę ubezpieczenia w zakresie profilaktycznego leczenia </w:t>
      </w:r>
      <w:proofErr w:type="spellStart"/>
      <w:r w:rsidRPr="00C20E90">
        <w:rPr>
          <w:rFonts w:ascii="Arial" w:hAnsi="Arial" w:cs="Arial"/>
          <w:sz w:val="16"/>
          <w:szCs w:val="16"/>
        </w:rPr>
        <w:t>poekspozycyjnego</w:t>
      </w:r>
      <w:proofErr w:type="spellEnd"/>
      <w:r w:rsidRPr="00C20E90">
        <w:rPr>
          <w:rFonts w:ascii="Arial" w:hAnsi="Arial" w:cs="Arial"/>
          <w:sz w:val="16"/>
          <w:szCs w:val="16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A3E4C" w:rsidRPr="00C20E90" w:rsidRDefault="00C20E90" w:rsidP="001D0DB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aktualnego orzeczenia lekarza medycyny pracy o zdolności do wykonywania świadczeń zdrowotnych lub </w:t>
      </w:r>
    </w:p>
    <w:p w:rsidR="009A3E4C" w:rsidRPr="00C20E90" w:rsidRDefault="00C20E90" w:rsidP="001D0DB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pisemne zobowiązanie  do przedłożenia ww. w chwili podpisywania umowy.</w:t>
      </w:r>
    </w:p>
    <w:p w:rsidR="009A3E4C" w:rsidRPr="00C20E90" w:rsidRDefault="00C20E90" w:rsidP="001D0DB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0E9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</w:t>
      </w:r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ie do przedłożenia </w:t>
      </w:r>
      <w:proofErr w:type="spellStart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9A3E4C" w:rsidRDefault="00C20E90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</w:p>
    <w:sectPr w:rsidR="009A3E4C">
      <w:headerReference w:type="default" r:id="rId10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CB" w:rsidRDefault="009D10CB">
      <w:pPr>
        <w:spacing w:after="0" w:line="240" w:lineRule="auto"/>
      </w:pPr>
      <w:r>
        <w:separator/>
      </w:r>
    </w:p>
  </w:endnote>
  <w:endnote w:type="continuationSeparator" w:id="0">
    <w:p w:rsidR="009D10CB" w:rsidRDefault="009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CB" w:rsidRDefault="009D10CB">
      <w:pPr>
        <w:spacing w:after="0" w:line="240" w:lineRule="auto"/>
      </w:pPr>
      <w:r>
        <w:separator/>
      </w:r>
    </w:p>
  </w:footnote>
  <w:footnote w:type="continuationSeparator" w:id="0">
    <w:p w:rsidR="009D10CB" w:rsidRDefault="009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B" w:rsidRDefault="001D0DBE">
    <w:pPr>
      <w:pStyle w:val="Nagwek"/>
      <w:rPr>
        <w:i/>
      </w:rPr>
    </w:pPr>
    <w:r>
      <w:rPr>
        <w:i/>
      </w:rPr>
      <w:t>PZOZ/DZP/0705/12</w:t>
    </w:r>
    <w:r w:rsidR="009D10CB">
      <w:rPr>
        <w:i/>
      </w:rP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C01"/>
    <w:multiLevelType w:val="multilevel"/>
    <w:tmpl w:val="6610D6D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E5C11EF"/>
    <w:multiLevelType w:val="multilevel"/>
    <w:tmpl w:val="49803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E90066"/>
    <w:multiLevelType w:val="multilevel"/>
    <w:tmpl w:val="D6F27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3FE267A"/>
    <w:multiLevelType w:val="hybridMultilevel"/>
    <w:tmpl w:val="587A9FD6"/>
    <w:lvl w:ilvl="0" w:tplc="D91810B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5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10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11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C"/>
    <w:rsid w:val="001D0DBE"/>
    <w:rsid w:val="004539C8"/>
    <w:rsid w:val="00972CAF"/>
    <w:rsid w:val="009A3E4C"/>
    <w:rsid w:val="009D10CB"/>
    <w:rsid w:val="00B63A7F"/>
    <w:rsid w:val="00C20E90"/>
    <w:rsid w:val="00DC46B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DB7-DB0B-4460-AB24-703BDB83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CC852079</Template>
  <TotalTime>497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79</cp:revision>
  <cp:lastPrinted>2024-04-11T09:58:00Z</cp:lastPrinted>
  <dcterms:created xsi:type="dcterms:W3CDTF">2014-03-06T08:33:00Z</dcterms:created>
  <dcterms:modified xsi:type="dcterms:W3CDTF">2024-05-14T12:43:00Z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