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4C" w:rsidRDefault="00C20E90">
      <w:pPr>
        <w:keepNext/>
        <w:shd w:val="pct20" w:color="auto" w:fill="FFFFFF"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>FORMULARZ OFERTY</w:t>
      </w:r>
    </w:p>
    <w:p w:rsidR="009A3E4C" w:rsidRDefault="00C20E90">
      <w:pPr>
        <w:spacing w:before="240" w:after="0"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Oferenta:</w:t>
      </w:r>
    </w:p>
    <w:p w:rsidR="009A3E4C" w:rsidRDefault="00C20E90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 w:rsidR="009A3E4C" w:rsidRDefault="00C20E90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 w:rsidR="009A3E4C" w:rsidRDefault="00C20E90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 w:rsidR="009A3E4C" w:rsidRDefault="00C20E90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 w:rsidR="009A3E4C" w:rsidRDefault="00C20E90">
      <w:pPr>
        <w:spacing w:after="0" w:line="48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 xml:space="preserve">http:// ..................................................... </w:t>
      </w:r>
      <w:proofErr w:type="spellStart"/>
      <w:r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pl-PL"/>
        </w:rPr>
        <w:t>: .......................................................................................</w:t>
      </w:r>
    </w:p>
    <w:p w:rsidR="009A3E4C" w:rsidRDefault="00C20E90">
      <w:pPr>
        <w:spacing w:after="0" w:line="480" w:lineRule="auto"/>
        <w:rPr>
          <w:rFonts w:ascii="Arial" w:eastAsia="Calibri" w:hAnsi="Arial" w:cs="Arial"/>
          <w:color w:val="000000"/>
          <w:sz w:val="20"/>
          <w:szCs w:val="20"/>
          <w:lang w:val="en-US"/>
        </w:rPr>
      </w:pPr>
      <w:r>
        <w:rPr>
          <w:rFonts w:ascii="Arial" w:eastAsia="Calibri" w:hAnsi="Arial" w:cs="Arial"/>
          <w:color w:val="000000"/>
          <w:sz w:val="20"/>
          <w:szCs w:val="20"/>
          <w:lang w:val="en-US"/>
        </w:rPr>
        <w:t>NIP:……………..……………………………………… REGON: ……………………..………………………..</w:t>
      </w:r>
    </w:p>
    <w:p w:rsidR="009A3E4C" w:rsidRPr="00C20E90" w:rsidRDefault="00C20E90" w:rsidP="00C20E90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 w:rsidR="009A3E4C" w:rsidRDefault="00C20E90">
      <w:pPr>
        <w:spacing w:before="120"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 w:rsidR="009A3E4C" w:rsidRDefault="00C20E90">
      <w:pPr>
        <w:spacing w:before="120"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Płocki Zakład Opieki Zdrowotnej Sp. z o.o.</w:t>
      </w:r>
    </w:p>
    <w:p w:rsidR="009A3E4C" w:rsidRDefault="00C20E90">
      <w:pPr>
        <w:spacing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ul. Kościuszki 28</w:t>
      </w:r>
    </w:p>
    <w:p w:rsidR="00C20E90" w:rsidRPr="00C20E90" w:rsidRDefault="00C20E90">
      <w:pPr>
        <w:spacing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09-402 Płock</w:t>
      </w:r>
    </w:p>
    <w:p w:rsidR="001D0DBE" w:rsidRDefault="001D0DBE">
      <w:pPr>
        <w:spacing w:before="240" w:after="0" w:line="240" w:lineRule="auto"/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</w:pPr>
    </w:p>
    <w:p w:rsidR="001D0DBE" w:rsidRDefault="001D0DBE">
      <w:pPr>
        <w:spacing w:before="240" w:after="0" w:line="240" w:lineRule="auto"/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</w:pPr>
    </w:p>
    <w:p w:rsidR="009A3E4C" w:rsidRDefault="00C20E90">
      <w:pPr>
        <w:spacing w:before="24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Przedmiot oferty</w:t>
      </w:r>
    </w:p>
    <w:p w:rsidR="009A3E4C" w:rsidRDefault="009A3E4C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A3E4C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rzecz pacjentów Płockiego Zakładu Opieki Zdrowotnej Sp. z o.o. 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zgodnie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z określonym w ogłoszeniu przedmiotem postępowania </w:t>
      </w:r>
    </w:p>
    <w:p w:rsidR="009A3E4C" w:rsidRDefault="00C20E90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z w:val="20"/>
          <w:szCs w:val="20"/>
        </w:rPr>
        <w:t>i wzorem umowy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(proszę wybrać zadanie przez oznaczenie go „X”):</w:t>
      </w:r>
    </w:p>
    <w:p w:rsidR="009A3E4C" w:rsidRDefault="009A3E4C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9A3E4C" w:rsidRDefault="00C20E90">
      <w:pPr>
        <w:spacing w:before="120" w:after="0"/>
        <w:contextualSpacing/>
        <w:jc w:val="both"/>
      </w:pPr>
      <w:r>
        <w:rPr>
          <w:rFonts w:ascii="Symbol" w:eastAsia="Symbol" w:hAnsi="Symbol" w:cs="Symbol"/>
          <w:b/>
          <w:sz w:val="20"/>
          <w:szCs w:val="20"/>
          <w:lang w:eastAsia="pl-PL"/>
        </w:rPr>
        <w:t>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1 </w:t>
      </w:r>
    </w:p>
    <w:p w:rsidR="001D0DBE" w:rsidRPr="001D0DBE" w:rsidRDefault="001D0DBE" w:rsidP="001D0DBE">
      <w:pPr>
        <w:spacing w:after="0" w:line="240" w:lineRule="auto"/>
        <w:rPr>
          <w:b/>
        </w:rPr>
      </w:pPr>
      <w:r>
        <w:rPr>
          <w:rFonts w:ascii="Arial" w:eastAsia="Calibri" w:hAnsi="Arial" w:cs="Arial"/>
          <w:sz w:val="20"/>
          <w:szCs w:val="20"/>
        </w:rPr>
        <w:t xml:space="preserve">Udzielanie świadczeń zdrowotnych </w:t>
      </w:r>
      <w:r>
        <w:rPr>
          <w:rFonts w:ascii="Arial" w:eastAsia="Times New Roman" w:hAnsi="Arial" w:cs="Arial"/>
          <w:sz w:val="20"/>
          <w:szCs w:val="20"/>
          <w:lang w:eastAsia="pl-PL"/>
        </w:rPr>
        <w:t>w zakresie</w:t>
      </w:r>
      <w:r>
        <w:rPr>
          <w:rFonts w:ascii="Arial" w:eastAsia="Calibri" w:hAnsi="Arial" w:cs="Arial"/>
          <w:sz w:val="20"/>
          <w:szCs w:val="20"/>
        </w:rPr>
        <w:t xml:space="preserve"> anestezjologii i intensywnej terapii na rzecz pacjentów Płockiego Zakładu Opieki Zdrowotnej Sp. z o.o. - wykonywanie procedur medycznych oraz pełnienie dyżurów medycznych do 100 godzin/na osobę miesięcznie oraz sprawowanie opieki medycznej nad </w:t>
      </w:r>
      <w:r w:rsidRPr="001D0DBE">
        <w:rPr>
          <w:rFonts w:ascii="Arial" w:eastAsia="Calibri" w:hAnsi="Arial" w:cs="Arial"/>
          <w:sz w:val="20"/>
          <w:szCs w:val="20"/>
        </w:rPr>
        <w:t>pacjentem w stanie zagrożenia życia podczas transportu medycznego - 2 osoby</w:t>
      </w:r>
    </w:p>
    <w:p w:rsidR="00C20E90" w:rsidRDefault="00C20E90" w:rsidP="00C20E9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20E90" w:rsidRDefault="00C20E90" w:rsidP="00C20E9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Symbol" w:eastAsia="Symbol" w:hAnsi="Symbol" w:cs="Symbol"/>
          <w:b/>
          <w:sz w:val="20"/>
          <w:szCs w:val="20"/>
          <w:lang w:eastAsia="pl-PL"/>
        </w:rPr>
        <w:t></w:t>
      </w:r>
      <w:r>
        <w:rPr>
          <w:rFonts w:ascii="Symbol" w:eastAsia="Symbol" w:hAnsi="Symbol" w:cs="Symbol"/>
          <w:b/>
          <w:sz w:val="20"/>
          <w:szCs w:val="20"/>
          <w:lang w:eastAsia="pl-PL"/>
        </w:rPr>
        <w:t>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Zadanie 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1D0DBE" w:rsidRPr="00DC0B92" w:rsidRDefault="001D0DBE" w:rsidP="001D0DBE">
      <w:pPr>
        <w:spacing w:after="0" w:line="240" w:lineRule="auto"/>
      </w:pPr>
      <w:r>
        <w:rPr>
          <w:rFonts w:ascii="Arial" w:eastAsia="Times New Roman" w:hAnsi="Arial" w:cs="Arial"/>
          <w:sz w:val="20"/>
          <w:szCs w:val="20"/>
          <w:lang w:eastAsia="pl-PL"/>
        </w:rPr>
        <w:t>Świadczenie usług zdrowotnych w zakresie czynności lekarskich przez lekarza ortopedę  pełnienie dyżurów medycznych w Oddziale Chirurgii i Ortopedii –w wymiarze do 96 godzin/miesiąc – 1 osoba.</w:t>
      </w:r>
    </w:p>
    <w:p w:rsidR="00C20E90" w:rsidRDefault="00C20E90" w:rsidP="00C20E9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20E90" w:rsidRDefault="00C20E90" w:rsidP="00C20E9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Symbol" w:eastAsia="Symbol" w:hAnsi="Symbol" w:cs="Symbol"/>
          <w:b/>
          <w:sz w:val="20"/>
          <w:szCs w:val="20"/>
          <w:lang w:eastAsia="pl-PL"/>
        </w:rPr>
        <w:t>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3 </w:t>
      </w:r>
    </w:p>
    <w:p w:rsidR="001D0DBE" w:rsidRDefault="001D0DBE" w:rsidP="001D0D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zdrowotnych przez psychoterapeutę osób dorosłych w Poradni zdrowia psychicznego w wymiarze maksymalnie </w:t>
      </w:r>
      <w:r w:rsidR="000650AF" w:rsidRPr="000650AF">
        <w:rPr>
          <w:rFonts w:ascii="Arial" w:eastAsia="Times New Roman" w:hAnsi="Arial" w:cs="Arial"/>
          <w:b/>
          <w:color w:val="C00000"/>
          <w:sz w:val="20"/>
          <w:szCs w:val="20"/>
          <w:lang w:eastAsia="pl-PL"/>
        </w:rPr>
        <w:t>1 200</w:t>
      </w:r>
      <w:r w:rsidRPr="000650AF">
        <w:rPr>
          <w:rFonts w:ascii="Arial" w:eastAsia="Times New Roman" w:hAnsi="Arial" w:cs="Arial"/>
          <w:color w:val="C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pkt miesięcznie.</w:t>
      </w:r>
    </w:p>
    <w:p w:rsidR="001D0DBE" w:rsidRDefault="001D0DBE" w:rsidP="001D0DB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20E90" w:rsidRDefault="00C20E90" w:rsidP="00C20E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20E90" w:rsidRDefault="00C20E90" w:rsidP="00C20E9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Symbol" w:eastAsia="Symbol" w:hAnsi="Symbol" w:cs="Symbol"/>
          <w:b/>
          <w:sz w:val="20"/>
          <w:szCs w:val="20"/>
          <w:lang w:eastAsia="pl-PL"/>
        </w:rPr>
        <w:t>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4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0" w:name="_GoBack"/>
      <w:bookmarkEnd w:id="0"/>
    </w:p>
    <w:p w:rsidR="001D0DBE" w:rsidRDefault="001D0DBE" w:rsidP="001D0DBE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zdrowotnych w zakresie ginekologii i położnictwa w Oddziale Ginekologiczno-Położniczym, w tym pełnienie dyżurów lekarskich w wymiarze do 180 godz./ miesiąc (2 osoby) </w:t>
      </w:r>
    </w:p>
    <w:p w:rsidR="001D0DBE" w:rsidRDefault="001D0DBE">
      <w:pPr>
        <w:spacing w:before="240"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D0DBE" w:rsidRDefault="001D0DBE">
      <w:pPr>
        <w:spacing w:before="240"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D0DBE" w:rsidRDefault="001D0DBE">
      <w:pPr>
        <w:spacing w:before="240"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D0DBE" w:rsidRDefault="001D0DBE">
      <w:pPr>
        <w:spacing w:before="240"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A3E4C" w:rsidRDefault="00C20E90">
      <w:pPr>
        <w:spacing w:before="240"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lastRenderedPageBreak/>
        <w:t>Oferowana cena</w:t>
      </w:r>
    </w:p>
    <w:p w:rsidR="009A3E4C" w:rsidRDefault="00C20E90">
      <w:pPr>
        <w:spacing w:after="120" w:line="240" w:lineRule="auto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  <w:r>
        <w:rPr>
          <w:rFonts w:ascii="Arial" w:eastAsia="Calibri" w:hAnsi="Arial" w:cs="Arial"/>
          <w:bCs/>
          <w:sz w:val="20"/>
          <w:szCs w:val="20"/>
        </w:rPr>
        <w:t>Oferowane wynagrodzenie wynosi:</w:t>
      </w:r>
      <w:r>
        <w:rPr>
          <w:rFonts w:ascii="Arial" w:eastAsia="Calibri" w:hAnsi="Arial" w:cs="Arial"/>
          <w:color w:val="000000"/>
          <w:sz w:val="20"/>
          <w:szCs w:val="20"/>
          <w:vertAlign w:val="superscript"/>
        </w:rPr>
        <w:t xml:space="preserve"> </w:t>
      </w:r>
    </w:p>
    <w:p w:rsidR="001D0DBE" w:rsidRDefault="001D0DBE">
      <w:pPr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1D0DBE" w:rsidRPr="001D0DBE" w:rsidRDefault="001D0DBE">
      <w:pPr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1D0DBE">
        <w:rPr>
          <w:rFonts w:ascii="Arial" w:eastAsia="Calibri" w:hAnsi="Arial" w:cs="Arial"/>
          <w:b/>
          <w:color w:val="000000"/>
          <w:sz w:val="20"/>
          <w:szCs w:val="20"/>
        </w:rPr>
        <w:t xml:space="preserve">Zadanie nr 1 </w:t>
      </w:r>
    </w:p>
    <w:p w:rsidR="001D0DBE" w:rsidRDefault="001D0DBE" w:rsidP="001D0DBE">
      <w:pPr>
        <w:numPr>
          <w:ilvl w:val="0"/>
          <w:numId w:val="23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 1 godzinę  udzielania świadczeń </w:t>
      </w:r>
      <w:r>
        <w:rPr>
          <w:rFonts w:ascii="Arial" w:hAnsi="Arial" w:cs="Arial"/>
          <w:sz w:val="20"/>
          <w:szCs w:val="20"/>
        </w:rPr>
        <w:t xml:space="preserve"> - ………..…………….… zł brutto przez pierwsze 12 miesięcy udzielania świadczeń</w:t>
      </w:r>
    </w:p>
    <w:p w:rsidR="001D0DBE" w:rsidRDefault="001D0DBE" w:rsidP="001D0DBE">
      <w:pPr>
        <w:spacing w:before="120"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…………………………………………….………………………………………….…..)</w:t>
      </w:r>
    </w:p>
    <w:p w:rsidR="001D0DBE" w:rsidRDefault="001D0DBE" w:rsidP="001D0DBE">
      <w:pPr>
        <w:numPr>
          <w:ilvl w:val="0"/>
          <w:numId w:val="23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 1 godzinę  udzielania świadczeń </w:t>
      </w:r>
      <w:r>
        <w:rPr>
          <w:rFonts w:ascii="Arial" w:hAnsi="Arial" w:cs="Arial"/>
          <w:sz w:val="20"/>
          <w:szCs w:val="20"/>
        </w:rPr>
        <w:t xml:space="preserve"> - ………..…………….… zł brutto od 13 do 24 miesiąca udzielania świadczeń</w:t>
      </w:r>
    </w:p>
    <w:p w:rsidR="001D0DBE" w:rsidRDefault="001D0DBE" w:rsidP="001D0DBE">
      <w:pPr>
        <w:spacing w:before="12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…………………………………………….……………………………………………..)</w:t>
      </w:r>
    </w:p>
    <w:p w:rsidR="001D0DBE" w:rsidRDefault="001D0DBE" w:rsidP="001D0DBE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0DBE" w:rsidRDefault="001D0DBE" w:rsidP="001D0DBE">
      <w:pPr>
        <w:spacing w:before="120"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deklarowana liczba godzin w miesiącu -</w:t>
      </w:r>
      <w:r>
        <w:rPr>
          <w:rFonts w:ascii="Arial" w:hAnsi="Arial" w:cs="Arial"/>
          <w:sz w:val="20"/>
          <w:szCs w:val="20"/>
        </w:rPr>
        <w:t xml:space="preserve"> ……………………………………….. </w:t>
      </w:r>
    </w:p>
    <w:p w:rsidR="001D0DBE" w:rsidRDefault="001D0DBE" w:rsidP="001D0DBE">
      <w:pPr>
        <w:spacing w:before="120" w:after="0" w:line="24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(nie większa niż 240 h, nie mniejsza niż 50 h)</w:t>
      </w:r>
    </w:p>
    <w:p w:rsidR="001D0DBE" w:rsidRDefault="001D0DBE" w:rsidP="001D0DBE">
      <w:pPr>
        <w:spacing w:after="0" w:line="240" w:lineRule="auto"/>
        <w:ind w:left="64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D0DBE" w:rsidRDefault="001D0DBE" w:rsidP="001D0DBE">
      <w:pPr>
        <w:spacing w:after="0" w:line="240" w:lineRule="auto"/>
        <w:ind w:left="64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i/>
          <w:color w:val="000000"/>
          <w:sz w:val="20"/>
          <w:szCs w:val="20"/>
          <w:lang w:eastAsia="pl-PL"/>
        </w:rPr>
        <w:t>Wyrażam zgodę na świadczenie usług w zakresie anestezjologii i intensywnej terapii przy komercyjnych zabiegach operacyjnego usuwania zaćmy, zgodnie z ogłoszeniem:</w:t>
      </w:r>
    </w:p>
    <w:p w:rsidR="001D0DBE" w:rsidRDefault="001D0DBE" w:rsidP="001D0DBE">
      <w:pPr>
        <w:spacing w:after="0" w:line="240" w:lineRule="auto"/>
        <w:ind w:left="107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sym w:font="Arial" w:char="F07F"/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TAK</w:t>
      </w:r>
    </w:p>
    <w:p w:rsidR="001D0DBE" w:rsidRDefault="001D0DBE" w:rsidP="001D0DBE">
      <w:pPr>
        <w:spacing w:after="0" w:line="240" w:lineRule="auto"/>
        <w:ind w:left="107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sym w:font="Arial" w:char="F07F"/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NIE</w:t>
      </w:r>
    </w:p>
    <w:p w:rsidR="001D0DBE" w:rsidRDefault="001D0DBE">
      <w:pPr>
        <w:spacing w:after="120" w:line="240" w:lineRule="auto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</w:p>
    <w:p w:rsidR="001D0DBE" w:rsidRPr="001D0DBE" w:rsidRDefault="001D0DBE">
      <w:pPr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1D0DBE">
        <w:rPr>
          <w:rFonts w:ascii="Arial" w:eastAsia="Calibri" w:hAnsi="Arial" w:cs="Arial"/>
          <w:b/>
          <w:color w:val="000000"/>
          <w:sz w:val="20"/>
          <w:szCs w:val="20"/>
        </w:rPr>
        <w:t>Zadanie nr 2 i 4</w:t>
      </w:r>
    </w:p>
    <w:p w:rsidR="009A3E4C" w:rsidRDefault="00C20E90" w:rsidP="001D0DBE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……………………. zł (słownie:……………………………………………………..) brutto za 1 godzinę  udzielania świadczeń</w:t>
      </w:r>
    </w:p>
    <w:p w:rsidR="001D0DBE" w:rsidRDefault="001D0DBE" w:rsidP="001D0DB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20E90" w:rsidRPr="001D0DBE" w:rsidRDefault="001D0DBE" w:rsidP="001D0DBE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D0DBE">
        <w:rPr>
          <w:rFonts w:ascii="Arial" w:eastAsia="Times New Roman" w:hAnsi="Arial" w:cs="Arial"/>
          <w:b/>
          <w:sz w:val="20"/>
          <w:szCs w:val="20"/>
          <w:lang w:eastAsia="pl-PL"/>
        </w:rPr>
        <w:t>Zadanie nr 3</w:t>
      </w:r>
    </w:p>
    <w:p w:rsidR="009A3E4C" w:rsidRPr="001D0DBE" w:rsidRDefault="00C20E90" w:rsidP="001D0DB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D0DBE">
        <w:rPr>
          <w:rFonts w:ascii="Arial" w:eastAsia="Calibri" w:hAnsi="Arial" w:cs="Arial"/>
          <w:sz w:val="20"/>
          <w:szCs w:val="20"/>
        </w:rPr>
        <w:t>…………….…..….. zł brutto (słownie: ………………………………………………..)</w:t>
      </w:r>
      <w:r w:rsidR="001D0DBE" w:rsidRPr="001D0DBE">
        <w:rPr>
          <w:rFonts w:ascii="Arial" w:eastAsia="Times New Roman" w:hAnsi="Arial" w:cs="Arial"/>
          <w:sz w:val="20"/>
          <w:szCs w:val="20"/>
          <w:lang w:eastAsia="pl-PL"/>
        </w:rPr>
        <w:t xml:space="preserve"> za 1 punkt - </w:t>
      </w:r>
    </w:p>
    <w:p w:rsidR="00972CAF" w:rsidRPr="00972CAF" w:rsidRDefault="00972CAF" w:rsidP="00972CAF">
      <w:pPr>
        <w:pStyle w:val="Akapitzlist"/>
        <w:spacing w:after="0" w:line="360" w:lineRule="auto"/>
        <w:ind w:left="71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972CAF" w:rsidRPr="00C20E90" w:rsidRDefault="00972CAF" w:rsidP="00972CAF">
      <w:pPr>
        <w:pStyle w:val="Akapitzlist"/>
        <w:spacing w:after="0" w:line="360" w:lineRule="auto"/>
        <w:ind w:left="71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20E90" w:rsidRDefault="00C20E90" w:rsidP="00C20E90">
      <w:pPr>
        <w:pStyle w:val="Akapitzlist"/>
        <w:spacing w:after="0" w:line="360" w:lineRule="auto"/>
        <w:ind w:left="71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9A3E4C" w:rsidRDefault="009A3E4C">
      <w:pPr>
        <w:spacing w:before="120"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9A3E4C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Oświadczenia Oferenta: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9A3E4C" w:rsidRDefault="00C20E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O</w:t>
      </w:r>
      <w:r>
        <w:rPr>
          <w:rFonts w:ascii="Arial" w:eastAsia="Calibri" w:hAnsi="Arial" w:cs="Arial"/>
          <w:bCs/>
          <w:sz w:val="16"/>
          <w:szCs w:val="16"/>
        </w:rPr>
        <w:t>ferent</w:t>
      </w:r>
      <w:r>
        <w:rPr>
          <w:rFonts w:ascii="Arial" w:eastAsia="Calibri" w:hAnsi="Arial" w:cs="Arial"/>
          <w:sz w:val="16"/>
          <w:szCs w:val="16"/>
        </w:rPr>
        <w:t xml:space="preserve"> oświadcza, iż:</w:t>
      </w:r>
    </w:p>
    <w:p w:rsidR="009A3E4C" w:rsidRDefault="00C20E90" w:rsidP="001D0DBE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zapoznał się z ogłoszeniem o konkursie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, a także z projektem umowy i </w:t>
      </w:r>
      <w:r>
        <w:rPr>
          <w:rFonts w:ascii="Arial" w:eastAsia="Calibri" w:hAnsi="Arial" w:cs="Arial"/>
          <w:bCs/>
          <w:color w:val="000000"/>
          <w:sz w:val="16"/>
          <w:szCs w:val="16"/>
        </w:rPr>
        <w:t>nie zgłasza zastrzeżeń do ich treści</w:t>
      </w:r>
      <w:r>
        <w:rPr>
          <w:rFonts w:ascii="Arial" w:eastAsia="Calibri" w:hAnsi="Arial" w:cs="Arial"/>
          <w:bCs/>
          <w:sz w:val="16"/>
          <w:szCs w:val="16"/>
        </w:rPr>
        <w:t>,</w:t>
      </w:r>
    </w:p>
    <w:p w:rsidR="009A3E4C" w:rsidRDefault="00C20E90" w:rsidP="001D0DBE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zapoznał się ze wszystkimi koniecznymi informacjami, niezbędnymi do przygotowania oferty,</w:t>
      </w:r>
    </w:p>
    <w:p w:rsidR="009A3E4C" w:rsidRDefault="00C20E90" w:rsidP="001D0DBE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 w:rsidR="009A3E4C" w:rsidRDefault="00C20E90" w:rsidP="001D0DBE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spełnia wszystkie warunki stawiane w ogłoszeniu,</w:t>
      </w:r>
    </w:p>
    <w:p w:rsidR="009A3E4C" w:rsidRDefault="00C20E90" w:rsidP="001D0DB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wszystkie załączone kopie dokumentów są zgodne z aktualnym stanem faktycznym i prawnym,</w:t>
      </w:r>
    </w:p>
    <w:p w:rsidR="009A3E4C" w:rsidRDefault="00C20E90" w:rsidP="001D0DBE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gwarantuje ciągłość, kompleksowość, dostępność i wysoką jakość świadczeń zdrowotnych będących przedmiotem niniejszej oferty, </w:t>
      </w:r>
    </w:p>
    <w:p w:rsidR="009A3E4C" w:rsidRDefault="00C20E90" w:rsidP="001D0DBE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lang w:eastAsia="pl-PL"/>
        </w:rPr>
        <w:t>uważa się za związanego ofertą przez okres 30 dni</w:t>
      </w:r>
      <w:r>
        <w:rPr>
          <w:rFonts w:ascii="Arial" w:eastAsia="Calibri" w:hAnsi="Arial" w:cs="Arial"/>
          <w:sz w:val="16"/>
          <w:szCs w:val="16"/>
        </w:rPr>
        <w:t xml:space="preserve"> od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dnia upływu terminu składania ofert</w:t>
      </w:r>
      <w:r>
        <w:rPr>
          <w:rFonts w:ascii="Arial" w:eastAsia="Calibri" w:hAnsi="Arial" w:cs="Arial"/>
          <w:sz w:val="16"/>
          <w:szCs w:val="16"/>
        </w:rPr>
        <w:t xml:space="preserve">, </w:t>
      </w:r>
    </w:p>
    <w:p w:rsidR="009A3E4C" w:rsidRDefault="00C20E90" w:rsidP="001D0DBE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uwzględnił w cenie jednostkowej brutto wszystkie koszty niezbędne do realizacji świadczenia zdrowotnego,</w:t>
      </w:r>
    </w:p>
    <w:p w:rsidR="009A3E4C" w:rsidRDefault="00C20E90" w:rsidP="001D0DBE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na prowadzenie prywatnej praktyki nie ma podpisanego kontraktu z NFZ - w przypadku posiadania prywatnej praktyki,</w:t>
      </w:r>
    </w:p>
    <w:p w:rsidR="009A3E4C" w:rsidRDefault="00C20E90" w:rsidP="001D0DBE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nie ciąży na nim wyrok Sądów Powszechnych ani Sądów Lekarskich i nie toczy się przeciwko niemu żadne postępowanie przygotowawcze w zakresie prawa wykonywania zawodu lekarza</w:t>
      </w:r>
    </w:p>
    <w:p w:rsidR="009A3E4C" w:rsidRDefault="00C20E90" w:rsidP="001D0DBE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 w:rsidR="009A3E4C" w:rsidRDefault="00C20E90">
      <w:pPr>
        <w:spacing w:before="240"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 xml:space="preserve"> Załączniki</w:t>
      </w:r>
    </w:p>
    <w:p w:rsidR="009A3E4C" w:rsidRPr="00C20E90" w:rsidRDefault="00C20E90" w:rsidP="001D0DBE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 w:rsidRPr="00C20E90">
        <w:rPr>
          <w:rFonts w:ascii="Arial" w:eastAsia="Calibri" w:hAnsi="Arial" w:cs="Arial"/>
          <w:sz w:val="16"/>
          <w:szCs w:val="16"/>
        </w:rPr>
        <w:t>Kopia prawa wykonywania zawodu</w:t>
      </w:r>
    </w:p>
    <w:p w:rsidR="009A3E4C" w:rsidRPr="00C20E90" w:rsidRDefault="00C20E90" w:rsidP="001D0DBE">
      <w:pPr>
        <w:numPr>
          <w:ilvl w:val="0"/>
          <w:numId w:val="14"/>
        </w:numPr>
        <w:spacing w:after="0" w:line="240" w:lineRule="auto"/>
        <w:ind w:left="426"/>
        <w:jc w:val="both"/>
        <w:rPr>
          <w:sz w:val="16"/>
          <w:szCs w:val="16"/>
        </w:rPr>
      </w:pPr>
      <w:r w:rsidRPr="00C20E90">
        <w:rPr>
          <w:rFonts w:ascii="Arial" w:eastAsia="Calibri" w:hAnsi="Arial" w:cs="Arial"/>
          <w:sz w:val="16"/>
          <w:szCs w:val="16"/>
        </w:rPr>
        <w:t>Kopie dokumentów potwierdzającego uzyskanie specjalizacji</w:t>
      </w:r>
    </w:p>
    <w:p w:rsidR="009A3E4C" w:rsidRPr="00C20E90" w:rsidRDefault="00C20E90" w:rsidP="001D0DBE">
      <w:pPr>
        <w:numPr>
          <w:ilvl w:val="0"/>
          <w:numId w:val="15"/>
        </w:numPr>
        <w:spacing w:after="0" w:line="240" w:lineRule="auto"/>
        <w:jc w:val="both"/>
        <w:rPr>
          <w:sz w:val="16"/>
          <w:szCs w:val="16"/>
        </w:rPr>
      </w:pPr>
      <w:r w:rsidRPr="00C20E90">
        <w:rPr>
          <w:rFonts w:ascii="Arial" w:eastAsia="Calibri" w:hAnsi="Arial" w:cs="Arial"/>
          <w:color w:val="000000"/>
          <w:sz w:val="16"/>
          <w:szCs w:val="16"/>
        </w:rPr>
        <w:t>Kopia dokumentu potwierdzającego wpis do właściwego rejestru praktyk</w:t>
      </w:r>
    </w:p>
    <w:p w:rsidR="009A3E4C" w:rsidRPr="00C20E90" w:rsidRDefault="00C20E90" w:rsidP="001D0DBE">
      <w:pPr>
        <w:numPr>
          <w:ilvl w:val="0"/>
          <w:numId w:val="16"/>
        </w:numPr>
        <w:spacing w:after="0" w:line="240" w:lineRule="auto"/>
        <w:jc w:val="both"/>
        <w:rPr>
          <w:sz w:val="16"/>
          <w:szCs w:val="16"/>
        </w:rPr>
      </w:pPr>
      <w:r w:rsidRPr="00C20E90">
        <w:rPr>
          <w:rFonts w:ascii="Arial" w:eastAsia="Calibri" w:hAnsi="Arial" w:cs="Arial"/>
          <w:color w:val="000000"/>
          <w:sz w:val="16"/>
          <w:szCs w:val="16"/>
        </w:rPr>
        <w:t>kopie dokumentów potwierdzających warunki określone w pkt. 5b Ogłoszenia</w:t>
      </w:r>
    </w:p>
    <w:p w:rsidR="009A3E4C" w:rsidRPr="00C20E90" w:rsidRDefault="00C20E90" w:rsidP="001D0DBE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E90">
        <w:rPr>
          <w:rFonts w:ascii="Arial" w:hAnsi="Arial" w:cs="Arial"/>
          <w:sz w:val="16"/>
          <w:szCs w:val="16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 w:rsidRPr="00C20E90">
          <w:rPr>
            <w:rStyle w:val="czeinternetowe"/>
            <w:rFonts w:ascii="Arial" w:hAnsi="Arial" w:cs="Arial"/>
            <w:color w:val="auto"/>
            <w:sz w:val="16"/>
            <w:szCs w:val="16"/>
            <w:u w:val="none"/>
          </w:rPr>
          <w:t>www.ceidg.gov.pl</w:t>
        </w:r>
      </w:hyperlink>
      <w:r w:rsidRPr="00C20E90">
        <w:rPr>
          <w:rFonts w:ascii="Arial" w:hAnsi="Arial" w:cs="Arial"/>
          <w:sz w:val="16"/>
          <w:szCs w:val="16"/>
        </w:rPr>
        <w:t> nie starszy niż 1 miesiąc licząc od daty złożenia oferty)</w:t>
      </w:r>
    </w:p>
    <w:p w:rsidR="009A3E4C" w:rsidRPr="00C20E90" w:rsidRDefault="00C20E90" w:rsidP="001D0DBE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E90">
        <w:rPr>
          <w:rFonts w:ascii="Arial" w:hAnsi="Arial" w:cs="Arial"/>
          <w:sz w:val="16"/>
          <w:szCs w:val="16"/>
        </w:rPr>
        <w:t>aktualną umowę ubezpieczenia OC lub pisemne zobowiązanie do zawarcia takiego ubezpieczenia i przedłożenia w chwili podpisywania  umowy.</w:t>
      </w:r>
    </w:p>
    <w:p w:rsidR="009A3E4C" w:rsidRPr="00C20E90" w:rsidRDefault="00C20E90" w:rsidP="001D0DBE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E90">
        <w:rPr>
          <w:rFonts w:ascii="Arial" w:hAnsi="Arial" w:cs="Arial"/>
          <w:sz w:val="16"/>
          <w:szCs w:val="16"/>
        </w:rPr>
        <w:lastRenderedPageBreak/>
        <w:t xml:space="preserve">aktualną umowę ubezpieczenia w zakresie profilaktycznego leczenia </w:t>
      </w:r>
      <w:proofErr w:type="spellStart"/>
      <w:r w:rsidRPr="00C20E90">
        <w:rPr>
          <w:rFonts w:ascii="Arial" w:hAnsi="Arial" w:cs="Arial"/>
          <w:sz w:val="16"/>
          <w:szCs w:val="16"/>
        </w:rPr>
        <w:t>poekspozycyjnego</w:t>
      </w:r>
      <w:proofErr w:type="spellEnd"/>
      <w:r w:rsidRPr="00C20E90">
        <w:rPr>
          <w:rFonts w:ascii="Arial" w:hAnsi="Arial" w:cs="Arial"/>
          <w:sz w:val="16"/>
          <w:szCs w:val="16"/>
        </w:rPr>
        <w:t xml:space="preserve"> ze styczności z ludzkim wirusem niedoboru odporności (HIV), do której może dojść w trakcie wykonywania czynności zawodowych lub pisemne zobowiązanie do zawarcia takiego ubezpieczenia i przedłożenia w chwili podpisywania umowy;</w:t>
      </w:r>
    </w:p>
    <w:p w:rsidR="009A3E4C" w:rsidRPr="00C20E90" w:rsidRDefault="00C20E90" w:rsidP="001D0DBE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E90">
        <w:rPr>
          <w:rFonts w:ascii="Arial" w:hAnsi="Arial" w:cs="Arial"/>
          <w:sz w:val="16"/>
          <w:szCs w:val="16"/>
        </w:rPr>
        <w:t xml:space="preserve">aktualnego orzeczenia lekarza medycyny pracy o zdolności do wykonywania świadczeń zdrowotnych lub </w:t>
      </w:r>
    </w:p>
    <w:p w:rsidR="009A3E4C" w:rsidRPr="00C20E90" w:rsidRDefault="00C20E90" w:rsidP="001D0DBE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E90">
        <w:rPr>
          <w:rFonts w:ascii="Arial" w:hAnsi="Arial" w:cs="Arial"/>
          <w:sz w:val="16"/>
          <w:szCs w:val="16"/>
        </w:rPr>
        <w:t>pisemne zobowiązanie  do przedłożenia ww. w chwili podpisywania umowy.</w:t>
      </w:r>
    </w:p>
    <w:p w:rsidR="009A3E4C" w:rsidRPr="00C20E90" w:rsidRDefault="00C20E90" w:rsidP="001D0DBE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20E90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</w:t>
      </w:r>
      <w:r w:rsidRPr="00C20E90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ie do przedłożenia </w:t>
      </w:r>
      <w:proofErr w:type="spellStart"/>
      <w:r w:rsidRPr="00C20E90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ww</w:t>
      </w:r>
      <w:proofErr w:type="spellEnd"/>
      <w:r w:rsidRPr="00C20E90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w chwili podpisywania  umowy</w:t>
      </w:r>
    </w:p>
    <w:p w:rsidR="009A3E4C" w:rsidRDefault="009A3E4C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sz w:val="16"/>
          <w:szCs w:val="16"/>
        </w:rPr>
      </w:pPr>
    </w:p>
    <w:p w:rsidR="009A3E4C" w:rsidRDefault="00C20E90">
      <w:pPr>
        <w:pStyle w:val="Akapitzlist"/>
        <w:spacing w:line="240" w:lineRule="auto"/>
        <w:ind w:left="0"/>
        <w:jc w:val="both"/>
        <w:rPr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W przypadku Oferentów, którzy w okresie ostatnich 12 miesięcy świadczyli usługi w powyższym zakresie na rzecz Udzielającego Zamówienia, Oferent nie musi dołączać dokumentów wymienionych w pkt 1-3. </w:t>
      </w:r>
    </w:p>
    <w:p w:rsidR="009A3E4C" w:rsidRDefault="00C20E90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>
        <w:rPr>
          <w:rFonts w:ascii="Arial" w:eastAsia="Calibri" w:hAnsi="Arial" w:cs="Arial"/>
          <w:i/>
          <w:color w:val="000000"/>
          <w:sz w:val="20"/>
          <w:szCs w:val="20"/>
        </w:rPr>
        <w:t>*  skreślić jeżeli nie dotyczy</w:t>
      </w:r>
    </w:p>
    <w:p w:rsidR="009A3E4C" w:rsidRDefault="009A3E4C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A3E4C" w:rsidRDefault="00C20E90">
      <w:pPr>
        <w:spacing w:after="0" w:line="240" w:lineRule="auto"/>
        <w:rPr>
          <w:rFonts w:ascii="TimesNewRomanPS-ItalicMT" w:eastAsia="Calibri" w:hAnsi="TimesNewRomanPS-ItalicMT" w:cs="TimesNewRomanPS-ItalicMT"/>
          <w:iCs/>
          <w:sz w:val="16"/>
          <w:szCs w:val="16"/>
          <w:lang w:eastAsia="pl-PL"/>
        </w:rPr>
      </w:pPr>
      <w:r>
        <w:rPr>
          <w:rFonts w:ascii="TimesNewRomanPS-ItalicMT" w:eastAsia="Calibri" w:hAnsi="TimesNewRomanPS-ItalicMT" w:cs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 w:rsidR="009A3E4C" w:rsidRDefault="00C20E90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 xml:space="preserve">                  Miejscowość i data </w:t>
      </w:r>
    </w:p>
    <w:p w:rsidR="009A3E4C" w:rsidRDefault="00C20E90">
      <w:pPr>
        <w:spacing w:after="0" w:line="240" w:lineRule="auto"/>
        <w:ind w:left="4111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………………………………………………………….</w:t>
      </w:r>
    </w:p>
    <w:p w:rsidR="009A3E4C" w:rsidRDefault="00C20E90">
      <w:pPr>
        <w:spacing w:after="0" w:line="240" w:lineRule="auto"/>
        <w:ind w:left="4111"/>
        <w:jc w:val="both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>Podpis i pieczątka upoważnionego przedstawiciela Oferenta</w:t>
      </w:r>
    </w:p>
    <w:p w:rsidR="009A3E4C" w:rsidRDefault="009A3E4C">
      <w:pPr>
        <w:spacing w:after="0" w:line="240" w:lineRule="auto"/>
        <w:jc w:val="both"/>
        <w:rPr>
          <w:rFonts w:ascii="Arial" w:eastAsia="Calibri" w:hAnsi="Arial" w:cs="Arial"/>
          <w:iCs/>
          <w:sz w:val="16"/>
          <w:szCs w:val="16"/>
          <w:lang w:eastAsia="pl-PL"/>
        </w:rPr>
      </w:pPr>
    </w:p>
    <w:sectPr w:rsidR="009A3E4C">
      <w:headerReference w:type="default" r:id="rId10"/>
      <w:pgSz w:w="11906" w:h="16838"/>
      <w:pgMar w:top="993" w:right="1417" w:bottom="709" w:left="1417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0CB" w:rsidRDefault="009D10CB">
      <w:pPr>
        <w:spacing w:after="0" w:line="240" w:lineRule="auto"/>
      </w:pPr>
      <w:r>
        <w:separator/>
      </w:r>
    </w:p>
  </w:endnote>
  <w:endnote w:type="continuationSeparator" w:id="0">
    <w:p w:rsidR="009D10CB" w:rsidRDefault="009D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0CB" w:rsidRDefault="009D10CB">
      <w:pPr>
        <w:spacing w:after="0" w:line="240" w:lineRule="auto"/>
      </w:pPr>
      <w:r>
        <w:separator/>
      </w:r>
    </w:p>
  </w:footnote>
  <w:footnote w:type="continuationSeparator" w:id="0">
    <w:p w:rsidR="009D10CB" w:rsidRDefault="009D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0CB" w:rsidRDefault="001D0DBE">
    <w:pPr>
      <w:pStyle w:val="Nagwek"/>
      <w:rPr>
        <w:i/>
      </w:rPr>
    </w:pPr>
    <w:r>
      <w:rPr>
        <w:i/>
      </w:rPr>
      <w:t>PZOZ/DZP/0705/12</w:t>
    </w:r>
    <w:r w:rsidR="009D10CB">
      <w:rPr>
        <w:i/>
      </w:rPr>
      <w:t>K/24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86C01"/>
    <w:multiLevelType w:val="multilevel"/>
    <w:tmpl w:val="6610D6D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E5C11EF"/>
    <w:multiLevelType w:val="multilevel"/>
    <w:tmpl w:val="49803B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4E90066"/>
    <w:multiLevelType w:val="multilevel"/>
    <w:tmpl w:val="D6F27A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3FE267A"/>
    <w:multiLevelType w:val="hybridMultilevel"/>
    <w:tmpl w:val="587A9FD6"/>
    <w:lvl w:ilvl="0" w:tplc="D91810B6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0"/>
        </w:rPr>
      </w:lvl>
    </w:lvlOverride>
  </w:num>
  <w:num w:numId="4">
    <w:abstractNumId w:val="0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0"/>
        </w:rPr>
      </w:lvl>
    </w:lvlOverride>
  </w:num>
  <w:num w:numId="5">
    <w:abstractNumId w:val="0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0"/>
        </w:rPr>
      </w:lvl>
    </w:lvlOverride>
  </w:num>
  <w:num w:numId="6">
    <w:abstractNumId w:val="0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0"/>
        </w:rPr>
      </w:lvl>
    </w:lvlOverride>
  </w:num>
  <w:num w:numId="7">
    <w:abstractNumId w:val="0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0"/>
        </w:rPr>
      </w:lvl>
    </w:lvlOverride>
  </w:num>
  <w:num w:numId="8">
    <w:abstractNumId w:val="0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0"/>
        </w:rPr>
      </w:lvl>
    </w:lvlOverride>
  </w:num>
  <w:num w:numId="9">
    <w:abstractNumId w:val="0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0"/>
        </w:rPr>
      </w:lvl>
    </w:lvlOverride>
  </w:num>
  <w:num w:numId="10">
    <w:abstractNumId w:val="0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0"/>
        </w:rPr>
      </w:lvl>
    </w:lvlOverride>
  </w:num>
  <w:num w:numId="11">
    <w:abstractNumId w:val="0"/>
    <w:lvlOverride w:ilvl="0">
      <w:lvl w:ilvl="0">
        <w:start w:val="1"/>
        <w:numFmt w:val="lowerLetter"/>
        <w:lvlText w:val="%1."/>
        <w:lvlJc w:val="left"/>
        <w:pPr>
          <w:tabs>
            <w:tab w:val="num" w:pos="720"/>
          </w:tabs>
          <w:ind w:left="720" w:hanging="360"/>
        </w:pPr>
        <w:rPr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1004" w:hanging="360"/>
        </w:pPr>
        <w:rPr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724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444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3164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884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604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324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6044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764" w:hanging="180"/>
        </w:pPr>
      </w:lvl>
    </w:lvlOverride>
  </w:num>
  <w:num w:numId="13">
    <w:abstractNumId w:val="1"/>
    <w:lvlOverride w:ilvl="0">
      <w:startOverride w:val="1"/>
    </w:lvlOverride>
  </w:num>
  <w:num w:numId="14">
    <w:abstractNumId w:val="1"/>
  </w:num>
  <w:num w:numId="1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20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2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22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4C"/>
    <w:rsid w:val="000650AF"/>
    <w:rsid w:val="001D0DBE"/>
    <w:rsid w:val="004539C8"/>
    <w:rsid w:val="00972CAF"/>
    <w:rsid w:val="009A3E4C"/>
    <w:rsid w:val="009D10CB"/>
    <w:rsid w:val="00B63A7F"/>
    <w:rsid w:val="00C20E90"/>
    <w:rsid w:val="00DC46B4"/>
    <w:rsid w:val="00FE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character" w:customStyle="1" w:styleId="czeinternetowe">
    <w:name w:val="Łącze internetowe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577AB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uiPriority w:val="99"/>
    <w:qFormat/>
    <w:rsid w:val="00A5512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E9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39C8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character" w:customStyle="1" w:styleId="czeinternetowe">
    <w:name w:val="Łącze internetowe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577AB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uiPriority w:val="99"/>
    <w:qFormat/>
    <w:rsid w:val="00A5512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E9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39C8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9FF6F-318E-4161-855C-C6AB8FD5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CC852079</Template>
  <TotalTime>497</TotalTime>
  <Pages>3</Pages>
  <Words>954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Dagmara DB. Bednarska</cp:lastModifiedBy>
  <cp:revision>80</cp:revision>
  <cp:lastPrinted>2024-04-11T09:58:00Z</cp:lastPrinted>
  <dcterms:created xsi:type="dcterms:W3CDTF">2014-03-06T08:33:00Z</dcterms:created>
  <dcterms:modified xsi:type="dcterms:W3CDTF">2024-05-15T10:20:00Z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