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EF" w:rsidRDefault="000D3CEF" w:rsidP="006459AA">
      <w:pPr>
        <w:pStyle w:val="Bezodstpw"/>
        <w:jc w:val="both"/>
        <w:rPr>
          <w:rFonts w:ascii="Arial" w:hAnsi="Arial" w:cs="Arial"/>
          <w:b/>
        </w:rPr>
      </w:pPr>
    </w:p>
    <w:p w:rsidR="006459AA" w:rsidRPr="008C1E9C" w:rsidRDefault="000F6083" w:rsidP="006459AA">
      <w:pPr>
        <w:pStyle w:val="Bezodstpw"/>
        <w:ind w:left="62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Płock, 15.05</w:t>
      </w:r>
      <w:r w:rsidR="006459AA" w:rsidRPr="008C1E9C">
        <w:rPr>
          <w:rFonts w:ascii="Arial" w:hAnsi="Arial" w:cs="Arial"/>
          <w:sz w:val="20"/>
          <w:szCs w:val="20"/>
        </w:rPr>
        <w:t>.2024 r.</w:t>
      </w:r>
    </w:p>
    <w:p w:rsidR="000D3CEF" w:rsidRDefault="000D3CEF">
      <w:pPr>
        <w:pStyle w:val="Bezodstpw"/>
        <w:jc w:val="center"/>
        <w:rPr>
          <w:rFonts w:ascii="Arial" w:hAnsi="Arial" w:cs="Arial"/>
          <w:b/>
        </w:rPr>
      </w:pPr>
    </w:p>
    <w:p w:rsidR="000D3CEF" w:rsidRDefault="000D3CEF">
      <w:pPr>
        <w:pStyle w:val="Bezodstpw"/>
        <w:jc w:val="center"/>
        <w:rPr>
          <w:rFonts w:ascii="Arial" w:hAnsi="Arial" w:cs="Arial"/>
          <w:b/>
        </w:rPr>
      </w:pPr>
    </w:p>
    <w:p w:rsidR="000D3CEF" w:rsidRDefault="000D3CEF">
      <w:pPr>
        <w:pStyle w:val="Bezodstpw"/>
        <w:jc w:val="center"/>
        <w:rPr>
          <w:rFonts w:ascii="Arial" w:hAnsi="Arial" w:cs="Arial"/>
          <w:b/>
        </w:rPr>
      </w:pPr>
    </w:p>
    <w:p w:rsidR="000D3CEF" w:rsidRDefault="000D3CEF">
      <w:pPr>
        <w:pStyle w:val="Bezodstpw"/>
        <w:jc w:val="center"/>
        <w:rPr>
          <w:rFonts w:ascii="Arial" w:hAnsi="Arial" w:cs="Arial"/>
          <w:b/>
        </w:rPr>
      </w:pPr>
    </w:p>
    <w:p w:rsidR="000D3CEF" w:rsidRDefault="000D3CEF">
      <w:pPr>
        <w:pStyle w:val="Bezodstpw"/>
        <w:jc w:val="center"/>
        <w:rPr>
          <w:rFonts w:ascii="Arial" w:hAnsi="Arial" w:cs="Arial"/>
          <w:b/>
        </w:rPr>
      </w:pPr>
    </w:p>
    <w:p w:rsidR="00150527" w:rsidRDefault="000D3CE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O ZMIANIE OGŁOSZENIA</w:t>
      </w:r>
    </w:p>
    <w:p w:rsidR="00150527" w:rsidRDefault="0015052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150527" w:rsidRDefault="000D3CE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19"/>
          <w:szCs w:val="19"/>
        </w:rPr>
      </w:pP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br/>
        <w:t>o działalności leczniczej (tekst jedn. Dz. U. z 20</w:t>
      </w:r>
      <w:r w:rsidRPr="00E06188">
        <w:rPr>
          <w:rFonts w:ascii="Arial" w:eastAsia="Calibri" w:hAnsi="Arial" w:cs="Arial"/>
          <w:bCs/>
          <w:sz w:val="19"/>
          <w:szCs w:val="19"/>
          <w:lang w:eastAsia="zh-CN"/>
        </w:rPr>
        <w:t>23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r., poz. </w:t>
      </w:r>
      <w:r w:rsidRPr="00E06188">
        <w:rPr>
          <w:rFonts w:ascii="Arial" w:eastAsia="Calibri" w:hAnsi="Arial" w:cs="Arial"/>
          <w:bCs/>
          <w:sz w:val="19"/>
          <w:szCs w:val="19"/>
          <w:lang w:eastAsia="zh-CN"/>
        </w:rPr>
        <w:t>991, 1675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z </w:t>
      </w:r>
      <w:proofErr w:type="spellStart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późn</w:t>
      </w:r>
      <w:proofErr w:type="spellEnd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. zm.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.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)</w:t>
      </w:r>
    </w:p>
    <w:p w:rsidR="000D3CEF" w:rsidRDefault="000D3CE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0D3CEF" w:rsidRDefault="000D3CEF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150527" w:rsidRDefault="000D3CEF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>w kon</w:t>
      </w:r>
      <w:r w:rsidR="000F6083">
        <w:rPr>
          <w:rFonts w:ascii="Arial" w:eastAsia="Calibri" w:hAnsi="Arial" w:cs="Arial"/>
          <w:bCs/>
          <w:color w:val="000000"/>
          <w:sz w:val="20"/>
          <w:szCs w:val="20"/>
        </w:rPr>
        <w:t>kursie ofert nr PZOZ/DZP/0705/12</w:t>
      </w:r>
      <w:bookmarkStart w:id="0" w:name="_GoBack"/>
      <w:bookmarkEnd w:id="0"/>
      <w:r>
        <w:rPr>
          <w:rFonts w:ascii="Arial" w:eastAsia="Calibri" w:hAnsi="Arial" w:cs="Arial"/>
          <w:bCs/>
          <w:color w:val="000000"/>
          <w:sz w:val="20"/>
          <w:szCs w:val="20"/>
        </w:rPr>
        <w:t>K/24</w:t>
      </w:r>
      <w:r w:rsidR="000F6083">
        <w:rPr>
          <w:rFonts w:ascii="Arial" w:eastAsia="Calibri" w:hAnsi="Arial" w:cs="Arial"/>
          <w:bCs/>
          <w:color w:val="000000"/>
          <w:sz w:val="20"/>
          <w:szCs w:val="20"/>
        </w:rPr>
        <w:t xml:space="preserve"> wprowadza zmianę w zadaniu nr 3</w:t>
      </w:r>
    </w:p>
    <w:p w:rsidR="00150527" w:rsidRDefault="00150527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150527" w:rsidRDefault="00150527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150527" w:rsidRDefault="000D3CEF" w:rsidP="000F6083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Zadanie nr </w:t>
      </w:r>
      <w:r w:rsidR="000F6083">
        <w:rPr>
          <w:rFonts w:ascii="Arial" w:hAnsi="Arial" w:cs="Arial"/>
          <w:b/>
          <w:bCs/>
          <w:sz w:val="20"/>
          <w:szCs w:val="20"/>
        </w:rPr>
        <w:t>3</w:t>
      </w:r>
    </w:p>
    <w:p w:rsidR="000F6083" w:rsidRDefault="000F6083" w:rsidP="000F6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F6083" w:rsidRPr="000F6083" w:rsidRDefault="000F6083" w:rsidP="000F6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083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przez psychoterapeutę osób dorosłych w Poradni zdrowia psychicznego w wymiarze maksymalnie </w:t>
      </w:r>
      <w:r w:rsidRPr="000F6083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1 200</w:t>
      </w:r>
      <w:r w:rsidRPr="000F6083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 xml:space="preserve"> pkt</w:t>
      </w:r>
      <w:r w:rsidRPr="000F6083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  <w:r w:rsidRPr="000F6083">
        <w:rPr>
          <w:rFonts w:ascii="Arial" w:eastAsia="Times New Roman" w:hAnsi="Arial" w:cs="Arial"/>
          <w:sz w:val="20"/>
          <w:szCs w:val="20"/>
          <w:lang w:eastAsia="pl-PL"/>
        </w:rPr>
        <w:t>miesięcznie.</w:t>
      </w:r>
    </w:p>
    <w:p w:rsidR="00150527" w:rsidRPr="000F6083" w:rsidRDefault="00150527" w:rsidP="000F608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:rsidR="00150527" w:rsidRDefault="0015052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527" w:rsidRDefault="00150527">
      <w:pPr>
        <w:rPr>
          <w:rFonts w:ascii="Arial" w:hAnsi="Arial" w:cs="Arial"/>
          <w:sz w:val="20"/>
          <w:szCs w:val="20"/>
        </w:rPr>
      </w:pPr>
    </w:p>
    <w:p w:rsidR="00150527" w:rsidRDefault="000D3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zapisy zgodnie z ogłoszeniem.</w:t>
      </w:r>
    </w:p>
    <w:p w:rsidR="006459AA" w:rsidRDefault="006459AA">
      <w:pPr>
        <w:rPr>
          <w:rFonts w:ascii="Arial" w:hAnsi="Arial" w:cs="Arial"/>
          <w:sz w:val="20"/>
          <w:szCs w:val="20"/>
        </w:rPr>
      </w:pPr>
    </w:p>
    <w:p w:rsidR="006459AA" w:rsidRDefault="006459AA">
      <w:pPr>
        <w:rPr>
          <w:rFonts w:ascii="Arial" w:hAnsi="Arial" w:cs="Arial"/>
          <w:sz w:val="20"/>
          <w:szCs w:val="20"/>
        </w:rPr>
      </w:pPr>
    </w:p>
    <w:p w:rsidR="006459AA" w:rsidRPr="006459AA" w:rsidRDefault="006459AA" w:rsidP="006459AA">
      <w:pPr>
        <w:jc w:val="center"/>
        <w:rPr>
          <w:rFonts w:ascii="Arial" w:hAnsi="Arial" w:cs="Arial"/>
          <w:i/>
          <w:sz w:val="20"/>
          <w:szCs w:val="20"/>
        </w:rPr>
      </w:pPr>
      <w:r w:rsidRPr="006459AA">
        <w:rPr>
          <w:rFonts w:ascii="Arial" w:hAnsi="Arial" w:cs="Arial"/>
          <w:i/>
          <w:sz w:val="20"/>
          <w:szCs w:val="20"/>
        </w:rPr>
        <w:t>Dokument zatwierdził:</w:t>
      </w:r>
    </w:p>
    <w:p w:rsidR="006459AA" w:rsidRDefault="006459AA" w:rsidP="006459AA">
      <w:pPr>
        <w:jc w:val="center"/>
        <w:rPr>
          <w:rFonts w:ascii="Arial" w:hAnsi="Arial" w:cs="Arial"/>
          <w:sz w:val="20"/>
          <w:szCs w:val="20"/>
        </w:rPr>
      </w:pPr>
      <w:r w:rsidRPr="006459AA">
        <w:rPr>
          <w:rFonts w:ascii="Arial" w:hAnsi="Arial" w:cs="Arial"/>
          <w:i/>
          <w:sz w:val="20"/>
          <w:szCs w:val="20"/>
        </w:rPr>
        <w:t>Marek Stawicki – Prezes Zarządu</w:t>
      </w: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</w:p>
    <w:p w:rsidR="006459AA" w:rsidRDefault="006459AA" w:rsidP="006459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</w:t>
      </w:r>
    </w:p>
    <w:p w:rsidR="006459AA" w:rsidRPr="006459AA" w:rsidRDefault="006459AA" w:rsidP="006459AA">
      <w:pPr>
        <w:jc w:val="both"/>
      </w:pPr>
      <w:r>
        <w:rPr>
          <w:rFonts w:ascii="Arial" w:hAnsi="Arial" w:cs="Arial"/>
          <w:sz w:val="20"/>
          <w:szCs w:val="20"/>
        </w:rPr>
        <w:t>Formularz ofertowy po zmianie</w:t>
      </w:r>
    </w:p>
    <w:sectPr w:rsidR="006459AA" w:rsidRPr="006459AA">
      <w:headerReference w:type="default" r:id="rId9"/>
      <w:footerReference w:type="default" r:id="rId10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9C" w:rsidRDefault="008C1E9C">
      <w:pPr>
        <w:spacing w:after="0" w:line="240" w:lineRule="auto"/>
      </w:pPr>
      <w:r>
        <w:separator/>
      </w:r>
    </w:p>
  </w:endnote>
  <w:endnote w:type="continuationSeparator" w:id="0">
    <w:p w:rsidR="008C1E9C" w:rsidRDefault="008C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C" w:rsidRDefault="008C1E9C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0F6083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8C1E9C" w:rsidRDefault="008C1E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9C" w:rsidRDefault="008C1E9C">
      <w:pPr>
        <w:spacing w:after="0" w:line="240" w:lineRule="auto"/>
      </w:pPr>
      <w:r>
        <w:separator/>
      </w:r>
    </w:p>
  </w:footnote>
  <w:footnote w:type="continuationSeparator" w:id="0">
    <w:p w:rsidR="008C1E9C" w:rsidRDefault="008C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C" w:rsidRDefault="000F6083">
    <w:pPr>
      <w:tabs>
        <w:tab w:val="center" w:pos="4536"/>
        <w:tab w:val="right" w:pos="9072"/>
      </w:tabs>
    </w:pPr>
    <w:r>
      <w:rPr>
        <w:rFonts w:ascii="Arial" w:hAnsi="Arial" w:cs="Arial"/>
        <w:i/>
        <w:sz w:val="18"/>
        <w:szCs w:val="18"/>
      </w:rPr>
      <w:t>PZOZ/DZP/0705/12</w:t>
    </w:r>
    <w:r w:rsidR="008C1E9C">
      <w:rPr>
        <w:rFonts w:ascii="Arial" w:hAnsi="Arial" w:cs="Arial"/>
        <w:i/>
        <w:sz w:val="18"/>
        <w:szCs w:val="18"/>
      </w:rP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813"/>
    <w:multiLevelType w:val="multilevel"/>
    <w:tmpl w:val="C5328E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620696"/>
    <w:multiLevelType w:val="multilevel"/>
    <w:tmpl w:val="904E901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7"/>
    <w:rsid w:val="000D3CEF"/>
    <w:rsid w:val="000F6083"/>
    <w:rsid w:val="00150527"/>
    <w:rsid w:val="00225AD8"/>
    <w:rsid w:val="00452806"/>
    <w:rsid w:val="006459AA"/>
    <w:rsid w:val="008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D3CEF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D3CEF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8B96-0DFF-426B-9E52-E14D3592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CC852079</Template>
  <TotalTime>12868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Dagmara DB. Bednarska</cp:lastModifiedBy>
  <cp:revision>357</cp:revision>
  <cp:lastPrinted>2024-05-15T10:19:00Z</cp:lastPrinted>
  <dcterms:created xsi:type="dcterms:W3CDTF">2014-03-31T06:41:00Z</dcterms:created>
  <dcterms:modified xsi:type="dcterms:W3CDTF">2024-05-15T10:19:00Z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