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0A6379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PZOZ/DZP/0705/22K/24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C84E08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 xml:space="preserve">Płock, </w:t>
      </w:r>
      <w:r w:rsidR="001F1C5B">
        <w:rPr>
          <w:rFonts w:ascii="Arial" w:hAnsi="Arial" w:cs="Arial"/>
          <w:sz w:val="18"/>
          <w:szCs w:val="18"/>
        </w:rPr>
        <w:t>19 grudnia</w:t>
      </w:r>
      <w:r w:rsidR="00512137">
        <w:rPr>
          <w:rFonts w:ascii="Arial" w:hAnsi="Arial" w:cs="Arial"/>
          <w:sz w:val="18"/>
          <w:szCs w:val="18"/>
        </w:rPr>
        <w:t xml:space="preserve"> 2024</w:t>
      </w:r>
      <w:r w:rsidR="00941CA2"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941CA2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E04219" w:rsidRDefault="00E04219">
      <w:pPr>
        <w:spacing w:after="0" w:line="240" w:lineRule="auto"/>
        <w:jc w:val="both"/>
        <w:rPr>
          <w:sz w:val="18"/>
          <w:szCs w:val="18"/>
        </w:rPr>
      </w:pPr>
    </w:p>
    <w:p w:rsidR="000A6379" w:rsidRDefault="000A6379" w:rsidP="000A63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0A6379" w:rsidRDefault="000A6379" w:rsidP="000A6379">
      <w:pPr>
        <w:spacing w:after="0" w:line="240" w:lineRule="auto"/>
        <w:jc w:val="both"/>
        <w:rPr>
          <w:rFonts w:cstheme="minorBidi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Świadczenie usług zdrowotnych w zakresie pediatrii w wymiarze </w:t>
      </w:r>
      <w:r>
        <w:rPr>
          <w:rFonts w:ascii="Arial" w:eastAsia="Calibri" w:hAnsi="Arial" w:cs="Arial"/>
          <w:bCs/>
          <w:sz w:val="20"/>
          <w:szCs w:val="20"/>
        </w:rPr>
        <w:t xml:space="preserve">maksymalnie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  <w:t xml:space="preserve">w tym: 5 dni w tygodniu, od poniedziałku do piątku w godzinach 8:00 – 14:00 wg harmonogramu oraz pełnienie dyżurów medycznych wg harmonogramu, 6 dyżurów na osobę (2 osoby) </w:t>
      </w:r>
    </w:p>
    <w:p w:rsidR="000A6379" w:rsidRDefault="000A6379" w:rsidP="000A637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A6379" w:rsidRDefault="000A6379" w:rsidP="000A6379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0A6379" w:rsidRDefault="000A6379" w:rsidP="000A6379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Świadczenie usług zdrowotnych w zakresie pediatrii w wymiarze maksymalnie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  <w:t>w tym: 5 dni w tygodniu, od poniedziałku do piątku w godzinach 8:00 – 14:00 wg harmonogramu oraz pełnienie dyżurów medycznych wg harmonogramu, 6 dyżurów na osobę o</w:t>
      </w:r>
      <w:bookmarkStart w:id="0" w:name="__DdeLink__109909_3626390542"/>
      <w:r>
        <w:rPr>
          <w:rFonts w:ascii="Arial" w:eastAsia="Calibri" w:hAnsi="Arial" w:cs="Arial"/>
          <w:bCs/>
          <w:sz w:val="20"/>
          <w:szCs w:val="20"/>
        </w:rPr>
        <w:t>raz wykonywanie badań USG</w:t>
      </w:r>
      <w:bookmarkEnd w:id="0"/>
      <w:r>
        <w:rPr>
          <w:rFonts w:ascii="Arial" w:eastAsia="Calibri" w:hAnsi="Arial" w:cs="Arial"/>
          <w:bCs/>
          <w:sz w:val="20"/>
          <w:szCs w:val="20"/>
        </w:rPr>
        <w:t xml:space="preserve"> (2 osoby)</w:t>
      </w:r>
    </w:p>
    <w:p w:rsidR="00E04219" w:rsidRDefault="000A6379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1CA2">
        <w:rPr>
          <w:rFonts w:ascii="Arial" w:hAnsi="Arial" w:cs="Arial"/>
          <w:sz w:val="18"/>
          <w:szCs w:val="18"/>
        </w:rPr>
        <w:t>zostały wybrane oferty złożone przez</w:t>
      </w:r>
      <w:r w:rsidR="00941CA2">
        <w:rPr>
          <w:rFonts w:ascii="Arial" w:hAnsi="Arial" w:cs="Arial"/>
          <w:i/>
          <w:sz w:val="18"/>
          <w:szCs w:val="18"/>
        </w:rPr>
        <w:t xml:space="preserve">: </w:t>
      </w:r>
    </w:p>
    <w:tbl>
      <w:tblPr>
        <w:tblW w:w="822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88"/>
      </w:tblGrid>
      <w:tr w:rsidR="00512137" w:rsidRPr="00512137" w:rsidTr="00512137">
        <w:trPr>
          <w:trHeight w:val="693"/>
          <w:jc w:val="center"/>
        </w:trPr>
        <w:tc>
          <w:tcPr>
            <w:tcW w:w="1134" w:type="dxa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 w:rsidR="00512137" w:rsidRPr="00512137" w:rsidTr="00512137">
        <w:trPr>
          <w:trHeight w:val="701"/>
          <w:jc w:val="center"/>
        </w:trPr>
        <w:tc>
          <w:tcPr>
            <w:tcW w:w="1134" w:type="dxa"/>
            <w:vAlign w:val="center"/>
          </w:tcPr>
          <w:p w:rsidR="00512137" w:rsidRPr="00512137" w:rsidRDefault="00512137" w:rsidP="005121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Prywatny Gabinet Pediatryczny Wizyty Domowe Jarosław Steckiewicz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Czarnieckiego 5 Nowe Gulczewo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512137" w:rsidRPr="00512137" w:rsidTr="00512137">
        <w:trPr>
          <w:trHeight w:val="952"/>
          <w:jc w:val="center"/>
        </w:trPr>
        <w:tc>
          <w:tcPr>
            <w:tcW w:w="1134" w:type="dxa"/>
            <w:vAlign w:val="center"/>
          </w:tcPr>
          <w:p w:rsidR="00512137" w:rsidRPr="00512137" w:rsidRDefault="00512137" w:rsidP="005121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Prywatny Gabinet Lekarski Wizyty Domowe Maria Trzaska-</w:t>
            </w:r>
            <w:proofErr w:type="spellStart"/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Reczyńska</w:t>
            </w:r>
            <w:proofErr w:type="spellEnd"/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Czwartaków 16 lok.  81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09-410 Płock</w:t>
            </w:r>
          </w:p>
        </w:tc>
      </w:tr>
      <w:tr w:rsidR="00512137" w:rsidRPr="00512137" w:rsidTr="00512137">
        <w:trPr>
          <w:trHeight w:val="825"/>
          <w:jc w:val="center"/>
        </w:trPr>
        <w:tc>
          <w:tcPr>
            <w:tcW w:w="1134" w:type="dxa"/>
            <w:vAlign w:val="center"/>
          </w:tcPr>
          <w:p w:rsidR="00512137" w:rsidRPr="00512137" w:rsidRDefault="00512137" w:rsidP="005121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Prywatna Praktyka Lekarska Paweł Chrobot ul. Batalionów Chłopskich 9 m 8, 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09-400 </w:t>
            </w: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Płock</w:t>
            </w:r>
          </w:p>
        </w:tc>
      </w:tr>
      <w:tr w:rsidR="00512137" w:rsidRPr="00512137" w:rsidTr="00512137">
        <w:trPr>
          <w:trHeight w:val="825"/>
          <w:jc w:val="center"/>
        </w:trPr>
        <w:tc>
          <w:tcPr>
            <w:tcW w:w="1134" w:type="dxa"/>
            <w:vAlign w:val="center"/>
          </w:tcPr>
          <w:p w:rsidR="00512137" w:rsidRPr="00512137" w:rsidRDefault="00512137" w:rsidP="0051213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Prywatna Praktyka Lekarska Jarosław Kępczyński 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ul. Kutnowska 34 lok. 2</w:t>
            </w:r>
          </w:p>
          <w:p w:rsidR="00512137" w:rsidRPr="00512137" w:rsidRDefault="00512137" w:rsidP="005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1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09-402 Płock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Jedyne oferty złożone prawidłowo w postępowaniu, uznane za najkorzystniejsze, zgodnie z kryterium wyboru ofert.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Default="001F1C5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F1C5B" w:rsidRP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Zatwierdził:</w:t>
      </w:r>
    </w:p>
    <w:p w:rsidR="001F1C5B" w:rsidRPr="001F1C5B" w:rsidRDefault="001F1C5B" w:rsidP="001F1C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1C5B">
        <w:rPr>
          <w:rFonts w:ascii="Arial" w:hAnsi="Arial" w:cs="Arial"/>
          <w:b/>
          <w:sz w:val="20"/>
          <w:szCs w:val="20"/>
        </w:rPr>
        <w:t>Pan Marek Stawicki – Prezes Zarządu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  <w:bookmarkStart w:id="1" w:name="_GoBack"/>
      <w:bookmarkEnd w:id="1"/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0A6379"/>
    <w:rsid w:val="001F1C5B"/>
    <w:rsid w:val="00512137"/>
    <w:rsid w:val="00941CA2"/>
    <w:rsid w:val="00C84E08"/>
    <w:rsid w:val="00E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3F067712</Template>
  <TotalTime>175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23</cp:revision>
  <cp:lastPrinted>2024-12-19T10:10:00Z</cp:lastPrinted>
  <dcterms:created xsi:type="dcterms:W3CDTF">2017-03-28T10:58:00Z</dcterms:created>
  <dcterms:modified xsi:type="dcterms:W3CDTF">2024-12-19T11:06:00Z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