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A7" w:rsidRDefault="006834C0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F91FA0" w:rsidRDefault="00F91FA0">
      <w:pPr>
        <w:pStyle w:val="Bezodstpw"/>
        <w:jc w:val="center"/>
        <w:rPr>
          <w:rFonts w:ascii="Arial" w:hAnsi="Arial" w:cs="Arial"/>
          <w:b/>
        </w:rPr>
      </w:pPr>
    </w:p>
    <w:p w:rsidR="005A3EA7" w:rsidRDefault="006834C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 w:rsidR="00FF3EF3">
        <w:rPr>
          <w:rFonts w:ascii="Arial" w:eastAsia="Calibri" w:hAnsi="Arial" w:cs="Arial"/>
          <w:bCs/>
          <w:sz w:val="20"/>
          <w:szCs w:val="20"/>
          <w:lang w:eastAsia="zh-CN"/>
        </w:rPr>
        <w:t>23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 w:rsidR="00FF3EF3">
        <w:rPr>
          <w:rFonts w:ascii="Arial" w:eastAsia="Calibri" w:hAnsi="Arial" w:cs="Arial"/>
          <w:bCs/>
          <w:sz w:val="20"/>
          <w:szCs w:val="20"/>
          <w:lang w:eastAsia="zh-CN"/>
        </w:rPr>
        <w:t>991, 1675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Cs/>
          <w:color w:val="000000"/>
          <w:sz w:val="20"/>
          <w:szCs w:val="20"/>
        </w:rPr>
        <w:t>ogłasza konkurs ofert na:</w:t>
      </w:r>
    </w:p>
    <w:p w:rsidR="005A3EA7" w:rsidRDefault="005A3EA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91FA0" w:rsidRDefault="00F91FA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22CB6" w:rsidRDefault="00922CB6" w:rsidP="00922CB6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Zadanie 1</w:t>
      </w:r>
    </w:p>
    <w:p w:rsidR="00922CB6" w:rsidRDefault="00137CAD" w:rsidP="00922CB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37CAD">
        <w:rPr>
          <w:rFonts w:ascii="Arial" w:hAnsi="Arial" w:cs="Arial"/>
          <w:bCs/>
          <w:sz w:val="20"/>
          <w:szCs w:val="20"/>
        </w:rPr>
        <w:t xml:space="preserve">Świadczenie usług zdrowotnych w zakresie nocnej i świątecznej opieki zdrowotnej udzielanej </w:t>
      </w:r>
      <w:r w:rsidRPr="00137CAD">
        <w:rPr>
          <w:rFonts w:ascii="Arial" w:hAnsi="Arial" w:cs="Arial"/>
          <w:bCs/>
          <w:sz w:val="20"/>
          <w:szCs w:val="20"/>
        </w:rPr>
        <w:br/>
        <w:t>w warunkach ambulatoryjnych oraz w miejscu zamieszkania lub pobytu świadczeniobiorcy – świadczenia lekarsk</w:t>
      </w:r>
      <w:r>
        <w:rPr>
          <w:rFonts w:ascii="Arial" w:hAnsi="Arial" w:cs="Arial"/>
          <w:bCs/>
          <w:sz w:val="20"/>
          <w:szCs w:val="20"/>
        </w:rPr>
        <w:t>ie do 144 godzin miesięcznie (6</w:t>
      </w:r>
      <w:r w:rsidRPr="00137CAD">
        <w:rPr>
          <w:rFonts w:ascii="Arial" w:hAnsi="Arial" w:cs="Arial"/>
          <w:bCs/>
          <w:sz w:val="20"/>
          <w:szCs w:val="20"/>
        </w:rPr>
        <w:t xml:space="preserve"> osób)</w:t>
      </w:r>
    </w:p>
    <w:p w:rsidR="00137CAD" w:rsidRDefault="00137CAD" w:rsidP="00922CB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7CAD" w:rsidRDefault="00137CAD" w:rsidP="00137CAD">
      <w:pPr>
        <w:pStyle w:val="Standard"/>
        <w:jc w:val="both"/>
      </w:pPr>
      <w:r>
        <w:rPr>
          <w:rFonts w:ascii="Arial" w:eastAsia="Times New Roman" w:hAnsi="Arial"/>
          <w:b/>
          <w:bCs/>
          <w:sz w:val="20"/>
          <w:szCs w:val="20"/>
          <w:lang w:eastAsia="pl-PL"/>
        </w:rPr>
        <w:t>Zadanie nr 2</w:t>
      </w:r>
    </w:p>
    <w:p w:rsidR="00137CAD" w:rsidRDefault="00137CAD" w:rsidP="00137CAD">
      <w:pPr>
        <w:pStyle w:val="Standard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/>
          <w:sz w:val="20"/>
          <w:szCs w:val="20"/>
          <w:lang w:eastAsia="pl-PL"/>
        </w:rPr>
        <w:t xml:space="preserve">Świadczenie usług zdrowotnych w zakresie psychiatrii w Płockim Zakładzie Opieki Zdrowotnej </w:t>
      </w:r>
      <w:r>
        <w:rPr>
          <w:rFonts w:ascii="Arial" w:eastAsia="Times New Roman" w:hAnsi="Arial"/>
          <w:sz w:val="20"/>
          <w:szCs w:val="20"/>
          <w:lang w:eastAsia="pl-PL"/>
        </w:rPr>
        <w:br/>
        <w:t xml:space="preserve">Sp. z o.o., w tym pełnienie dyżurów lekarskich w Oddziale Psychiatrycznym i Izbie Przyjęć </w:t>
      </w:r>
      <w:r>
        <w:rPr>
          <w:rFonts w:ascii="Arial" w:eastAsia="Times New Roman" w:hAnsi="Arial"/>
          <w:sz w:val="20"/>
          <w:szCs w:val="20"/>
          <w:lang w:eastAsia="pl-PL"/>
        </w:rPr>
        <w:br/>
        <w:t xml:space="preserve">w wymiarze maksymalnie 220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życia, świadczenie usług zdrowotnych w zakresie psychiatrii w Poradni zdrowia psychicznego w wymiarze maksymalnie 1000 pkt.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w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miesiącu</w:t>
      </w:r>
      <w:r w:rsidR="00F91FA0">
        <w:rPr>
          <w:rFonts w:ascii="Arial" w:eastAsia="Times New Roman" w:hAnsi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/>
          <w:sz w:val="20"/>
          <w:szCs w:val="20"/>
          <w:lang w:eastAsia="pl-PL"/>
        </w:rPr>
        <w:t>- 1 osoba.</w:t>
      </w:r>
    </w:p>
    <w:p w:rsidR="00137CAD" w:rsidRDefault="00137CAD" w:rsidP="00137CAD">
      <w:pPr>
        <w:pStyle w:val="Standard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:rsidR="00137CAD" w:rsidRDefault="00137CAD" w:rsidP="00137CAD">
      <w:pPr>
        <w:pStyle w:val="Standard"/>
        <w:jc w:val="both"/>
      </w:pPr>
      <w:r>
        <w:rPr>
          <w:rFonts w:ascii="Arial" w:eastAsia="Times New Roman" w:hAnsi="Arial"/>
          <w:b/>
          <w:bCs/>
          <w:sz w:val="20"/>
          <w:szCs w:val="20"/>
          <w:lang w:eastAsia="pl-PL"/>
        </w:rPr>
        <w:t>Zadanie 3</w:t>
      </w:r>
    </w:p>
    <w:p w:rsidR="00137CAD" w:rsidRDefault="00137CAD" w:rsidP="00137CAD">
      <w:pPr>
        <w:pStyle w:val="Standard"/>
        <w:jc w:val="both"/>
      </w:pPr>
      <w:r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Świadczenie usług zdrowotnych w zakresie psychiatrii w Płockim Zakładzie Opieki Zdrowotnej 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br/>
        <w:t xml:space="preserve">Sp. z o.o., w tym pełnienie dyżurów lekarskich w Oddziale Psychiatrycznym i Izbie Przyjęć 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br/>
        <w:t xml:space="preserve">w wymiarze maksymalnie 220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życia, świadczenie usług zdrowotnych w zakresie psychiatrii w Poradni zdrowia psychicznego w wymiarze maksymalnie 1200 pkt.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w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 miesiącu</w:t>
      </w:r>
      <w:r w:rsidR="00F91FA0"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t>- 1 osoba.</w:t>
      </w:r>
    </w:p>
    <w:p w:rsidR="00137CAD" w:rsidRDefault="00137CAD" w:rsidP="00137CAD">
      <w:pPr>
        <w:pStyle w:val="Standard"/>
        <w:jc w:val="both"/>
        <w:rPr>
          <w:rFonts w:ascii="Arial" w:eastAsia="Times New Roman" w:hAnsi="Arial"/>
          <w:color w:val="000000"/>
          <w:sz w:val="20"/>
          <w:szCs w:val="20"/>
          <w:lang w:eastAsia="pl-PL"/>
        </w:rPr>
      </w:pPr>
    </w:p>
    <w:p w:rsidR="00137CAD" w:rsidRDefault="00137CAD" w:rsidP="00137CAD">
      <w:pPr>
        <w:pStyle w:val="Standard"/>
        <w:jc w:val="both"/>
      </w:pPr>
      <w:r>
        <w:rPr>
          <w:rFonts w:ascii="Arial" w:eastAsia="Times New Roman" w:hAnsi="Arial"/>
          <w:b/>
          <w:bCs/>
          <w:sz w:val="20"/>
          <w:szCs w:val="20"/>
          <w:lang w:eastAsia="pl-PL"/>
        </w:rPr>
        <w:t>Zadanie 4</w:t>
      </w:r>
    </w:p>
    <w:p w:rsidR="00137CAD" w:rsidRDefault="00137CAD" w:rsidP="00137CAD">
      <w:pPr>
        <w:pStyle w:val="Standard"/>
        <w:jc w:val="both"/>
      </w:pPr>
      <w:r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Świadczenie usług zdrowotnych w zakresie psychiatrii w Płockim Zakładzie Opieki Zdrowotnej 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br/>
        <w:t>Sp. z o.o., w tym pełnienie dyżurów lekarskich w Oddziale Psychiatrycznym i Izbie Przyjęć w wymiarze maksymalnie 192 godzin/miesiąc -</w:t>
      </w:r>
      <w:r w:rsidR="00F91FA0"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t>1 osoba.</w:t>
      </w:r>
    </w:p>
    <w:p w:rsidR="00137CAD" w:rsidRDefault="00137CAD" w:rsidP="00922CB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7CAD" w:rsidRDefault="00137CAD" w:rsidP="00137CAD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t>Zadanie 5</w:t>
      </w:r>
    </w:p>
    <w:p w:rsidR="00137CAD" w:rsidRDefault="00137CAD" w:rsidP="00137CAD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Udzielanie świadczeń zdrowotnych na rzecz pacjentów Płockiego Zakładu Opieki Zdrowotnej </w:t>
      </w:r>
      <w:r>
        <w:rPr>
          <w:rFonts w:ascii="Arial" w:hAnsi="Arial" w:cs="Arial"/>
          <w:color w:val="000000"/>
          <w:sz w:val="20"/>
          <w:szCs w:val="20"/>
        </w:rPr>
        <w:br/>
        <w:t>Sp. z o.o. w Przychodni Świętej Trójcy w POZ przez lekarza pediatrę, przyjęcia dorosłych i dzieci ch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rych, szczepienia, wizyty domowe,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patronaże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w wymiarze do </w:t>
      </w:r>
      <w:r w:rsidR="00626A67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0 godzin tygodniowo - 1 osoba</w:t>
      </w:r>
    </w:p>
    <w:p w:rsidR="00137CAD" w:rsidRDefault="00137CAD" w:rsidP="00922CB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22CB6" w:rsidRDefault="00A30089" w:rsidP="00922CB6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Zadanie 6</w:t>
      </w:r>
    </w:p>
    <w:p w:rsidR="00922CB6" w:rsidRPr="00E84F55" w:rsidRDefault="003B1355" w:rsidP="00922CB6">
      <w:pPr>
        <w:spacing w:after="0" w:line="240" w:lineRule="auto"/>
        <w:jc w:val="both"/>
        <w:rPr>
          <w:color w:val="FF0000"/>
        </w:rPr>
      </w:pPr>
      <w:r>
        <w:rPr>
          <w:rFonts w:ascii="Arial" w:hAnsi="Arial" w:cs="Arial"/>
          <w:bCs/>
          <w:sz w:val="20"/>
          <w:szCs w:val="20"/>
        </w:rPr>
        <w:t xml:space="preserve">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A30089">
        <w:rPr>
          <w:rFonts w:ascii="Arial" w:eastAsia="Times New Roman" w:hAnsi="Arial" w:cs="Arial"/>
          <w:sz w:val="20"/>
          <w:szCs w:val="20"/>
          <w:lang w:eastAsia="pl-PL"/>
        </w:rPr>
        <w:t>zakresie usług psychologa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Poradni Zdrowia P</w:t>
      </w:r>
      <w:r w:rsidR="00922CB6" w:rsidRPr="00E84F55">
        <w:rPr>
          <w:rFonts w:ascii="Arial" w:eastAsia="Times New Roman" w:hAnsi="Arial" w:cs="Arial"/>
          <w:sz w:val="20"/>
          <w:szCs w:val="20"/>
          <w:lang w:eastAsia="pl-PL"/>
        </w:rPr>
        <w:t>sychi</w:t>
      </w:r>
      <w:r w:rsidR="00A30089">
        <w:rPr>
          <w:rFonts w:ascii="Arial" w:eastAsia="Times New Roman" w:hAnsi="Arial" w:cs="Arial"/>
          <w:sz w:val="20"/>
          <w:szCs w:val="20"/>
          <w:lang w:eastAsia="pl-PL"/>
        </w:rPr>
        <w:t xml:space="preserve">cznego w wymiarze maksymalnie </w:t>
      </w:r>
      <w:r w:rsidR="00F91FA0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30089">
        <w:rPr>
          <w:rFonts w:ascii="Arial" w:eastAsia="Times New Roman" w:hAnsi="Arial" w:cs="Arial"/>
          <w:sz w:val="20"/>
          <w:szCs w:val="20"/>
          <w:lang w:eastAsia="pl-PL"/>
        </w:rPr>
        <w:t xml:space="preserve">00 pkt w miesiącu </w:t>
      </w:r>
      <w:r w:rsidR="00922CB6" w:rsidRPr="00E84F55">
        <w:rPr>
          <w:rFonts w:ascii="Arial" w:eastAsia="Times New Roman" w:hAnsi="Arial" w:cs="Arial"/>
          <w:sz w:val="20"/>
          <w:szCs w:val="20"/>
          <w:lang w:eastAsia="pl-PL"/>
        </w:rPr>
        <w:t>- 1 osoba</w:t>
      </w:r>
      <w:r w:rsidR="00922CB6" w:rsidRPr="00E84F55">
        <w:rPr>
          <w:rFonts w:ascii="Arial" w:hAnsi="Arial" w:cs="Arial"/>
          <w:bCs/>
          <w:sz w:val="20"/>
          <w:szCs w:val="20"/>
        </w:rPr>
        <w:t xml:space="preserve"> </w:t>
      </w:r>
    </w:p>
    <w:p w:rsidR="00A30089" w:rsidRDefault="00A30089" w:rsidP="00922CB6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22CB6" w:rsidRPr="00BC07AA" w:rsidRDefault="00A30089" w:rsidP="00922CB6">
      <w:pPr>
        <w:spacing w:before="120" w:after="0" w:line="240" w:lineRule="auto"/>
        <w:contextualSpacing/>
        <w:jc w:val="both"/>
        <w:rPr>
          <w:b/>
          <w:bCs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7</w:t>
      </w:r>
    </w:p>
    <w:p w:rsidR="00A30089" w:rsidRDefault="00A30089" w:rsidP="00A30089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Świadczenie usług medycznych w zakresie chorób wewnętrznych w wymiarze nie przekraczającym średnio 220g/na m-c w skali roku:</w:t>
      </w:r>
    </w:p>
    <w:p w:rsidR="00A30089" w:rsidRDefault="00A30089" w:rsidP="00A30089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- w Oddziale Chorób Wewnętrznych</w:t>
      </w:r>
    </w:p>
    <w:p w:rsidR="00A30089" w:rsidRDefault="00A30089" w:rsidP="00A30089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- w Izbie Przyjęć Oddziału Chorób Wewnętrznych,</w:t>
      </w:r>
    </w:p>
    <w:p w:rsidR="00A30089" w:rsidRDefault="00A30089" w:rsidP="00A30089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- konsultacje medyczne dla pozostałych pacjentów szpitala Świętej Trójcy</w:t>
      </w:r>
    </w:p>
    <w:p w:rsidR="00A30089" w:rsidRDefault="00A30089" w:rsidP="00A30089">
      <w:pPr>
        <w:widowControl w:val="0"/>
        <w:tabs>
          <w:tab w:val="left" w:pos="710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pl-PL"/>
        </w:rPr>
        <w:t>sprawowanie opieki lekarskiej w trakcie transportu medycznego świadczonego przez podwykonawcę w godzinach 8.00-15.00 pacjentów z oddziałów na których świadczenia realizuje Przyjmujący Zam</w:t>
      </w:r>
      <w:r>
        <w:rPr>
          <w:rFonts w:ascii="Arial" w:eastAsia="Times New Roman" w:hAnsi="Arial" w:cs="Arial"/>
          <w:sz w:val="20"/>
          <w:szCs w:val="20"/>
          <w:lang w:eastAsia="pl-PL"/>
        </w:rPr>
        <w:t>ó</w:t>
      </w:r>
      <w:r>
        <w:rPr>
          <w:rFonts w:ascii="Arial" w:eastAsia="Times New Roman" w:hAnsi="Arial" w:cs="Arial"/>
          <w:sz w:val="20"/>
          <w:szCs w:val="20"/>
          <w:lang w:eastAsia="pl-PL"/>
        </w:rPr>
        <w:t>wienie lub z innego oddziału za zgodą Przyjmującego Zamówienie, z wyłączeniem przypadków be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>pośredniego zagrożenia życia  -1 osoba</w:t>
      </w:r>
    </w:p>
    <w:p w:rsidR="00F91FA0" w:rsidRDefault="00F91FA0" w:rsidP="00922CB6">
      <w:pPr>
        <w:spacing w:before="120" w:after="0" w:line="240" w:lineRule="auto"/>
        <w:contextualSpacing/>
        <w:jc w:val="both"/>
      </w:pPr>
    </w:p>
    <w:p w:rsidR="00F91FA0" w:rsidRDefault="00F91FA0" w:rsidP="00922CB6">
      <w:pPr>
        <w:spacing w:before="120" w:after="0" w:line="240" w:lineRule="auto"/>
        <w:contextualSpacing/>
        <w:jc w:val="both"/>
      </w:pPr>
    </w:p>
    <w:p w:rsidR="00F91FA0" w:rsidRDefault="00F91FA0" w:rsidP="00922CB6">
      <w:pPr>
        <w:spacing w:before="120" w:after="0" w:line="240" w:lineRule="auto"/>
        <w:contextualSpacing/>
        <w:jc w:val="both"/>
      </w:pPr>
    </w:p>
    <w:p w:rsidR="00922CB6" w:rsidRDefault="00285657" w:rsidP="00922CB6">
      <w:pPr>
        <w:spacing w:before="120" w:after="0" w:line="240" w:lineRule="auto"/>
        <w:contextualSpacing/>
        <w:jc w:val="both"/>
        <w:rPr>
          <w:b/>
          <w:bCs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Zadanie 8</w:t>
      </w:r>
    </w:p>
    <w:p w:rsidR="00F91FA0" w:rsidRDefault="00F91FA0" w:rsidP="00F91FA0">
      <w:pPr>
        <w:spacing w:after="0" w:line="240" w:lineRule="auto"/>
      </w:pPr>
      <w:r>
        <w:rPr>
          <w:rFonts w:ascii="Arial" w:hAnsi="Arial" w:cs="Arial"/>
          <w:sz w:val="20"/>
          <w:szCs w:val="20"/>
          <w:lang w:eastAsia="zh-CN"/>
        </w:rPr>
        <w:t>Świadczenie usług zdrowotnych w zakresie gruźlicy i chorób płuc:</w:t>
      </w:r>
    </w:p>
    <w:p w:rsidR="00F91FA0" w:rsidRDefault="00F91FA0" w:rsidP="00F91FA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- Poradnia Gruźlicy i chorób płuc (płatnik publiczny) - 25 000 punktów </w:t>
      </w:r>
    </w:p>
    <w:p w:rsidR="00F91FA0" w:rsidRDefault="00F91FA0" w:rsidP="00F91FA0">
      <w:pPr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- Konsultacje dla Zakładu Medycyny Pracy - 15 konsultacji </w:t>
      </w:r>
    </w:p>
    <w:p w:rsidR="00F91FA0" w:rsidRDefault="00F91FA0" w:rsidP="00F91FA0">
      <w:pPr>
        <w:spacing w:after="0" w:line="240" w:lineRule="auto"/>
      </w:pPr>
      <w:r>
        <w:rPr>
          <w:rFonts w:ascii="Arial" w:hAnsi="Arial" w:cs="Arial"/>
          <w:sz w:val="20"/>
          <w:szCs w:val="20"/>
          <w:lang w:eastAsia="zh-CN"/>
        </w:rPr>
        <w:t xml:space="preserve">- Konsultacje pacjentów komercyjnych - 10 konsultacji </w:t>
      </w:r>
    </w:p>
    <w:p w:rsidR="00922CB6" w:rsidRDefault="00F91FA0" w:rsidP="00922CB6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 osoba</w:t>
      </w:r>
    </w:p>
    <w:p w:rsidR="0052650E" w:rsidRDefault="0052650E" w:rsidP="0052650E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:rsidR="0052650E" w:rsidRDefault="0052650E" w:rsidP="0052650E">
      <w:pPr>
        <w:widowControl w:val="0"/>
        <w:tabs>
          <w:tab w:val="left" w:pos="710"/>
        </w:tabs>
        <w:spacing w:after="0" w:line="240" w:lineRule="auto"/>
        <w:jc w:val="both"/>
        <w:rPr>
          <w:rFonts w:ascii="Calibri" w:eastAsia="Calibri" w:hAnsi="Calibri" w:cs="Tahoma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Zadanie 9</w:t>
      </w:r>
    </w:p>
    <w:p w:rsidR="003F237A" w:rsidRDefault="0052650E" w:rsidP="0052650E">
      <w:pPr>
        <w:spacing w:line="240" w:lineRule="auto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Udzielanie świadczeń zdrowotnych w zakresie opieki pielęgniarskiej w POZ Miodowa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wymiarze maksymalnie 120 godzin miesięcznie - 1 osoba</w:t>
      </w:r>
    </w:p>
    <w:p w:rsidR="005A3EA7" w:rsidRDefault="005A3EA7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5A3EA7" w:rsidRDefault="006834C0" w:rsidP="00FF3EF3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5A3EA7" w:rsidRPr="00410EEA" w:rsidRDefault="006834C0" w:rsidP="00FF3EF3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Zamówienie będzie wykonywane w Sied</w:t>
      </w:r>
      <w:r w:rsidR="00191EBA">
        <w:rPr>
          <w:rFonts w:ascii="Arial" w:hAnsi="Arial" w:cs="Arial"/>
          <w:bCs/>
          <w:sz w:val="20"/>
          <w:szCs w:val="20"/>
        </w:rPr>
        <w:t>zibach Udzielającego Zamówienia.</w:t>
      </w:r>
    </w:p>
    <w:p w:rsidR="005A3EA7" w:rsidRDefault="006834C0" w:rsidP="00FF3EF3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5A3EA7" w:rsidRDefault="006834C0" w:rsidP="00FF3EF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Zamówienia,</w:t>
      </w:r>
    </w:p>
    <w:p w:rsidR="00191EBA" w:rsidRPr="00F91FA0" w:rsidRDefault="006834C0" w:rsidP="00F91FA0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</w:t>
      </w:r>
      <w:r w:rsidRPr="00AF4EF7">
        <w:rPr>
          <w:rFonts w:ascii="Arial" w:hAnsi="Arial" w:cs="Arial"/>
          <w:bCs/>
          <w:sz w:val="20"/>
          <w:szCs w:val="20"/>
        </w:rPr>
        <w:t xml:space="preserve">okresie </w:t>
      </w:r>
      <w:r w:rsidR="00191EBA" w:rsidRPr="00AF4EF7">
        <w:rPr>
          <w:rFonts w:ascii="Arial" w:hAnsi="Arial" w:cs="Arial"/>
          <w:b/>
          <w:bCs/>
          <w:sz w:val="20"/>
          <w:szCs w:val="20"/>
        </w:rPr>
        <w:t>24 miesięcy</w:t>
      </w:r>
      <w:r w:rsidR="00F91FA0" w:rsidRPr="00AF4EF7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1439B9" w:rsidRPr="00AF4EF7" w:rsidRDefault="006834C0" w:rsidP="00AF4EF7">
      <w:pPr>
        <w:numPr>
          <w:ilvl w:val="0"/>
          <w:numId w:val="33"/>
        </w:numPr>
        <w:jc w:val="both"/>
        <w:rPr>
          <w:rFonts w:ascii="Arial" w:hAnsi="Arial" w:cs="Arial"/>
          <w:bCs/>
          <w:sz w:val="20"/>
          <w:szCs w:val="20"/>
        </w:rPr>
      </w:pPr>
      <w:r w:rsidRPr="00137CAD">
        <w:rPr>
          <w:rFonts w:ascii="Arial" w:hAnsi="Arial" w:cs="Arial"/>
          <w:bCs/>
          <w:sz w:val="20"/>
          <w:szCs w:val="20"/>
        </w:rPr>
        <w:t>CPV:</w:t>
      </w:r>
      <w:r w:rsidR="00137CAD" w:rsidRPr="00137CAD">
        <w:rPr>
          <w:rFonts w:ascii="Arial" w:hAnsi="Arial" w:cs="Arial"/>
          <w:bCs/>
          <w:sz w:val="20"/>
          <w:szCs w:val="20"/>
        </w:rPr>
        <w:t xml:space="preserve"> </w:t>
      </w:r>
      <w:r w:rsidRPr="00137CAD">
        <w:rPr>
          <w:rFonts w:ascii="Arial" w:hAnsi="Arial" w:cs="Arial"/>
          <w:bCs/>
          <w:sz w:val="20"/>
          <w:szCs w:val="20"/>
        </w:rPr>
        <w:t xml:space="preserve">85121200-5 Specjalistyczne usługi medyczne, 85121100-4 Ogólne usługi lekarskie, </w:t>
      </w:r>
      <w:r w:rsidRPr="00137CA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85111000-0 Usługi szpitalne, </w:t>
      </w:r>
      <w:r w:rsidR="00137CAD" w:rsidRPr="00137CAD">
        <w:rPr>
          <w:rFonts w:ascii="Arial" w:hAnsi="Arial" w:cs="Arial"/>
          <w:bCs/>
          <w:sz w:val="20"/>
          <w:szCs w:val="20"/>
        </w:rPr>
        <w:t>85121200-5 Specjalistyczne usługi medyczne, 85121291-9 Usługi pediatryczne, 85121270-6 Usługi psychiatryczne lub psychologiczne, 85121100-4 Ogólne usługi lekarskie</w:t>
      </w:r>
      <w:r w:rsidR="00AF4EF7">
        <w:rPr>
          <w:rFonts w:ascii="Arial" w:hAnsi="Arial" w:cs="Arial"/>
          <w:bCs/>
          <w:sz w:val="20"/>
          <w:szCs w:val="20"/>
        </w:rPr>
        <w:t>.</w:t>
      </w:r>
    </w:p>
    <w:p w:rsidR="005A3EA7" w:rsidRPr="0052650E" w:rsidRDefault="006834C0" w:rsidP="00B32D0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1439B9">
        <w:rPr>
          <w:rFonts w:ascii="Arial" w:hAnsi="Arial" w:cs="Arial"/>
          <w:sz w:val="20"/>
          <w:szCs w:val="20"/>
        </w:rPr>
        <w:t xml:space="preserve">Sposób wyliczania wynagrodzenia umownego Przyjmującego Zamówienie w stosunku miesięcznym będzie </w:t>
      </w:r>
      <w:r w:rsidR="00F91FA0">
        <w:rPr>
          <w:rFonts w:ascii="Arial" w:hAnsi="Arial" w:cs="Arial"/>
          <w:sz w:val="20"/>
          <w:szCs w:val="20"/>
        </w:rPr>
        <w:t>zgodny z formularzem cenowym.</w:t>
      </w:r>
      <w:r w:rsidRPr="001439B9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:rsidR="0022082F" w:rsidRPr="001A793D" w:rsidRDefault="006834C0" w:rsidP="001A793D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22082F" w:rsidRDefault="0022082F" w:rsidP="003B135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posiadanie wymaganych prawem uprawnień </w:t>
      </w:r>
      <w:r w:rsidR="001A793D">
        <w:rPr>
          <w:rFonts w:ascii="Arial" w:eastAsia="Times New Roman" w:hAnsi="Arial" w:cs="Arial"/>
          <w:bCs/>
          <w:sz w:val="20"/>
          <w:szCs w:val="20"/>
          <w:lang w:eastAsia="pl-PL"/>
        </w:rPr>
        <w:t>do świadczenia usług lekarskich*</w:t>
      </w:r>
      <w:r w:rsidR="0052650E">
        <w:rPr>
          <w:rFonts w:ascii="Arial" w:eastAsia="Times New Roman" w:hAnsi="Arial" w:cs="Arial"/>
          <w:bCs/>
          <w:sz w:val="20"/>
          <w:szCs w:val="20"/>
          <w:lang w:eastAsia="pl-PL"/>
        </w:rPr>
        <w:t>/ pielęgniarskich*</w:t>
      </w:r>
    </w:p>
    <w:p w:rsidR="00191EBA" w:rsidRPr="001A793D" w:rsidRDefault="0022082F" w:rsidP="001A793D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lekarz: lekarz posiadający prawo wykonywania zawodu</w:t>
      </w:r>
      <w:r w:rsidR="001A793D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</w:p>
    <w:p w:rsidR="0022082F" w:rsidRDefault="0022082F" w:rsidP="00676D58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posiadanie specjalizacji w zakresie psychiatrii – dotyczy Zadania nr </w:t>
      </w:r>
      <w:r w:rsidR="001A793D">
        <w:rPr>
          <w:rFonts w:ascii="Arial" w:eastAsia="Times New Roman" w:hAnsi="Arial" w:cs="Arial"/>
          <w:bCs/>
          <w:sz w:val="20"/>
          <w:szCs w:val="20"/>
          <w:lang w:eastAsia="pl-PL"/>
        </w:rPr>
        <w:t>2,3,4, w zakresie pediatrii – dotyczy zadania nr 5, w zakresie chorób wewnętrznych – dotyczy zadania nr 7</w:t>
      </w:r>
    </w:p>
    <w:p w:rsidR="0022082F" w:rsidRPr="004F278C" w:rsidRDefault="0022082F" w:rsidP="003B1355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78C"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</w:t>
      </w:r>
      <w:r w:rsidR="00191EBA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5A3EA7" w:rsidRDefault="006834C0" w:rsidP="003B1355">
      <w:pPr>
        <w:widowControl w:val="0"/>
        <w:numPr>
          <w:ilvl w:val="0"/>
          <w:numId w:val="11"/>
        </w:numPr>
        <w:tabs>
          <w:tab w:val="num" w:pos="426"/>
        </w:tabs>
        <w:spacing w:after="0" w:line="240" w:lineRule="auto"/>
        <w:ind w:left="709" w:hanging="57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polisy OC w zakresie prowadzonej działalności, obejmującej przedmiot zamówienia</w:t>
      </w:r>
      <w:r w:rsidR="00191EBA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5A3EA7" w:rsidRDefault="006834C0" w:rsidP="00FF3EF3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5A3EA7" w:rsidRDefault="006834C0" w:rsidP="00FF3EF3">
      <w:pPr>
        <w:numPr>
          <w:ilvl w:val="0"/>
          <w:numId w:val="13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wypełniony i podpisany formularz oferty,</w:t>
      </w:r>
    </w:p>
    <w:p w:rsidR="005A3EA7" w:rsidRPr="00D47858" w:rsidRDefault="006834C0" w:rsidP="00FF3EF3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kopię prawa wykonywania zawodu*, </w:t>
      </w:r>
    </w:p>
    <w:p w:rsidR="00D47858" w:rsidRPr="00825AB4" w:rsidRDefault="00D47858" w:rsidP="00FF3EF3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kopia dokumentów potwierdzających specjalizacje*</w:t>
      </w:r>
    </w:p>
    <w:p w:rsidR="00825AB4" w:rsidRPr="00825AB4" w:rsidRDefault="00825AB4" w:rsidP="00825AB4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kopie dokumentów potwierdzających wykształcenie*</w:t>
      </w:r>
    </w:p>
    <w:p w:rsidR="0052650E" w:rsidRPr="0052650E" w:rsidRDefault="006834C0" w:rsidP="00FF3EF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6834C0">
        <w:rPr>
          <w:rFonts w:ascii="Arial" w:hAnsi="Arial" w:cs="Arial"/>
          <w:sz w:val="20"/>
          <w:szCs w:val="20"/>
        </w:rPr>
        <w:t>kopię dokumentu potwierdzającego wpis do właściwego rejestru praktyk lekarskich</w:t>
      </w:r>
      <w:r w:rsidR="0052650E">
        <w:rPr>
          <w:rFonts w:ascii="Arial" w:hAnsi="Arial" w:cs="Arial"/>
          <w:sz w:val="20"/>
          <w:szCs w:val="20"/>
        </w:rPr>
        <w:t>*/ pielęgniarskich*</w:t>
      </w:r>
      <w:r w:rsidRPr="006834C0">
        <w:rPr>
          <w:rFonts w:ascii="Arial" w:hAnsi="Arial" w:cs="Arial"/>
          <w:sz w:val="20"/>
          <w:szCs w:val="20"/>
        </w:rPr>
        <w:t xml:space="preserve"> </w:t>
      </w:r>
    </w:p>
    <w:p w:rsidR="005A3EA7" w:rsidRPr="006834C0" w:rsidRDefault="006834C0" w:rsidP="00FF3EF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6834C0">
        <w:rPr>
          <w:rFonts w:ascii="Arial" w:hAnsi="Arial" w:cs="Arial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6834C0">
          <w:rPr>
            <w:rStyle w:val="czeinternetowe"/>
            <w:rFonts w:ascii="Arial" w:hAnsi="Arial" w:cs="Arial"/>
            <w:color w:val="auto"/>
            <w:sz w:val="20"/>
            <w:szCs w:val="20"/>
            <w:u w:val="none"/>
          </w:rPr>
          <w:t>www.ceidg.gov.pl</w:t>
        </w:r>
      </w:hyperlink>
      <w:r w:rsidRPr="006834C0"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5A3EA7" w:rsidRPr="005C61AB" w:rsidRDefault="006834C0" w:rsidP="00FF3EF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5C61AB">
        <w:rPr>
          <w:rFonts w:ascii="Arial" w:hAnsi="Arial" w:cs="Arial"/>
          <w:sz w:val="20"/>
          <w:szCs w:val="20"/>
        </w:rPr>
        <w:t>aktualną umowę ubezpieczenia OC lub pisemne zobowiązanie do zawarcia takiego ubezpieczenia i przedłożenia w chwili podpisywania  umowy.</w:t>
      </w:r>
    </w:p>
    <w:p w:rsidR="005A3EA7" w:rsidRPr="005C61AB" w:rsidRDefault="006834C0" w:rsidP="00FF3EF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5C61AB">
        <w:rPr>
          <w:rFonts w:ascii="Arial" w:hAnsi="Arial" w:cs="Arial"/>
          <w:sz w:val="20"/>
          <w:szCs w:val="20"/>
        </w:rPr>
        <w:t>aktualne orzeczeni</w:t>
      </w:r>
      <w:r w:rsidRPr="005C61AB">
        <w:rPr>
          <w:rFonts w:ascii="Arial" w:eastAsia="Calibri" w:hAnsi="Arial" w:cs="Arial"/>
          <w:sz w:val="20"/>
          <w:szCs w:val="20"/>
        </w:rPr>
        <w:t>e</w:t>
      </w:r>
      <w:r w:rsidRPr="005C61AB">
        <w:rPr>
          <w:rFonts w:ascii="Arial" w:hAnsi="Arial" w:cs="Arial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 w:rsidR="005A3EA7" w:rsidRPr="005C61AB" w:rsidRDefault="006834C0" w:rsidP="00FF3EF3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C61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5C61AB">
        <w:rPr>
          <w:rFonts w:ascii="Arial" w:eastAsia="Times New Roman" w:hAnsi="Arial" w:cs="Arial"/>
          <w:bCs/>
          <w:sz w:val="20"/>
          <w:szCs w:val="20"/>
          <w:lang w:eastAsia="pl-PL"/>
        </w:rPr>
        <w:t>ww</w:t>
      </w:r>
      <w:proofErr w:type="spellEnd"/>
      <w:r w:rsidRPr="005C61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chwili podpisywania  umowy</w:t>
      </w:r>
    </w:p>
    <w:p w:rsidR="005A3EA7" w:rsidRPr="006834C0" w:rsidRDefault="006834C0" w:rsidP="006834C0">
      <w:pPr>
        <w:pStyle w:val="Akapitzlist"/>
        <w:spacing w:before="60" w:after="0" w:line="24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6834C0">
        <w:rPr>
          <w:rFonts w:ascii="Arial" w:hAnsi="Arial" w:cs="Arial"/>
          <w:i/>
          <w:color w:val="000000"/>
          <w:sz w:val="20"/>
          <w:szCs w:val="20"/>
        </w:rPr>
        <w:t>jeżeli dotyczy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3EA7" w:rsidRDefault="006834C0" w:rsidP="00FF3EF3">
      <w:pPr>
        <w:numPr>
          <w:ilvl w:val="0"/>
          <w:numId w:val="21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Dokonując wyboru najkorzystniejszej oferty Udzielający Zamówienia będzie kierował się kryterium ceny.</w:t>
      </w:r>
    </w:p>
    <w:p w:rsidR="005A3EA7" w:rsidRDefault="006834C0" w:rsidP="00FF3EF3">
      <w:pPr>
        <w:numPr>
          <w:ilvl w:val="0"/>
          <w:numId w:val="2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5A3EA7" w:rsidRDefault="006834C0" w:rsidP="00FF3EF3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Cs/>
          <w:i/>
          <w:sz w:val="20"/>
          <w:szCs w:val="20"/>
        </w:rPr>
        <w:t>„K</w:t>
      </w:r>
      <w:r w:rsidR="001A793D">
        <w:rPr>
          <w:rFonts w:ascii="Arial" w:hAnsi="Arial" w:cs="Arial"/>
          <w:bCs/>
          <w:i/>
          <w:sz w:val="20"/>
          <w:szCs w:val="20"/>
        </w:rPr>
        <w:t>onkurs ofert nr PZOZ/DZP/0705/04</w:t>
      </w:r>
      <w:r w:rsidR="00191EBA">
        <w:rPr>
          <w:rFonts w:ascii="Arial" w:hAnsi="Arial" w:cs="Arial"/>
          <w:bCs/>
          <w:i/>
          <w:sz w:val="20"/>
          <w:szCs w:val="20"/>
        </w:rPr>
        <w:t>K/24</w:t>
      </w:r>
      <w:r>
        <w:rPr>
          <w:rFonts w:ascii="Arial" w:hAnsi="Arial" w:cs="Arial"/>
          <w:bCs/>
          <w:i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należy składać do dnia </w:t>
      </w:r>
      <w:r w:rsidR="00D95F34">
        <w:rPr>
          <w:rFonts w:ascii="Arial" w:hAnsi="Arial" w:cs="Arial"/>
          <w:b/>
          <w:bCs/>
          <w:sz w:val="20"/>
          <w:szCs w:val="20"/>
        </w:rPr>
        <w:t>16 lutego</w:t>
      </w:r>
      <w:bookmarkStart w:id="0" w:name="_GoBack"/>
      <w:bookmarkEnd w:id="0"/>
      <w:r w:rsidR="00191EB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191EBA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roku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Zamówień Publicznych, pok. 203. </w:t>
      </w:r>
    </w:p>
    <w:p w:rsidR="005A3EA7" w:rsidRDefault="006834C0" w:rsidP="00FF3EF3">
      <w:pPr>
        <w:numPr>
          <w:ilvl w:val="0"/>
          <w:numId w:val="2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5A3EA7" w:rsidRDefault="006834C0" w:rsidP="00FF3EF3">
      <w:pPr>
        <w:numPr>
          <w:ilvl w:val="0"/>
          <w:numId w:val="25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5A3EA7" w:rsidRDefault="006834C0" w:rsidP="00FF3EF3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5A3EA7" w:rsidRDefault="006834C0" w:rsidP="00FF3EF3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ofert.</w:t>
      </w:r>
    </w:p>
    <w:p w:rsidR="005A3EA7" w:rsidRDefault="006834C0" w:rsidP="00FF3EF3">
      <w:pPr>
        <w:numPr>
          <w:ilvl w:val="0"/>
          <w:numId w:val="28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5A3EA7" w:rsidRDefault="006834C0" w:rsidP="00FF3EF3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5A3EA7" w:rsidRDefault="006834C0" w:rsidP="00FF3EF3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5A3EA7" w:rsidRPr="003B1355" w:rsidRDefault="006834C0" w:rsidP="003B1355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pokój 203, </w:t>
      </w:r>
      <w:r>
        <w:rPr>
          <w:rFonts w:ascii="Arial" w:hAnsi="Arial" w:cs="Arial"/>
          <w:bCs/>
          <w:sz w:val="20"/>
          <w:szCs w:val="20"/>
        </w:rPr>
        <w:t xml:space="preserve">tel.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>24 364 51 14</w:t>
      </w:r>
      <w:r>
        <w:rPr>
          <w:rFonts w:ascii="Arial" w:hAnsi="Arial" w:cs="Arial"/>
          <w:bCs/>
          <w:sz w:val="20"/>
          <w:szCs w:val="20"/>
        </w:rPr>
        <w:t xml:space="preserve">, w godzinach 07:30 – 15.05, </w:t>
      </w:r>
      <w:r w:rsidR="0029766B">
        <w:rPr>
          <w:rFonts w:ascii="Arial" w:hAnsi="Arial" w:cs="Arial"/>
          <w:bCs/>
          <w:sz w:val="20"/>
          <w:szCs w:val="20"/>
        </w:rPr>
        <w:t>Anna Malesa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sectPr w:rsidR="005A3EA7" w:rsidRPr="003B1355">
      <w:headerReference w:type="default" r:id="rId10"/>
      <w:footerReference w:type="default" r:id="rId11"/>
      <w:pgSz w:w="11906" w:h="16838"/>
      <w:pgMar w:top="624" w:right="1417" w:bottom="1417" w:left="1417" w:header="56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0E" w:rsidRDefault="0052650E">
      <w:pPr>
        <w:spacing w:after="0" w:line="240" w:lineRule="auto"/>
      </w:pPr>
      <w:r>
        <w:separator/>
      </w:r>
    </w:p>
  </w:endnote>
  <w:endnote w:type="continuationSeparator" w:id="0">
    <w:p w:rsidR="0052650E" w:rsidRDefault="0052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0E" w:rsidRDefault="0052650E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D95F34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>
      <w:rPr>
        <w:rFonts w:ascii="Arial" w:hAnsi="Arial" w:cs="Arial"/>
        <w:sz w:val="18"/>
        <w:szCs w:val="18"/>
      </w:rPr>
      <w:fldChar w:fldCharType="separate"/>
    </w:r>
    <w:r w:rsidR="00D95F34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:rsidR="0052650E" w:rsidRDefault="005265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0E" w:rsidRDefault="0052650E">
      <w:pPr>
        <w:spacing w:after="0" w:line="240" w:lineRule="auto"/>
      </w:pPr>
      <w:r>
        <w:separator/>
      </w:r>
    </w:p>
  </w:footnote>
  <w:footnote w:type="continuationSeparator" w:id="0">
    <w:p w:rsidR="0052650E" w:rsidRDefault="0052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0E" w:rsidRDefault="0052650E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</w:p>
  <w:p w:rsidR="0052650E" w:rsidRDefault="0052650E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PZOZ/DZP/0705/04K/24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1EE0"/>
    <w:multiLevelType w:val="hybridMultilevel"/>
    <w:tmpl w:val="3926D99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69141A3"/>
    <w:multiLevelType w:val="multilevel"/>
    <w:tmpl w:val="8C9CC3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824836"/>
    <w:multiLevelType w:val="multilevel"/>
    <w:tmpl w:val="E8AE00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3D8313D8"/>
    <w:multiLevelType w:val="multilevel"/>
    <w:tmpl w:val="ECF89C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C54DF"/>
    <w:multiLevelType w:val="multilevel"/>
    <w:tmpl w:val="85C2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553213EA"/>
    <w:multiLevelType w:val="multilevel"/>
    <w:tmpl w:val="673CE7C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620E0D6E"/>
    <w:multiLevelType w:val="multilevel"/>
    <w:tmpl w:val="2DB0FF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7711072E"/>
    <w:multiLevelType w:val="multilevel"/>
    <w:tmpl w:val="4B7E7BF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79353941"/>
    <w:multiLevelType w:val="multilevel"/>
    <w:tmpl w:val="6BE0C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2"/>
  </w:num>
  <w:num w:numId="6">
    <w:abstractNumId w:val="8"/>
    <w:lvlOverride w:ilvl="0">
      <w:startOverride w:val="1"/>
    </w:lvlOverride>
  </w:num>
  <w:num w:numId="7">
    <w:abstractNumId w:val="8"/>
  </w:num>
  <w:num w:numId="8">
    <w:abstractNumId w:val="8"/>
  </w:num>
  <w:num w:numId="9">
    <w:abstractNumId w:val="2"/>
  </w:num>
  <w:num w:numId="10">
    <w:abstractNumId w:val="2"/>
  </w:num>
  <w:num w:numId="11">
    <w:abstractNumId w:val="5"/>
  </w:num>
  <w:num w:numId="12">
    <w:abstractNumId w:val="2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"/>
    <w:lvlOverride w:ilvl="0">
      <w:startOverride w:val="1"/>
    </w:lvlOverride>
  </w:num>
  <w:num w:numId="30">
    <w:abstractNumId w:val="1"/>
  </w:num>
  <w:num w:numId="31">
    <w:abstractNumId w:val="2"/>
  </w:num>
  <w:num w:numId="32">
    <w:abstractNumId w:val="7"/>
  </w:num>
  <w:num w:numId="33">
    <w:abstractNumId w:val="6"/>
  </w:num>
  <w:num w:numId="34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A7"/>
    <w:rsid w:val="0004734E"/>
    <w:rsid w:val="00096DA4"/>
    <w:rsid w:val="000B1D12"/>
    <w:rsid w:val="00137CAD"/>
    <w:rsid w:val="001439B9"/>
    <w:rsid w:val="00191EBA"/>
    <w:rsid w:val="001A793D"/>
    <w:rsid w:val="002035CD"/>
    <w:rsid w:val="0022082F"/>
    <w:rsid w:val="00285657"/>
    <w:rsid w:val="0029766B"/>
    <w:rsid w:val="003867BC"/>
    <w:rsid w:val="00387E58"/>
    <w:rsid w:val="003B1355"/>
    <w:rsid w:val="003F237A"/>
    <w:rsid w:val="00410EEA"/>
    <w:rsid w:val="0052650E"/>
    <w:rsid w:val="00594A4F"/>
    <w:rsid w:val="005A3EA7"/>
    <w:rsid w:val="005B659B"/>
    <w:rsid w:val="005C61AB"/>
    <w:rsid w:val="005F1CD5"/>
    <w:rsid w:val="00626A67"/>
    <w:rsid w:val="00676D58"/>
    <w:rsid w:val="006834C0"/>
    <w:rsid w:val="00825AB4"/>
    <w:rsid w:val="00875466"/>
    <w:rsid w:val="00894191"/>
    <w:rsid w:val="00922CB6"/>
    <w:rsid w:val="00A30089"/>
    <w:rsid w:val="00AF4EF7"/>
    <w:rsid w:val="00B32D03"/>
    <w:rsid w:val="00B45037"/>
    <w:rsid w:val="00C91A5C"/>
    <w:rsid w:val="00D47858"/>
    <w:rsid w:val="00D95F34"/>
    <w:rsid w:val="00F91FA0"/>
    <w:rsid w:val="00FF1869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  <w:style w:type="paragraph" w:customStyle="1" w:styleId="Standard">
    <w:name w:val="Standard"/>
    <w:rsid w:val="00137CAD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137CAD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  <w:style w:type="paragraph" w:customStyle="1" w:styleId="Standard">
    <w:name w:val="Standard"/>
    <w:rsid w:val="00137CAD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137CAD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6BBF-3167-4951-9106-FCD1BEB5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281118A0</Template>
  <TotalTime>2169</TotalTime>
  <Pages>3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28</cp:revision>
  <cp:lastPrinted>2024-02-07T11:05:00Z</cp:lastPrinted>
  <dcterms:created xsi:type="dcterms:W3CDTF">2023-10-16T08:12:00Z</dcterms:created>
  <dcterms:modified xsi:type="dcterms:W3CDTF">2024-02-08T11:54:00Z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