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BD4E86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PZOZ/DZP/0705/0</w:t>
      </w:r>
      <w:r w:rsidR="005A742E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K/24</w:t>
      </w: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A10003">
      <w:pPr>
        <w:spacing w:line="36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Płock, </w:t>
      </w:r>
      <w:r w:rsidR="00274B2A">
        <w:rPr>
          <w:rFonts w:ascii="Arial" w:hAnsi="Arial" w:cs="Arial"/>
          <w:sz w:val="18"/>
          <w:szCs w:val="18"/>
        </w:rPr>
        <w:t>29</w:t>
      </w:r>
      <w:r>
        <w:rPr>
          <w:rFonts w:ascii="Arial" w:hAnsi="Arial" w:cs="Arial"/>
          <w:sz w:val="18"/>
          <w:szCs w:val="18"/>
        </w:rPr>
        <w:t xml:space="preserve"> </w:t>
      </w:r>
      <w:r w:rsidR="00BD4E86">
        <w:rPr>
          <w:rFonts w:ascii="Arial" w:hAnsi="Arial" w:cs="Arial"/>
          <w:sz w:val="18"/>
          <w:szCs w:val="18"/>
        </w:rPr>
        <w:t>lutego 2024</w:t>
      </w:r>
      <w:r>
        <w:rPr>
          <w:rFonts w:ascii="Arial" w:hAnsi="Arial" w:cs="Arial"/>
          <w:sz w:val="18"/>
          <w:szCs w:val="18"/>
        </w:rPr>
        <w:t xml:space="preserve"> roku</w:t>
      </w:r>
    </w:p>
    <w:p w:rsidR="00EA43DB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A43DB" w:rsidRDefault="00A10003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 w:rsidR="005A742E" w:rsidRPr="002F32F8" w:rsidRDefault="005A742E" w:rsidP="005A742E">
      <w:pPr>
        <w:spacing w:after="0" w:line="240" w:lineRule="auto"/>
        <w:jc w:val="both"/>
        <w:rPr>
          <w:sz w:val="18"/>
          <w:szCs w:val="18"/>
        </w:rPr>
      </w:pPr>
      <w:r w:rsidRPr="002F32F8">
        <w:rPr>
          <w:rFonts w:ascii="Arial" w:hAnsi="Arial" w:cs="Arial"/>
          <w:b/>
          <w:bCs/>
          <w:sz w:val="18"/>
          <w:szCs w:val="18"/>
        </w:rPr>
        <w:t>Zadanie 1</w:t>
      </w:r>
    </w:p>
    <w:p w:rsidR="005A742E" w:rsidRPr="002F32F8" w:rsidRDefault="005A742E" w:rsidP="005A742E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F32F8">
        <w:rPr>
          <w:rFonts w:ascii="Arial" w:hAnsi="Arial" w:cs="Arial"/>
          <w:bCs/>
          <w:sz w:val="18"/>
          <w:szCs w:val="18"/>
        </w:rPr>
        <w:t xml:space="preserve">Świadczenie usług zdrowotnych w zakresie nocnej i świątecznej opieki zdrowotnej udzielanej </w:t>
      </w:r>
      <w:r w:rsidRPr="002F32F8">
        <w:rPr>
          <w:rFonts w:ascii="Arial" w:hAnsi="Arial" w:cs="Arial"/>
          <w:bCs/>
          <w:sz w:val="18"/>
          <w:szCs w:val="18"/>
        </w:rPr>
        <w:br/>
        <w:t>w warunkach ambulatoryjnych oraz w miejscu zamieszkania lub pobytu świadczeniobiorcy – świadczenia lekarskie do 144 godzin miesięcznie (6 osób)</w:t>
      </w:r>
    </w:p>
    <w:p w:rsidR="005A742E" w:rsidRPr="002F32F8" w:rsidRDefault="005A742E" w:rsidP="005A742E">
      <w:pPr>
        <w:pStyle w:val="Standard"/>
        <w:jc w:val="both"/>
        <w:rPr>
          <w:sz w:val="18"/>
          <w:szCs w:val="18"/>
        </w:rPr>
      </w:pPr>
      <w:r w:rsidRPr="002F32F8">
        <w:rPr>
          <w:rFonts w:ascii="Arial" w:eastAsia="Times New Roman" w:hAnsi="Arial"/>
          <w:b/>
          <w:bCs/>
          <w:sz w:val="18"/>
          <w:szCs w:val="18"/>
          <w:lang w:eastAsia="pl-PL"/>
        </w:rPr>
        <w:t>Zadanie nr 2</w:t>
      </w:r>
    </w:p>
    <w:p w:rsidR="005A742E" w:rsidRPr="002F32F8" w:rsidRDefault="005A742E" w:rsidP="005A742E">
      <w:pPr>
        <w:pStyle w:val="Standard"/>
        <w:jc w:val="both"/>
        <w:rPr>
          <w:rFonts w:ascii="Arial" w:eastAsia="Times New Roman" w:hAnsi="Arial"/>
          <w:b/>
          <w:bCs/>
          <w:sz w:val="18"/>
          <w:szCs w:val="18"/>
          <w:lang w:eastAsia="pl-PL"/>
        </w:rPr>
      </w:pPr>
      <w:r w:rsidRPr="002F32F8">
        <w:rPr>
          <w:rFonts w:ascii="Arial" w:eastAsia="Times New Roman" w:hAnsi="Arial"/>
          <w:sz w:val="18"/>
          <w:szCs w:val="18"/>
          <w:lang w:eastAsia="pl-PL"/>
        </w:rPr>
        <w:t xml:space="preserve">Świadczenie usług zdrowotnych w zakresie psychiatrii w Płockim Zakładzie Opieki Zdrowotnej </w:t>
      </w:r>
      <w:r w:rsidRPr="002F32F8">
        <w:rPr>
          <w:rFonts w:ascii="Arial" w:eastAsia="Times New Roman" w:hAnsi="Arial"/>
          <w:sz w:val="18"/>
          <w:szCs w:val="18"/>
          <w:lang w:eastAsia="pl-PL"/>
        </w:rPr>
        <w:br/>
        <w:t xml:space="preserve">Sp. z o.o., w tym pełnienie dyżurów lekarskich w Oddziale Psychiatrycznym i Izbie Przyjęć </w:t>
      </w:r>
      <w:r w:rsidRPr="002F32F8">
        <w:rPr>
          <w:rFonts w:ascii="Arial" w:eastAsia="Times New Roman" w:hAnsi="Arial"/>
          <w:sz w:val="18"/>
          <w:szCs w:val="18"/>
          <w:lang w:eastAsia="pl-PL"/>
        </w:rPr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życia, świadczenie usług zdrowotnych w zakresie psychiatrii w Poradni zdrowia psychicznego w wymiarze maksymalnie 1000 pkt. </w:t>
      </w:r>
      <w:r w:rsidRPr="002F32F8"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  <w:t>w</w:t>
      </w:r>
      <w:r w:rsidRPr="002F32F8">
        <w:rPr>
          <w:rFonts w:ascii="Arial" w:eastAsia="Times New Roman" w:hAnsi="Arial"/>
          <w:sz w:val="18"/>
          <w:szCs w:val="18"/>
          <w:lang w:eastAsia="pl-PL"/>
        </w:rPr>
        <w:t xml:space="preserve"> miesiącu - 1 osoba.</w:t>
      </w:r>
    </w:p>
    <w:p w:rsidR="005A742E" w:rsidRPr="002F32F8" w:rsidRDefault="005A742E" w:rsidP="005A742E">
      <w:pPr>
        <w:pStyle w:val="Standard"/>
        <w:jc w:val="both"/>
        <w:rPr>
          <w:sz w:val="18"/>
          <w:szCs w:val="18"/>
        </w:rPr>
      </w:pPr>
      <w:r w:rsidRPr="002F32F8">
        <w:rPr>
          <w:rFonts w:ascii="Arial" w:eastAsia="Times New Roman" w:hAnsi="Arial"/>
          <w:b/>
          <w:bCs/>
          <w:sz w:val="18"/>
          <w:szCs w:val="18"/>
          <w:lang w:eastAsia="pl-PL"/>
        </w:rPr>
        <w:t>Zadanie 3</w:t>
      </w:r>
    </w:p>
    <w:p w:rsidR="005A742E" w:rsidRPr="002F32F8" w:rsidRDefault="005A742E" w:rsidP="005A742E">
      <w:pPr>
        <w:pStyle w:val="Standard"/>
        <w:jc w:val="both"/>
        <w:rPr>
          <w:sz w:val="18"/>
          <w:szCs w:val="18"/>
        </w:rPr>
      </w:pPr>
      <w:r w:rsidRPr="002F32F8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Świadczenie usług zdrowotnych w zakresie psychiatrii w Płockim Zakładzie Opieki Zdrowotnej </w:t>
      </w:r>
      <w:r w:rsidRPr="002F32F8">
        <w:rPr>
          <w:rFonts w:ascii="Arial" w:eastAsia="Times New Roman" w:hAnsi="Arial"/>
          <w:color w:val="000000"/>
          <w:sz w:val="18"/>
          <w:szCs w:val="18"/>
          <w:lang w:eastAsia="pl-PL"/>
        </w:rPr>
        <w:br/>
        <w:t>Sp. z o.o., w tym pełnienie dyżurów lekarskich w Oddziale Ps</w:t>
      </w:r>
      <w:r w:rsidR="002F32F8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ychiatrycznym i Izbie Przyjęć </w:t>
      </w:r>
      <w:r w:rsidRPr="002F32F8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życia, świadczenie usług zdrowotnych w zakresie psychiatrii w Poradni zdrowia psychicznego w wymiarze maksymalnie 1200 pkt. </w:t>
      </w:r>
      <w:r w:rsidRPr="002F32F8"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  <w:t>w</w:t>
      </w:r>
      <w:r w:rsidRPr="002F32F8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miesiącu - 1 osoba.</w:t>
      </w:r>
    </w:p>
    <w:p w:rsidR="005A742E" w:rsidRPr="002F32F8" w:rsidRDefault="005A742E" w:rsidP="005A742E">
      <w:pPr>
        <w:pStyle w:val="Standard"/>
        <w:jc w:val="both"/>
        <w:rPr>
          <w:sz w:val="18"/>
          <w:szCs w:val="18"/>
        </w:rPr>
      </w:pPr>
      <w:r w:rsidRPr="002F32F8">
        <w:rPr>
          <w:rFonts w:ascii="Arial" w:eastAsia="Times New Roman" w:hAnsi="Arial"/>
          <w:b/>
          <w:bCs/>
          <w:sz w:val="18"/>
          <w:szCs w:val="18"/>
          <w:lang w:eastAsia="pl-PL"/>
        </w:rPr>
        <w:t>Zadanie 4</w:t>
      </w:r>
    </w:p>
    <w:p w:rsidR="005A742E" w:rsidRPr="002F32F8" w:rsidRDefault="005A742E" w:rsidP="002F32F8">
      <w:pPr>
        <w:pStyle w:val="Standard"/>
        <w:jc w:val="both"/>
        <w:rPr>
          <w:sz w:val="18"/>
          <w:szCs w:val="18"/>
        </w:rPr>
      </w:pPr>
      <w:r w:rsidRPr="002F32F8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Świadczenie usług zdrowotnych w zakresie psychiatrii w Płockim Zakładzie Opieki Zdrowotnej </w:t>
      </w:r>
      <w:r w:rsidRPr="002F32F8">
        <w:rPr>
          <w:rFonts w:ascii="Arial" w:eastAsia="Times New Roman" w:hAnsi="Arial"/>
          <w:color w:val="000000"/>
          <w:sz w:val="18"/>
          <w:szCs w:val="18"/>
          <w:lang w:eastAsia="pl-PL"/>
        </w:rPr>
        <w:br/>
        <w:t>Sp. z o.o., w tym pełnienie dyżurów lekarskich w Oddziale Psychiatrycznym i Izbie Przyjęć w wymiarze maksymalnie 192 godzin/miesiąc - 1 osoba.</w:t>
      </w:r>
    </w:p>
    <w:p w:rsidR="005A742E" w:rsidRPr="002F32F8" w:rsidRDefault="005A742E" w:rsidP="005A742E">
      <w:pPr>
        <w:pStyle w:val="NormalnyWeb"/>
        <w:spacing w:before="0" w:beforeAutospacing="0" w:after="0" w:line="240" w:lineRule="auto"/>
        <w:rPr>
          <w:sz w:val="18"/>
          <w:szCs w:val="18"/>
        </w:rPr>
      </w:pPr>
      <w:r w:rsidRPr="002F32F8">
        <w:rPr>
          <w:rFonts w:ascii="Arial" w:hAnsi="Arial" w:cs="Arial"/>
          <w:b/>
          <w:bCs/>
          <w:color w:val="000000"/>
          <w:sz w:val="18"/>
          <w:szCs w:val="18"/>
        </w:rPr>
        <w:t>Zadanie 5</w:t>
      </w:r>
    </w:p>
    <w:p w:rsidR="005A742E" w:rsidRPr="002F32F8" w:rsidRDefault="005A742E" w:rsidP="002F32F8">
      <w:pPr>
        <w:pStyle w:val="NormalnyWeb"/>
        <w:spacing w:before="0" w:beforeAutospacing="0" w:after="0" w:line="240" w:lineRule="auto"/>
        <w:rPr>
          <w:sz w:val="18"/>
          <w:szCs w:val="18"/>
        </w:rPr>
      </w:pPr>
      <w:r w:rsidRPr="002F32F8">
        <w:rPr>
          <w:rFonts w:ascii="Arial" w:hAnsi="Arial" w:cs="Arial"/>
          <w:color w:val="000000"/>
          <w:sz w:val="18"/>
          <w:szCs w:val="18"/>
        </w:rPr>
        <w:t xml:space="preserve">Udzielanie świadczeń zdrowotnych na rzecz pacjentów Płockiego Zakładu Opieki Zdrowotnej </w:t>
      </w:r>
      <w:r w:rsidRPr="002F32F8">
        <w:rPr>
          <w:rFonts w:ascii="Arial" w:hAnsi="Arial" w:cs="Arial"/>
          <w:color w:val="000000"/>
          <w:sz w:val="18"/>
          <w:szCs w:val="18"/>
        </w:rPr>
        <w:br/>
        <w:t>Sp. z o.o. w Przychodni Świętej Trójcy w POZ przez lekarza pediatrę, przyjęcia dorosłych i dzieci chorych, szcz</w:t>
      </w:r>
      <w:r w:rsidRPr="002F32F8">
        <w:rPr>
          <w:rFonts w:ascii="Arial" w:hAnsi="Arial" w:cs="Arial"/>
          <w:color w:val="000000"/>
          <w:sz w:val="18"/>
          <w:szCs w:val="18"/>
        </w:rPr>
        <w:t>e</w:t>
      </w:r>
      <w:r w:rsidRPr="002F32F8">
        <w:rPr>
          <w:rFonts w:ascii="Arial" w:hAnsi="Arial" w:cs="Arial"/>
          <w:color w:val="000000"/>
          <w:sz w:val="18"/>
          <w:szCs w:val="18"/>
        </w:rPr>
        <w:t xml:space="preserve">pienia, wizyty domowe, </w:t>
      </w:r>
      <w:proofErr w:type="spellStart"/>
      <w:r w:rsidRPr="002F32F8">
        <w:rPr>
          <w:rFonts w:ascii="Arial" w:hAnsi="Arial" w:cs="Arial"/>
          <w:color w:val="000000"/>
          <w:sz w:val="18"/>
          <w:szCs w:val="18"/>
        </w:rPr>
        <w:t>patronaże</w:t>
      </w:r>
      <w:proofErr w:type="spellEnd"/>
      <w:r w:rsidRPr="002F32F8">
        <w:rPr>
          <w:rFonts w:ascii="Arial" w:hAnsi="Arial" w:cs="Arial"/>
          <w:color w:val="000000"/>
          <w:sz w:val="18"/>
          <w:szCs w:val="18"/>
        </w:rPr>
        <w:t>, w wymiarze do 40 godzin tygodniowo - 1 osoba</w:t>
      </w:r>
    </w:p>
    <w:p w:rsidR="005A742E" w:rsidRPr="002F32F8" w:rsidRDefault="005A742E" w:rsidP="005A742E">
      <w:pPr>
        <w:spacing w:after="0" w:line="240" w:lineRule="auto"/>
        <w:jc w:val="both"/>
        <w:rPr>
          <w:rFonts w:cstheme="minorBidi"/>
          <w:sz w:val="18"/>
          <w:szCs w:val="18"/>
        </w:rPr>
      </w:pPr>
      <w:r w:rsidRPr="002F32F8">
        <w:rPr>
          <w:rFonts w:ascii="Arial" w:hAnsi="Arial" w:cs="Arial"/>
          <w:b/>
          <w:bCs/>
          <w:sz w:val="18"/>
          <w:szCs w:val="18"/>
        </w:rPr>
        <w:t>Zadanie 6</w:t>
      </w:r>
    </w:p>
    <w:p w:rsidR="005A742E" w:rsidRPr="002F32F8" w:rsidRDefault="005A742E" w:rsidP="005A742E">
      <w:pPr>
        <w:spacing w:after="0" w:line="240" w:lineRule="auto"/>
        <w:jc w:val="both"/>
        <w:rPr>
          <w:color w:val="FF0000"/>
          <w:sz w:val="18"/>
          <w:szCs w:val="18"/>
        </w:rPr>
      </w:pPr>
      <w:r w:rsidRPr="002F32F8">
        <w:rPr>
          <w:rFonts w:ascii="Arial" w:hAnsi="Arial" w:cs="Arial"/>
          <w:bCs/>
          <w:sz w:val="18"/>
          <w:szCs w:val="18"/>
        </w:rPr>
        <w:t xml:space="preserve">Udzielanie świadczeń zdrowotnych </w:t>
      </w:r>
      <w:r w:rsidRPr="002F32F8">
        <w:rPr>
          <w:rFonts w:ascii="Arial" w:eastAsia="Times New Roman" w:hAnsi="Arial" w:cs="Arial"/>
          <w:sz w:val="18"/>
          <w:szCs w:val="18"/>
          <w:lang w:eastAsia="pl-PL"/>
        </w:rPr>
        <w:t>w zakresie usług psychologa w Poradni Zdrowia Psychicznego w wymiarze maksymalnie 400 pkt w miesiącu - 1 osoba</w:t>
      </w:r>
      <w:r w:rsidRPr="002F32F8">
        <w:rPr>
          <w:rFonts w:ascii="Arial" w:hAnsi="Arial" w:cs="Arial"/>
          <w:bCs/>
          <w:sz w:val="18"/>
          <w:szCs w:val="18"/>
        </w:rPr>
        <w:t xml:space="preserve"> </w:t>
      </w:r>
    </w:p>
    <w:p w:rsidR="005A742E" w:rsidRPr="002F32F8" w:rsidRDefault="005A742E" w:rsidP="005A742E">
      <w:pPr>
        <w:spacing w:after="0" w:line="240" w:lineRule="auto"/>
        <w:contextualSpacing/>
        <w:jc w:val="both"/>
        <w:rPr>
          <w:rFonts w:cstheme="minorBidi"/>
          <w:b/>
          <w:bCs/>
          <w:sz w:val="18"/>
          <w:szCs w:val="18"/>
        </w:rPr>
      </w:pPr>
      <w:r w:rsidRPr="002F32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7</w:t>
      </w:r>
    </w:p>
    <w:p w:rsidR="005A742E" w:rsidRPr="002F32F8" w:rsidRDefault="005A742E" w:rsidP="005A742E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2F32F8">
        <w:rPr>
          <w:rFonts w:ascii="Arial" w:eastAsia="Calibri" w:hAnsi="Arial" w:cs="Arial"/>
          <w:sz w:val="18"/>
          <w:szCs w:val="18"/>
        </w:rPr>
        <w:t>Świadczenie usług medycznych w zakresie chorób wewnętrznych w wymiarze nie przekraczającym średnio 220g/na m-c w skali roku:</w:t>
      </w:r>
    </w:p>
    <w:p w:rsidR="005A742E" w:rsidRPr="002F32F8" w:rsidRDefault="005A742E" w:rsidP="005A742E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2F32F8">
        <w:rPr>
          <w:rFonts w:ascii="Arial" w:eastAsia="Calibri" w:hAnsi="Arial" w:cs="Arial"/>
          <w:sz w:val="18"/>
          <w:szCs w:val="18"/>
        </w:rPr>
        <w:t>- w Oddziale Chorób Wewnętrznych</w:t>
      </w:r>
    </w:p>
    <w:p w:rsidR="005A742E" w:rsidRPr="002F32F8" w:rsidRDefault="005A742E" w:rsidP="005A742E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2F32F8">
        <w:rPr>
          <w:rFonts w:ascii="Arial" w:eastAsia="Calibri" w:hAnsi="Arial" w:cs="Arial"/>
          <w:sz w:val="18"/>
          <w:szCs w:val="18"/>
        </w:rPr>
        <w:t>- w Izbie Przyjęć Oddziału Chorób Wewnętrznych,</w:t>
      </w:r>
    </w:p>
    <w:p w:rsidR="005A742E" w:rsidRPr="002F32F8" w:rsidRDefault="005A742E" w:rsidP="005A742E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2F32F8">
        <w:rPr>
          <w:rFonts w:ascii="Arial" w:eastAsia="Calibri" w:hAnsi="Arial" w:cs="Arial"/>
          <w:sz w:val="18"/>
          <w:szCs w:val="18"/>
        </w:rPr>
        <w:t>- konsultacje medyczne dla pozostałych pacjentów szpitala Świętej Trójcy</w:t>
      </w:r>
    </w:p>
    <w:p w:rsidR="005A742E" w:rsidRPr="002F32F8" w:rsidRDefault="005A742E" w:rsidP="005A742E">
      <w:pPr>
        <w:widowControl w:val="0"/>
        <w:tabs>
          <w:tab w:val="left" w:pos="710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F32F8">
        <w:rPr>
          <w:rFonts w:ascii="Arial" w:eastAsia="Calibri" w:hAnsi="Arial" w:cs="Arial"/>
          <w:sz w:val="18"/>
          <w:szCs w:val="18"/>
          <w:lang w:eastAsia="pl-PL"/>
        </w:rPr>
        <w:t xml:space="preserve">- </w:t>
      </w:r>
      <w:r w:rsidRPr="002F32F8">
        <w:rPr>
          <w:rFonts w:ascii="Arial" w:eastAsia="Times New Roman" w:hAnsi="Arial" w:cs="Arial"/>
          <w:sz w:val="18"/>
          <w:szCs w:val="18"/>
          <w:lang w:eastAsia="pl-PL"/>
        </w:rPr>
        <w:t>sprawowanie opieki lekarskiej w trakcie transportu medycznego świadczonego przez podwykonawcę w godz</w:t>
      </w:r>
      <w:r w:rsidRPr="002F32F8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2F32F8">
        <w:rPr>
          <w:rFonts w:ascii="Arial" w:eastAsia="Times New Roman" w:hAnsi="Arial" w:cs="Arial"/>
          <w:sz w:val="18"/>
          <w:szCs w:val="18"/>
          <w:lang w:eastAsia="pl-PL"/>
        </w:rPr>
        <w:t>nach 8.00-15.00 pacjentów z oddziałów na których świadczenia realizuje Przyjmujący Zamówienie lub z innego oddziału za zgodą Przyjmującego Zamówienie, z wyłączeniem przypadków bezpośredniego zagrożenia życia  -1 osoba</w:t>
      </w:r>
    </w:p>
    <w:p w:rsidR="005A742E" w:rsidRPr="002F32F8" w:rsidRDefault="005A742E" w:rsidP="005A742E">
      <w:pPr>
        <w:spacing w:after="0" w:line="240" w:lineRule="auto"/>
        <w:contextualSpacing/>
        <w:jc w:val="both"/>
        <w:rPr>
          <w:b/>
          <w:bCs/>
          <w:sz w:val="18"/>
          <w:szCs w:val="18"/>
        </w:rPr>
      </w:pPr>
      <w:r w:rsidRPr="002F32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8</w:t>
      </w:r>
    </w:p>
    <w:p w:rsidR="005A742E" w:rsidRPr="002F32F8" w:rsidRDefault="005A742E" w:rsidP="005A742E">
      <w:pPr>
        <w:spacing w:after="0" w:line="240" w:lineRule="auto"/>
        <w:rPr>
          <w:sz w:val="18"/>
          <w:szCs w:val="18"/>
        </w:rPr>
      </w:pPr>
      <w:r w:rsidRPr="002F32F8">
        <w:rPr>
          <w:rFonts w:ascii="Arial" w:hAnsi="Arial" w:cs="Arial"/>
          <w:sz w:val="18"/>
          <w:szCs w:val="18"/>
          <w:lang w:eastAsia="zh-CN"/>
        </w:rPr>
        <w:t>Świadczenie usług zdrowotnych w zakresie gruźlicy i chorób płuc:</w:t>
      </w:r>
    </w:p>
    <w:p w:rsidR="005A742E" w:rsidRPr="002F32F8" w:rsidRDefault="005A742E" w:rsidP="005A742E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zh-CN"/>
        </w:rPr>
      </w:pPr>
      <w:r w:rsidRPr="002F32F8">
        <w:rPr>
          <w:rFonts w:ascii="Arial" w:hAnsi="Arial" w:cs="Arial"/>
          <w:sz w:val="18"/>
          <w:szCs w:val="18"/>
          <w:lang w:eastAsia="zh-CN"/>
        </w:rPr>
        <w:t xml:space="preserve">- Poradnia Gruźlicy i chorób płuc (płatnik publiczny) - 25 000 punktów </w:t>
      </w:r>
    </w:p>
    <w:p w:rsidR="005A742E" w:rsidRPr="002F32F8" w:rsidRDefault="005A742E" w:rsidP="005A742E">
      <w:pPr>
        <w:spacing w:after="0" w:line="240" w:lineRule="auto"/>
        <w:rPr>
          <w:rFonts w:ascii="Calibri" w:hAnsi="Calibri"/>
          <w:sz w:val="18"/>
          <w:szCs w:val="18"/>
        </w:rPr>
      </w:pPr>
      <w:r w:rsidRPr="002F32F8">
        <w:rPr>
          <w:rFonts w:ascii="Arial" w:hAnsi="Arial" w:cs="Arial"/>
          <w:sz w:val="18"/>
          <w:szCs w:val="18"/>
          <w:lang w:eastAsia="zh-CN"/>
        </w:rPr>
        <w:t xml:space="preserve">- Konsultacje dla Zakładu Medycyny Pracy - 15 konsultacji </w:t>
      </w:r>
    </w:p>
    <w:p w:rsidR="005A742E" w:rsidRPr="002F32F8" w:rsidRDefault="005A742E" w:rsidP="005A742E">
      <w:pPr>
        <w:spacing w:after="0" w:line="240" w:lineRule="auto"/>
        <w:rPr>
          <w:rFonts w:cstheme="minorBidi"/>
          <w:sz w:val="18"/>
          <w:szCs w:val="18"/>
        </w:rPr>
      </w:pPr>
      <w:r w:rsidRPr="002F32F8">
        <w:rPr>
          <w:rFonts w:ascii="Arial" w:hAnsi="Arial" w:cs="Arial"/>
          <w:sz w:val="18"/>
          <w:szCs w:val="18"/>
          <w:lang w:eastAsia="zh-CN"/>
        </w:rPr>
        <w:t xml:space="preserve">- Konsultacje pacjentów komercyjnych - 10 konsultacji </w:t>
      </w:r>
    </w:p>
    <w:p w:rsidR="005A742E" w:rsidRPr="002F32F8" w:rsidRDefault="005A742E" w:rsidP="005A742E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F32F8">
        <w:rPr>
          <w:rFonts w:ascii="Arial" w:eastAsia="Times New Roman" w:hAnsi="Arial" w:cs="Arial"/>
          <w:sz w:val="18"/>
          <w:szCs w:val="18"/>
          <w:lang w:eastAsia="pl-PL"/>
        </w:rPr>
        <w:t>1 osoba</w:t>
      </w:r>
    </w:p>
    <w:p w:rsidR="005A742E" w:rsidRPr="002F32F8" w:rsidRDefault="005A742E" w:rsidP="005A742E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ahoma"/>
          <w:sz w:val="18"/>
          <w:szCs w:val="18"/>
        </w:rPr>
      </w:pPr>
      <w:r w:rsidRPr="002F32F8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Zadanie 9</w:t>
      </w:r>
    </w:p>
    <w:p w:rsidR="00BD4E86" w:rsidRPr="002F32F8" w:rsidRDefault="005A742E" w:rsidP="005A742E">
      <w:pPr>
        <w:spacing w:after="0" w:line="240" w:lineRule="auto"/>
        <w:rPr>
          <w:sz w:val="18"/>
          <w:szCs w:val="18"/>
        </w:rPr>
      </w:pPr>
      <w:r w:rsidRPr="002F32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Udzielanie świadczeń zdrowotnych w zakresie opieki pielęgniarskiej w POZ Miodowa</w:t>
      </w:r>
      <w:r w:rsidRPr="002F32F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F32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wymiarze maksymalnie 120 godzin miesięcznie - 1 osoba</w:t>
      </w:r>
      <w:r w:rsidR="00BD4E86" w:rsidRPr="002F32F8">
        <w:rPr>
          <w:rFonts w:ascii="Arial" w:hAnsi="Arial"/>
          <w:sz w:val="18"/>
          <w:szCs w:val="18"/>
        </w:rPr>
        <w:t xml:space="preserve"> </w:t>
      </w:r>
    </w:p>
    <w:p w:rsidR="00EA43DB" w:rsidRDefault="00A10003">
      <w:pPr>
        <w:spacing w:before="24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zostały wybrane oferty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p w:rsidR="00EA43DB" w:rsidRPr="002F32F8" w:rsidRDefault="00EA43DB" w:rsidP="002F32F8">
      <w:pPr>
        <w:widowControl w:val="0"/>
        <w:tabs>
          <w:tab w:val="left" w:pos="710"/>
        </w:tabs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3E46D5" w:rsidRDefault="003E46D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page" w:tblpXSpec="center" w:tblpY="32"/>
        <w:tblW w:w="5000" w:type="pct"/>
        <w:tblLook w:val="04A0" w:firstRow="1" w:lastRow="0" w:firstColumn="1" w:lastColumn="0" w:noHBand="0" w:noVBand="1"/>
      </w:tblPr>
      <w:tblGrid>
        <w:gridCol w:w="2794"/>
        <w:gridCol w:w="6494"/>
      </w:tblGrid>
      <w:tr w:rsidR="002F32F8" w:rsidTr="002F32F8">
        <w:trPr>
          <w:trHeight w:val="693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F8" w:rsidRDefault="002F32F8" w:rsidP="000A4B47">
            <w:pPr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zadania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F8" w:rsidRDefault="002F32F8" w:rsidP="000A4B47">
            <w:pPr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(nazwa) lub imię i nazwisko oraz adres Oferenta</w:t>
            </w:r>
          </w:p>
        </w:tc>
      </w:tr>
      <w:tr w:rsidR="002F32F8" w:rsidTr="002F32F8">
        <w:trPr>
          <w:trHeight w:val="1265"/>
        </w:trPr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Jaga-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Jakub Stańczak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Łąkowa 8B/1</w:t>
            </w:r>
          </w:p>
          <w:p w:rsidR="002F32F8" w:rsidRDefault="002F32F8" w:rsidP="000A4B47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05-092 Łomianki</w:t>
            </w:r>
          </w:p>
        </w:tc>
      </w:tr>
      <w:tr w:rsidR="002F32F8" w:rsidTr="002F32F8">
        <w:trPr>
          <w:trHeight w:val="1105"/>
        </w:trPr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Herflikus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Aleksandra Łuszczyńska-Torbicka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Bierzewice 22</w:t>
            </w:r>
          </w:p>
          <w:p w:rsidR="002F32F8" w:rsidRDefault="002F32F8" w:rsidP="000A4B47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09-500 Gostynin</w:t>
            </w:r>
          </w:p>
        </w:tc>
      </w:tr>
      <w:tr w:rsidR="002F32F8" w:rsidTr="002F32F8">
        <w:trPr>
          <w:trHeight w:val="1105"/>
        </w:trPr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Indywidualna Specjalistyczna praktyka Lekarska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Mateusz Reczek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Żwirki 6,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90-450 Łódź</w:t>
            </w:r>
          </w:p>
        </w:tc>
      </w:tr>
      <w:tr w:rsidR="002F32F8" w:rsidTr="002F32F8">
        <w:trPr>
          <w:trHeight w:val="1105"/>
        </w:trPr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Indywidualna Specjalistyczna praktyka Lekarska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Leszek Strzałkowski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Kościuszki 28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09-402 Płock</w:t>
            </w:r>
          </w:p>
        </w:tc>
      </w:tr>
      <w:tr w:rsidR="002F32F8" w:rsidTr="002F32F8">
        <w:trPr>
          <w:trHeight w:val="1105"/>
        </w:trPr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Indywidualna Praktyka Lekarska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Karolina Gregorczyk</w:t>
            </w:r>
          </w:p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H. Sienkiewicza 40a</w:t>
            </w: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09-411 Biała</w:t>
            </w:r>
          </w:p>
        </w:tc>
      </w:tr>
      <w:tr w:rsidR="002F32F8" w:rsidTr="002F32F8">
        <w:trPr>
          <w:trHeight w:val="1105"/>
        </w:trPr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Asysta</w:t>
            </w: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Adrianna Wojciechowska</w:t>
            </w: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Walecznych 11/9</w:t>
            </w: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09-409 Płock</w:t>
            </w:r>
          </w:p>
        </w:tc>
      </w:tr>
      <w:tr w:rsidR="002F32F8" w:rsidTr="002F32F8">
        <w:trPr>
          <w:trHeight w:val="1105"/>
        </w:trPr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2F8" w:rsidRDefault="002F32F8" w:rsidP="002F32F8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Indywidualna Praktyka Lekarska Natalia Zawada</w:t>
            </w: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Górna 40c/5</w:t>
            </w: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09-402 Płock</w:t>
            </w:r>
          </w:p>
        </w:tc>
      </w:tr>
      <w:tr w:rsidR="002F32F8" w:rsidTr="002F32F8">
        <w:trPr>
          <w:trHeight w:val="81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Indywidualna Specjalistyczna Praktyka Lekarska Agata Rój – Karkowska</w:t>
            </w: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Przyjazna 30</w:t>
            </w:r>
          </w:p>
          <w:p w:rsidR="002F32F8" w:rsidRDefault="002F32F8" w:rsidP="002F32F8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09-400 Płock</w:t>
            </w:r>
          </w:p>
        </w:tc>
      </w:tr>
      <w:tr w:rsidR="002F32F8" w:rsidTr="002F32F8">
        <w:trPr>
          <w:trHeight w:val="83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F8" w:rsidRDefault="002F32F8" w:rsidP="000A4B47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8" w:rsidRDefault="002F32F8" w:rsidP="002F32F8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Iwona Kwasiborska</w:t>
            </w: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Sikórz 102</w:t>
            </w:r>
          </w:p>
          <w:p w:rsidR="002F32F8" w:rsidRDefault="002F32F8" w:rsidP="000A4B4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09-411 Sikórz</w:t>
            </w:r>
          </w:p>
        </w:tc>
      </w:tr>
    </w:tbl>
    <w:p w:rsidR="002F32F8" w:rsidRDefault="002F32F8" w:rsidP="003E46D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E46D5" w:rsidRDefault="003E46D5" w:rsidP="003E46D5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Jedyne oferty złożone prawidłowo w postępowaniu, uznane za najkorzystniejsze zgodnie z kryterium wyboru ofert.</w:t>
      </w:r>
    </w:p>
    <w:p w:rsidR="003E46D5" w:rsidRDefault="003E46D5" w:rsidP="003E46D5"/>
    <w:p w:rsidR="003E412D" w:rsidRDefault="003E412D" w:rsidP="003E412D">
      <w:pPr>
        <w:jc w:val="center"/>
        <w:rPr>
          <w:rFonts w:ascii="Arial" w:hAnsi="Arial" w:cs="Arial"/>
          <w:i/>
          <w:sz w:val="18"/>
          <w:szCs w:val="18"/>
        </w:rPr>
      </w:pPr>
      <w:r w:rsidRPr="003E412D">
        <w:rPr>
          <w:rFonts w:ascii="Arial" w:hAnsi="Arial" w:cs="Arial"/>
          <w:i/>
          <w:sz w:val="18"/>
          <w:szCs w:val="18"/>
        </w:rPr>
        <w:t>Dokument zatwierdził:</w:t>
      </w:r>
    </w:p>
    <w:p w:rsidR="00274B2A" w:rsidRPr="003E412D" w:rsidRDefault="00274B2A" w:rsidP="003E412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Pan Marek Stawicki – Prezes Zarządu</w:t>
      </w:r>
      <w:bookmarkStart w:id="0" w:name="_GoBack"/>
      <w:bookmarkEnd w:id="0"/>
    </w:p>
    <w:p w:rsidR="003E412D" w:rsidRPr="003E412D" w:rsidRDefault="003E412D" w:rsidP="003E412D">
      <w:pPr>
        <w:jc w:val="center"/>
        <w:rPr>
          <w:rFonts w:ascii="Arial" w:hAnsi="Arial" w:cs="Arial"/>
          <w:i/>
          <w:sz w:val="18"/>
          <w:szCs w:val="18"/>
        </w:rPr>
      </w:pPr>
    </w:p>
    <w:sectPr w:rsidR="003E412D" w:rsidRPr="003E412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274B2A"/>
    <w:rsid w:val="002F32F8"/>
    <w:rsid w:val="003E412D"/>
    <w:rsid w:val="003E46D5"/>
    <w:rsid w:val="005A742E"/>
    <w:rsid w:val="0068305F"/>
    <w:rsid w:val="00A10003"/>
    <w:rsid w:val="00BD4E86"/>
    <w:rsid w:val="00C11EC4"/>
    <w:rsid w:val="00C947EE"/>
    <w:rsid w:val="00DC198E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uiPriority w:val="99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uiPriority w:val="99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C3327A47</Template>
  <TotalTime>321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59</cp:revision>
  <cp:lastPrinted>2024-02-08T13:57:00Z</cp:lastPrinted>
  <dcterms:created xsi:type="dcterms:W3CDTF">2013-12-31T07:25:00Z</dcterms:created>
  <dcterms:modified xsi:type="dcterms:W3CDTF">2024-02-29T09:17:00Z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