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4C" w:rsidRDefault="00C20E90">
      <w:pPr>
        <w:keepNext/>
        <w:shd w:val="pct20" w:color="auto" w:fill="FFFFFF"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FORMULARZ OFERTY</w:t>
      </w:r>
    </w:p>
    <w:p w:rsidR="009A3E4C" w:rsidRDefault="00C20E90">
      <w:pPr>
        <w:spacing w:before="240"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Oferenta: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 w:rsidR="009A3E4C" w:rsidRDefault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http:// .....................................................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 .......................................................................................</w:t>
      </w:r>
    </w:p>
    <w:p w:rsidR="009A3E4C" w:rsidRDefault="00C20E90">
      <w:pPr>
        <w:spacing w:after="0" w:line="480" w:lineRule="auto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 w:rsidR="009A3E4C" w:rsidRPr="00C20E90" w:rsidRDefault="00C20E90" w:rsidP="00C20E9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 w:rsidR="009A3E4C" w:rsidRDefault="00C20E90">
      <w:pPr>
        <w:spacing w:before="120"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Płocki Zakład Opieki Zdrowotnej Sp. z o.o.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ul. Kościuszki 28</w:t>
      </w:r>
    </w:p>
    <w:p w:rsidR="00C20E90" w:rsidRPr="00C20E90" w:rsidRDefault="00C20E90">
      <w:pPr>
        <w:spacing w:after="0" w:line="240" w:lineRule="auto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09-402 Płock</w:t>
      </w:r>
    </w:p>
    <w:p w:rsidR="009A3E4C" w:rsidRDefault="00C20E90">
      <w:pPr>
        <w:spacing w:before="24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Przedmiot oferty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zgodnie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z określonym w ogłoszeniu przedmiotem postępowania </w:t>
      </w:r>
    </w:p>
    <w:p w:rsidR="009A3E4C" w:rsidRDefault="00C20E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wzorem umowy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(proszę wybrać zadanie przez oznaczenie go „X”):</w:t>
      </w:r>
    </w:p>
    <w:p w:rsidR="009A3E4C" w:rsidRDefault="009A3E4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C20E90">
      <w:pPr>
        <w:spacing w:before="120" w:after="0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1 </w:t>
      </w:r>
    </w:p>
    <w:p w:rsidR="00C20E90" w:rsidRDefault="00C20E90" w:rsidP="00C20E90">
      <w:pPr>
        <w:spacing w:before="120" w:after="0" w:line="240" w:lineRule="auto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50 godz./ miesiąc (1 osoba)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Symbol" w:eastAsia="Symbol" w:hAnsi="Symbol" w:cs="Symbol"/>
          <w:b/>
          <w:sz w:val="20"/>
          <w:szCs w:val="20"/>
          <w:lang w:eastAsia="pl-PL"/>
        </w:rPr>
        <w:t>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 w wymiarze do 170 godz./miesiąc, w tym pełnienie dyżurów lekarskich, a także  wykonywanie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Poradni Ginekologiczno-Położniczej w wymiarze do 20 godz./mieś. – nie więcej niż 7875 pkt/m-c.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3 </w:t>
      </w:r>
    </w:p>
    <w:p w:rsidR="00C20E90" w:rsidRDefault="00C20E90" w:rsidP="00C20E90">
      <w:pPr>
        <w:spacing w:before="120" w:after="0" w:line="240" w:lineRule="auto"/>
        <w:contextualSpacing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120 godz./ miesiąc (1 osoba) 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5</w:t>
      </w:r>
    </w:p>
    <w:p w:rsidR="00C20E90" w:rsidRDefault="00C20E90" w:rsidP="00C20E90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170 godz./ miesiąc (3 osoby)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wykonywania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w Poradni Ginekologiczno-Położniczej w wymiarze do 20 godz./mieś. – nie więcej niż 7875 pkt/m-c. (1 osoba) </w:t>
      </w: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</w:p>
    <w:p w:rsidR="00C20E90" w:rsidRDefault="00C20E90" w:rsidP="00C20E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7</w:t>
      </w:r>
    </w:p>
    <w:p w:rsidR="00C20E90" w:rsidRPr="008941B3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180 godz./ miesiąc (1 osoba)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lastRenderedPageBreak/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8</w:t>
      </w:r>
    </w:p>
    <w:p w:rsidR="00C20E90" w:rsidRDefault="00C20E90" w:rsidP="00C20E90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w zakresie czynności lekarskich przez lekarza pediatrę lub neonatologa </w:t>
      </w:r>
      <w:r>
        <w:rPr>
          <w:rFonts w:ascii="Arial" w:hAnsi="Arial" w:cs="Arial"/>
          <w:bCs/>
          <w:sz w:val="20"/>
          <w:szCs w:val="20"/>
        </w:rPr>
        <w:t xml:space="preserve">w Oddziale Neonatologii – 3 dni w tygodniu – wg harmonogramu oraz dyżury medyczne w sytuacjach nieprzewidzianego braku personelu – w wymiarze nie przekraczającym 130 godzin/miesięcznie - 1 osoba 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C20E90" w:rsidRPr="009C44D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C44D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Zadanie 9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Świadczenie usług zdrowotnych w zakresie czynności psychologa w Płockim Zakładzie Opieki Zdrowotnej Sp.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>o.o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 – w wymiarze nie przekraczającym 160 godzin/miesięcznie - 1 osoba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C65D7E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5D7E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</w:p>
    <w:p w:rsidR="004539C8" w:rsidRDefault="004539C8" w:rsidP="00DC46B4">
      <w:pPr>
        <w:pStyle w:val="NormalnyWeb"/>
        <w:spacing w:before="119" w:beforeAutospacing="0"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Świadczenie usług zdrowotnych w zakresie rehabilitacji medycznej w Poradni Wad Postawy w </w:t>
      </w:r>
      <w:r w:rsidR="00DC46B4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wymi</w:t>
      </w:r>
      <w:r>
        <w:rPr>
          <w:rFonts w:ascii="Arial" w:hAnsi="Arial" w:cs="Arial"/>
          <w:sz w:val="20"/>
          <w:szCs w:val="20"/>
        </w:rPr>
        <w:t>a</w:t>
      </w:r>
      <w:r w:rsidR="00FE45B5">
        <w:rPr>
          <w:rFonts w:ascii="Arial" w:hAnsi="Arial" w:cs="Arial"/>
          <w:sz w:val="20"/>
          <w:szCs w:val="20"/>
        </w:rPr>
        <w:t>rze do 17</w:t>
      </w:r>
      <w:r>
        <w:rPr>
          <w:rFonts w:ascii="Arial" w:hAnsi="Arial" w:cs="Arial"/>
          <w:sz w:val="20"/>
          <w:szCs w:val="20"/>
        </w:rPr>
        <w:t xml:space="preserve"> 000 pkt miesięcznie – 1 osoba</w:t>
      </w:r>
    </w:p>
    <w:p w:rsidR="00C20E90" w:rsidRDefault="004539C8" w:rsidP="00C20E90">
      <w:pPr>
        <w:suppressAutoHyphens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– 1 osoba  </w:t>
      </w:r>
    </w:p>
    <w:p w:rsidR="00C20E90" w:rsidRDefault="00C20E90" w:rsidP="00C20E90">
      <w:pPr>
        <w:tabs>
          <w:tab w:val="center" w:pos="453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0E90" w:rsidRPr="006106DB" w:rsidRDefault="00C20E90" w:rsidP="00C20E90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Symbol" w:eastAsia="Symbol" w:hAnsi="Symbol" w:cs="Symbol"/>
          <w:b/>
          <w:sz w:val="20"/>
          <w:szCs w:val="20"/>
          <w:lang w:eastAsia="pl-PL"/>
        </w:rPr>
        <w:t>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65D7E">
        <w:rPr>
          <w:rFonts w:ascii="Arial" w:eastAsia="Times New Roman" w:hAnsi="Arial" w:cs="Arial"/>
          <w:b/>
          <w:sz w:val="20"/>
          <w:szCs w:val="20"/>
          <w:lang w:eastAsia="pl-PL"/>
        </w:rPr>
        <w:t>Zadanie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C20E90" w:rsidRDefault="00C20E90" w:rsidP="00C20E90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Udzielanie świadczeń zdrowotnych w zakresie czynności pielęgniarki instrumentariuszki w wymiarze maksymalnie 50 godzin miesięcznie - 1 osoba </w:t>
      </w:r>
    </w:p>
    <w:p w:rsidR="009A3E4C" w:rsidRDefault="009A3E4C">
      <w:pPr>
        <w:suppressAutoHyphens w:val="0"/>
        <w:spacing w:before="120" w:after="0" w:line="240" w:lineRule="auto"/>
        <w:ind w:left="397"/>
        <w:contextualSpacing/>
        <w:jc w:val="both"/>
      </w:pPr>
    </w:p>
    <w:p w:rsidR="009A3E4C" w:rsidRDefault="009A3E4C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3E4C" w:rsidRDefault="00C20E90">
      <w:pPr>
        <w:spacing w:before="24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Oferowana cena</w:t>
      </w:r>
    </w:p>
    <w:p w:rsidR="009A3E4C" w:rsidRDefault="00C20E90">
      <w:pPr>
        <w:spacing w:after="120" w:line="240" w:lineRule="auto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="Calibri" w:hAnsi="Arial" w:cs="Arial"/>
          <w:bCs/>
          <w:sz w:val="20"/>
          <w:szCs w:val="20"/>
        </w:rPr>
        <w:t>Oferowane wynagrodzenie wynosi:</w:t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</w:p>
    <w:p w:rsidR="009A3E4C" w:rsidRDefault="00C20E90">
      <w:pPr>
        <w:pStyle w:val="Akapitzlist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 zł (słownie:……………………………………………………..) brutto za 1 godzinę  udzielania świadczeń</w:t>
      </w: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3E4C" w:rsidRPr="00972CAF" w:rsidRDefault="00C20E90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punkt -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zakresie wykonywania badań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urodynamicznych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dotyczy zadania nr 2 i 6</w:t>
      </w:r>
      <w:r w:rsidR="00972CAF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972CAF" w:rsidRPr="00972CAF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72CAF" w:rsidRPr="00C20E90" w:rsidRDefault="00972CAF" w:rsidP="00972CAF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>…………….…..….. zł brutto (słownie: ………………………………………………..)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 1 punkt -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– dotyczy zadania nr 10,*</w:t>
      </w:r>
    </w:p>
    <w:p w:rsidR="00972CAF" w:rsidRPr="00C20E90" w:rsidRDefault="00972CAF" w:rsidP="00972CAF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20E90" w:rsidRDefault="00C20E90" w:rsidP="00C20E90">
      <w:pPr>
        <w:pStyle w:val="Akapitzlist"/>
        <w:spacing w:after="0" w:line="360" w:lineRule="auto"/>
        <w:ind w:left="71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3E4C" w:rsidRDefault="009A3E4C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</w:t>
      </w:r>
      <w:r>
        <w:rPr>
          <w:rFonts w:ascii="Arial" w:eastAsia="Calibri" w:hAnsi="Arial" w:cs="Arial"/>
          <w:bCs/>
          <w:sz w:val="16"/>
          <w:szCs w:val="16"/>
        </w:rPr>
        <w:t>ferent</w:t>
      </w:r>
      <w:r>
        <w:rPr>
          <w:rFonts w:ascii="Arial" w:eastAsia="Calibri" w:hAnsi="Arial" w:cs="Arial"/>
          <w:sz w:val="16"/>
          <w:szCs w:val="16"/>
        </w:rPr>
        <w:t xml:space="preserve"> oświadcza, iż:</w:t>
      </w:r>
    </w:p>
    <w:p w:rsidR="009A3E4C" w:rsidRDefault="00C20E90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zapoznał się z ogłoszeniem o konkursie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, a także z projektem umowy i </w:t>
      </w:r>
      <w:r>
        <w:rPr>
          <w:rFonts w:ascii="Arial" w:eastAsia="Calibri" w:hAnsi="Arial" w:cs="Arial"/>
          <w:bCs/>
          <w:color w:val="000000"/>
          <w:sz w:val="16"/>
          <w:szCs w:val="16"/>
        </w:rPr>
        <w:t>nie zgłasza zastrzeżeń do ich treści</w:t>
      </w:r>
      <w:r>
        <w:rPr>
          <w:rFonts w:ascii="Arial" w:eastAsia="Calibri" w:hAnsi="Arial" w:cs="Arial"/>
          <w:bCs/>
          <w:sz w:val="16"/>
          <w:szCs w:val="16"/>
        </w:rPr>
        <w:t>,</w:t>
      </w:r>
    </w:p>
    <w:p w:rsidR="009A3E4C" w:rsidRDefault="00C20E90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zapoznał się ze wszystkimi koniecznymi informacjami, niezbędnymi do przygotowania oferty,</w:t>
      </w:r>
    </w:p>
    <w:p w:rsidR="009A3E4C" w:rsidRDefault="00C20E90">
      <w:pPr>
        <w:numPr>
          <w:ilvl w:val="0"/>
          <w:numId w:val="3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 w:rsidR="009A3E4C" w:rsidRDefault="00C20E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spełnia wszystkie warunki stawiane w ogłoszeniu,</w:t>
      </w:r>
    </w:p>
    <w:p w:rsidR="009A3E4C" w:rsidRDefault="00C20E90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wszystkie załączone kopie dokumentów są zgodne z aktualnym stanem faktycznym i prawnym,</w:t>
      </w:r>
    </w:p>
    <w:p w:rsidR="009A3E4C" w:rsidRDefault="00C20E90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 w:rsidR="009A3E4C" w:rsidRDefault="00C20E90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uważa się za związanego ofertą przez okres 30 dni</w:t>
      </w:r>
      <w:r>
        <w:rPr>
          <w:rFonts w:ascii="Arial" w:eastAsia="Calibri" w:hAnsi="Arial" w:cs="Arial"/>
          <w:sz w:val="16"/>
          <w:szCs w:val="16"/>
        </w:rPr>
        <w:t xml:space="preserve"> od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ascii="Arial" w:eastAsia="Calibri" w:hAnsi="Arial" w:cs="Arial"/>
          <w:sz w:val="16"/>
          <w:szCs w:val="16"/>
        </w:rPr>
        <w:t xml:space="preserve">, </w:t>
      </w:r>
    </w:p>
    <w:p w:rsidR="009A3E4C" w:rsidRDefault="00C20E90">
      <w:pPr>
        <w:numPr>
          <w:ilvl w:val="0"/>
          <w:numId w:val="3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uwzględnił w cenie jednostkowej brutto wszystkie koszty niezbędne do realizacji świadczenia zdrowotnego,</w:t>
      </w:r>
    </w:p>
    <w:p w:rsidR="009A3E4C" w:rsidRDefault="00C20E90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 w:rsidR="009A3E4C" w:rsidRDefault="00C20E90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 w:rsidR="009A3E4C" w:rsidRDefault="00C20E90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 w:rsidR="009A3E4C" w:rsidRDefault="00C20E90">
      <w:pPr>
        <w:spacing w:before="240"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highlight w:val="lightGray"/>
        </w:rPr>
        <w:t xml:space="preserve"> Załączniki</w:t>
      </w:r>
    </w:p>
    <w:p w:rsidR="009A3E4C" w:rsidRPr="00C20E90" w:rsidRDefault="00C20E90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Kopia prawa wykonywania zawodu</w:t>
      </w:r>
    </w:p>
    <w:p w:rsidR="009A3E4C" w:rsidRPr="00C20E90" w:rsidRDefault="00C20E90" w:rsidP="00C20E90">
      <w:pPr>
        <w:numPr>
          <w:ilvl w:val="0"/>
          <w:numId w:val="41"/>
        </w:numPr>
        <w:spacing w:after="0" w:line="240" w:lineRule="auto"/>
        <w:ind w:left="426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sz w:val="16"/>
          <w:szCs w:val="16"/>
        </w:rPr>
        <w:t>Kopie dokumentów potwierdzającego uzyskanie specjalizacji</w:t>
      </w:r>
    </w:p>
    <w:p w:rsidR="009A3E4C" w:rsidRPr="00C20E90" w:rsidRDefault="00C20E90">
      <w:pPr>
        <w:numPr>
          <w:ilvl w:val="0"/>
          <w:numId w:val="42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Kopia dokumentu potwierdzającego wpis do właściwego rejestru praktyk</w:t>
      </w:r>
    </w:p>
    <w:p w:rsidR="009A3E4C" w:rsidRPr="00C20E90" w:rsidRDefault="00C20E90">
      <w:pPr>
        <w:numPr>
          <w:ilvl w:val="0"/>
          <w:numId w:val="43"/>
        </w:numPr>
        <w:spacing w:after="0" w:line="240" w:lineRule="auto"/>
        <w:jc w:val="both"/>
        <w:rPr>
          <w:sz w:val="16"/>
          <w:szCs w:val="16"/>
        </w:rPr>
      </w:pPr>
      <w:r w:rsidRPr="00C20E90">
        <w:rPr>
          <w:rFonts w:ascii="Arial" w:eastAsia="Calibri" w:hAnsi="Arial" w:cs="Arial"/>
          <w:color w:val="000000"/>
          <w:sz w:val="16"/>
          <w:szCs w:val="16"/>
        </w:rPr>
        <w:t>kopie dokumentów potwierdzających warunki określone w pkt. 5b Ogłoszenia</w:t>
      </w:r>
    </w:p>
    <w:p w:rsidR="009A3E4C" w:rsidRPr="00C20E90" w:rsidRDefault="00C20E90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C20E90">
          <w:rPr>
            <w:rStyle w:val="czeinternetowe"/>
            <w:rFonts w:ascii="Arial" w:hAnsi="Arial" w:cs="Arial"/>
            <w:color w:val="auto"/>
            <w:sz w:val="16"/>
            <w:szCs w:val="16"/>
            <w:u w:val="none"/>
          </w:rPr>
          <w:t>www.ceidg.gov.pl</w:t>
        </w:r>
      </w:hyperlink>
      <w:r w:rsidRPr="00C20E90">
        <w:rPr>
          <w:rFonts w:ascii="Arial" w:hAnsi="Arial" w:cs="Arial"/>
          <w:sz w:val="16"/>
          <w:szCs w:val="16"/>
        </w:rPr>
        <w:t> nie starszy niż 1 miesiąc licząc od daty złożenia oferty)</w:t>
      </w:r>
    </w:p>
    <w:p w:rsidR="009A3E4C" w:rsidRPr="00C20E90" w:rsidRDefault="00C20E90">
      <w:pPr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lastRenderedPageBreak/>
        <w:t>aktualną umowę ubezpieczenia OC lub pisemne zobowiązanie do zawarcia takiego ubezpieczenia i przedłożenia w chwili podpisywania  umowy.</w:t>
      </w:r>
    </w:p>
    <w:p w:rsidR="009A3E4C" w:rsidRPr="00C20E90" w:rsidRDefault="00C20E90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aktualną umowę ubezpieczenia w zakresie profilaktycznego leczenia </w:t>
      </w:r>
      <w:proofErr w:type="spellStart"/>
      <w:r w:rsidRPr="00C20E90">
        <w:rPr>
          <w:rFonts w:ascii="Arial" w:hAnsi="Arial" w:cs="Arial"/>
          <w:sz w:val="16"/>
          <w:szCs w:val="16"/>
        </w:rPr>
        <w:t>poekspozycyjnego</w:t>
      </w:r>
      <w:proofErr w:type="spellEnd"/>
      <w:r w:rsidRPr="00C20E90">
        <w:rPr>
          <w:rFonts w:ascii="Arial" w:hAnsi="Arial" w:cs="Arial"/>
          <w:sz w:val="16"/>
          <w:szCs w:val="16"/>
        </w:rPr>
        <w:t xml:space="preserve"> ze styczności z ludzkim wirusem niedoboru odporności (HIV), do której może dojść w trakcie wykonywania czynności zawodowych lub pisemne zobowiązanie do zawarcia takiego ubezpieczenia i przedłożenia w chwili podpisywania umowy;</w:t>
      </w:r>
    </w:p>
    <w:p w:rsidR="009A3E4C" w:rsidRPr="00C20E90" w:rsidRDefault="00C20E90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 xml:space="preserve">aktualnego orzeczenia lekarza medycyny pracy o zdolności do wykonywania świadczeń zdrowotnych lub </w:t>
      </w:r>
    </w:p>
    <w:p w:rsidR="009A3E4C" w:rsidRPr="00C20E90" w:rsidRDefault="00C20E90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0E90">
        <w:rPr>
          <w:rFonts w:ascii="Arial" w:hAnsi="Arial" w:cs="Arial"/>
          <w:sz w:val="16"/>
          <w:szCs w:val="16"/>
        </w:rPr>
        <w:t>pisemne zobowiązanie  do przedłożenia ww. w chwili podpisywania umowy.</w:t>
      </w:r>
    </w:p>
    <w:p w:rsidR="009A3E4C" w:rsidRPr="00C20E90" w:rsidRDefault="00C20E90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0E9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</w:t>
      </w:r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ie do przedłożenia </w:t>
      </w:r>
      <w:proofErr w:type="spellStart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ww</w:t>
      </w:r>
      <w:proofErr w:type="spellEnd"/>
      <w:r w:rsidRPr="00C20E9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w chwili podpisywania  umowy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9A3E4C" w:rsidRDefault="00C20E90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 w:rsidR="009A3E4C" w:rsidRDefault="00C20E90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>
        <w:rPr>
          <w:rFonts w:ascii="Arial" w:eastAsia="Calibri" w:hAnsi="Arial" w:cs="Arial"/>
          <w:i/>
          <w:color w:val="000000"/>
          <w:sz w:val="20"/>
          <w:szCs w:val="20"/>
        </w:rPr>
        <w:t>*  skreślić jeżeli nie dotyczy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20E90" w:rsidRDefault="00C20E9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A3E4C" w:rsidRDefault="00C20E90">
      <w:pPr>
        <w:spacing w:after="0" w:line="240" w:lineRule="auto"/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</w:pPr>
      <w:r>
        <w:rPr>
          <w:rFonts w:ascii="TimesNewRomanPS-ItalicMT" w:eastAsia="Calibri" w:hAnsi="TimesNewRomanPS-ItalicMT" w:cs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 w:rsidR="009A3E4C" w:rsidRDefault="00C20E90">
      <w:pPr>
        <w:spacing w:after="0" w:line="240" w:lineRule="auto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 xml:space="preserve">                  Miejscowość i data 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………………………………………………………….</w:t>
      </w:r>
    </w:p>
    <w:p w:rsidR="009A3E4C" w:rsidRDefault="00C20E90">
      <w:pPr>
        <w:spacing w:after="0" w:line="240" w:lineRule="auto"/>
        <w:ind w:left="4111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  <w:r>
        <w:rPr>
          <w:rFonts w:ascii="Arial" w:eastAsia="Calibri" w:hAnsi="Arial" w:cs="Arial"/>
          <w:iCs/>
          <w:sz w:val="16"/>
          <w:szCs w:val="16"/>
          <w:lang w:eastAsia="pl-PL"/>
        </w:rPr>
        <w:t>Podpis i pieczątka upoważnionego przedstawiciela Oferenta</w:t>
      </w:r>
    </w:p>
    <w:p w:rsidR="009A3E4C" w:rsidRDefault="009A3E4C">
      <w:pPr>
        <w:spacing w:after="0" w:line="240" w:lineRule="auto"/>
        <w:jc w:val="both"/>
        <w:rPr>
          <w:rFonts w:ascii="Arial" w:eastAsia="Calibri" w:hAnsi="Arial" w:cs="Arial"/>
          <w:iCs/>
          <w:sz w:val="16"/>
          <w:szCs w:val="16"/>
          <w:lang w:eastAsia="pl-PL"/>
        </w:rPr>
      </w:pPr>
    </w:p>
    <w:sectPr w:rsidR="009A3E4C">
      <w:headerReference w:type="default" r:id="rId10"/>
      <w:pgSz w:w="11906" w:h="16838"/>
      <w:pgMar w:top="993" w:right="1417" w:bottom="709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CB" w:rsidRDefault="009D10CB">
      <w:pPr>
        <w:spacing w:after="0" w:line="240" w:lineRule="auto"/>
      </w:pPr>
      <w:r>
        <w:separator/>
      </w:r>
    </w:p>
  </w:endnote>
  <w:endnote w:type="continuationSeparator" w:id="0">
    <w:p w:rsidR="009D10CB" w:rsidRDefault="009D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CB" w:rsidRDefault="009D10CB">
      <w:pPr>
        <w:spacing w:after="0" w:line="240" w:lineRule="auto"/>
      </w:pPr>
      <w:r>
        <w:separator/>
      </w:r>
    </w:p>
  </w:footnote>
  <w:footnote w:type="continuationSeparator" w:id="0">
    <w:p w:rsidR="009D10CB" w:rsidRDefault="009D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B" w:rsidRDefault="009D10CB">
    <w:pPr>
      <w:pStyle w:val="Nagwek"/>
      <w:rPr>
        <w:i/>
      </w:rPr>
    </w:pPr>
    <w:r>
      <w:rPr>
        <w:i/>
      </w:rPr>
      <w:t>PZOZ/DZP/0705/11K/24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86A"/>
    <w:multiLevelType w:val="multilevel"/>
    <w:tmpl w:val="8B3289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9967D31"/>
    <w:multiLevelType w:val="multilevel"/>
    <w:tmpl w:val="1298C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FC24CC"/>
    <w:multiLevelType w:val="multilevel"/>
    <w:tmpl w:val="9DB6F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E0C68"/>
    <w:multiLevelType w:val="multilevel"/>
    <w:tmpl w:val="306AD9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67227B6"/>
    <w:multiLevelType w:val="multilevel"/>
    <w:tmpl w:val="3AA2E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34986C01"/>
    <w:multiLevelType w:val="multilevel"/>
    <w:tmpl w:val="6610D6D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2F577B"/>
    <w:multiLevelType w:val="multilevel"/>
    <w:tmpl w:val="95A8B7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D855C65"/>
    <w:multiLevelType w:val="multilevel"/>
    <w:tmpl w:val="BF6AE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E5C11EF"/>
    <w:multiLevelType w:val="multilevel"/>
    <w:tmpl w:val="49803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160C1F"/>
    <w:multiLevelType w:val="multilevel"/>
    <w:tmpl w:val="54DE5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5440AC3"/>
    <w:multiLevelType w:val="multilevel"/>
    <w:tmpl w:val="1D04A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49713D2B"/>
    <w:multiLevelType w:val="multilevel"/>
    <w:tmpl w:val="9A3211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4D9222A1"/>
    <w:multiLevelType w:val="multilevel"/>
    <w:tmpl w:val="7EEC98F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51212AC6"/>
    <w:multiLevelType w:val="multilevel"/>
    <w:tmpl w:val="3BD4C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5C4A4C7B"/>
    <w:multiLevelType w:val="multilevel"/>
    <w:tmpl w:val="A36CF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60265C01"/>
    <w:multiLevelType w:val="multilevel"/>
    <w:tmpl w:val="9F645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66CB5426"/>
    <w:multiLevelType w:val="multilevel"/>
    <w:tmpl w:val="20BAF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AB912AB"/>
    <w:multiLevelType w:val="multilevel"/>
    <w:tmpl w:val="C00AB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AF57DA3"/>
    <w:multiLevelType w:val="multilevel"/>
    <w:tmpl w:val="774C41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B1A1737"/>
    <w:multiLevelType w:val="multilevel"/>
    <w:tmpl w:val="898C30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CA708B9"/>
    <w:multiLevelType w:val="multilevel"/>
    <w:tmpl w:val="C0E4A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2230446"/>
    <w:multiLevelType w:val="multilevel"/>
    <w:tmpl w:val="2D8A68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85075D6"/>
    <w:multiLevelType w:val="multilevel"/>
    <w:tmpl w:val="BF50D5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79DA77D6"/>
    <w:multiLevelType w:val="multilevel"/>
    <w:tmpl w:val="2B4436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A82271E"/>
    <w:multiLevelType w:val="multilevel"/>
    <w:tmpl w:val="B99C14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9"/>
  </w:num>
  <w:num w:numId="6">
    <w:abstractNumId w:val="18"/>
  </w:num>
  <w:num w:numId="7">
    <w:abstractNumId w:val="1"/>
  </w:num>
  <w:num w:numId="8">
    <w:abstractNumId w:val="16"/>
  </w:num>
  <w:num w:numId="9">
    <w:abstractNumId w:val="3"/>
  </w:num>
  <w:num w:numId="10">
    <w:abstractNumId w:val="23"/>
  </w:num>
  <w:num w:numId="11">
    <w:abstractNumId w:val="22"/>
  </w:num>
  <w:num w:numId="12">
    <w:abstractNumId w:val="21"/>
  </w:num>
  <w:num w:numId="13">
    <w:abstractNumId w:val="2"/>
  </w:num>
  <w:num w:numId="14">
    <w:abstractNumId w:val="12"/>
  </w:num>
  <w:num w:numId="15">
    <w:abstractNumId w:val="20"/>
  </w:num>
  <w:num w:numId="16">
    <w:abstractNumId w:val="7"/>
  </w:num>
  <w:num w:numId="17">
    <w:abstractNumId w:val="14"/>
  </w:num>
  <w:num w:numId="18">
    <w:abstractNumId w:val="4"/>
  </w:num>
  <w:num w:numId="19">
    <w:abstractNumId w:val="11"/>
  </w:num>
  <w:num w:numId="20">
    <w:abstractNumId w:val="13"/>
  </w:num>
  <w:num w:numId="21">
    <w:abstractNumId w:val="24"/>
  </w:num>
  <w:num w:numId="22">
    <w:abstractNumId w:val="0"/>
  </w:num>
  <w:num w:numId="23">
    <w:abstractNumId w:val="15"/>
  </w:num>
  <w:num w:numId="24">
    <w:abstractNumId w:val="10"/>
  </w:num>
  <w:num w:numId="25">
    <w:abstractNumId w:val="17"/>
  </w:num>
  <w:num w:numId="26">
    <w:abstractNumId w:val="8"/>
    <w:lvlOverride w:ilvl="0">
      <w:startOverride w:val="1"/>
    </w:lvlOverride>
  </w:num>
  <w:num w:numId="27">
    <w:abstractNumId w:val="8"/>
  </w:num>
  <w:num w:numId="28">
    <w:abstractNumId w:val="8"/>
  </w:num>
  <w:num w:numId="29">
    <w:abstractNumId w:val="5"/>
    <w:lvlOverride w:ilvl="0">
      <w:startOverride w:val="1"/>
    </w:lvlOverride>
  </w:num>
  <w:num w:numId="30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1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2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3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4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5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6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7">
    <w:abstractNumId w:val="5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0"/>
        </w:rPr>
      </w:lvl>
    </w:lvlOverride>
  </w:num>
  <w:num w:numId="38">
    <w:abstractNumId w:val="5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9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40">
    <w:abstractNumId w:val="8"/>
    <w:lvlOverride w:ilvl="0">
      <w:startOverride w:val="1"/>
    </w:lvlOverride>
  </w:num>
  <w:num w:numId="41">
    <w:abstractNumId w:val="8"/>
  </w:num>
  <w:num w:numId="4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4C"/>
    <w:rsid w:val="004539C8"/>
    <w:rsid w:val="00972CAF"/>
    <w:rsid w:val="009A3E4C"/>
    <w:rsid w:val="009D10CB"/>
    <w:rsid w:val="00B63A7F"/>
    <w:rsid w:val="00C20E90"/>
    <w:rsid w:val="00DC46B4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71CD"/>
  </w:style>
  <w:style w:type="character" w:customStyle="1" w:styleId="StopkaZnak">
    <w:name w:val="Stopka Znak"/>
    <w:basedOn w:val="Domylnaczcionkaakapitu"/>
    <w:link w:val="Stopka"/>
    <w:uiPriority w:val="99"/>
    <w:qFormat/>
    <w:rsid w:val="002B71CD"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577A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71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A5512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39C8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36C7-6EE2-4990-BD94-00278CB0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340992D8</Template>
  <TotalTime>489</TotalTime>
  <Pages>3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DB. Bednarska</cp:lastModifiedBy>
  <cp:revision>78</cp:revision>
  <cp:lastPrinted>2024-04-11T09:58:00Z</cp:lastPrinted>
  <dcterms:created xsi:type="dcterms:W3CDTF">2014-03-06T08:33:00Z</dcterms:created>
  <dcterms:modified xsi:type="dcterms:W3CDTF">2024-04-11T10:51:00Z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