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4C" w:rsidRDefault="00C20E90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A3E4C" w:rsidRDefault="00C20E90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Siedziba/m-ce zam.: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do korespondencji (jeżeli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n-US"/>
        </w:rPr>
        <w:t>NIP:……………..……………………………………… REGON: ……………………..………………………..</w:t>
      </w:r>
    </w:p>
    <w:p w:rsidR="009A3E4C" w:rsidRPr="00C20E90" w:rsidRDefault="00C20E90" w:rsidP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>
        <w:rPr>
          <w:rFonts w:ascii="Arial" w:eastAsia="Times New Roman" w:hAnsi="Arial" w:cs="Arial"/>
          <w:sz w:val="20"/>
          <w:szCs w:val="20"/>
          <w:lang w:eastAsia="pl-PL"/>
        </w:rPr>
        <w:t>upoważniona do kontaktów: ........................................................... tel. ........................................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C20E90" w:rsidRPr="00C20E90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9A3E4C" w:rsidRDefault="00C20E90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 określonym w ogłoszeniu przedmiotem postępowania </w:t>
      </w:r>
    </w:p>
    <w:p w:rsidR="009A3E4C" w:rsidRDefault="00C20E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wzorem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(proszę wybrać zadanie przez oznaczenie go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„X”):</w:t>
      </w:r>
    </w:p>
    <w:p w:rsidR="009A3E4C" w:rsidRDefault="009A3E4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C20E90">
      <w:pPr>
        <w:spacing w:before="120" w:after="0"/>
        <w:contextualSpacing/>
        <w:jc w:val="both"/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1 </w:t>
      </w:r>
    </w:p>
    <w:p w:rsidR="00C20E90" w:rsidRDefault="00C20E90" w:rsidP="00C20E90">
      <w:pPr>
        <w:spacing w:before="120" w:after="0" w:line="240" w:lineRule="auto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50 godz./ miesiąc (1 osoba)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Symbol" w:eastAsia="Symbol" w:hAnsi="Symbol" w:cs="Symbol"/>
          <w:b/>
          <w:sz w:val="20"/>
          <w:szCs w:val="20"/>
          <w:lang w:eastAsia="pl-PL"/>
        </w:rPr>
        <w:t>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 w wymiarze do 170 godz./miesiąc, w tym pełnienie dyżurów lekarskich, a także  wykonywanie badań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urodynamicznych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Poradni Ginekologiczno-Położniczej w wymiarze do 20 godz./mieś. – nie więcej niż 7875 pkt/m-c.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3 </w:t>
      </w:r>
    </w:p>
    <w:p w:rsidR="00C20E90" w:rsidRDefault="00C20E90" w:rsidP="00C20E90">
      <w:pPr>
        <w:spacing w:before="120" w:after="0" w:line="240" w:lineRule="auto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120 godz./ miesiąc (1 osoba)  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 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5</w:t>
      </w:r>
    </w:p>
    <w:p w:rsidR="00C20E90" w:rsidRDefault="00C20E90" w:rsidP="00C20E90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170 godz./ miesiąc (3 osoby)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wykonywania badań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urodynamicznych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Poradni Ginekologiczno-Położniczej w wymiarze do 20 godz./mieś. – nie więcej niż 7875 pkt/m-c. (1 osoba) 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</w:pP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7</w:t>
      </w:r>
    </w:p>
    <w:p w:rsidR="00C20E90" w:rsidRPr="008941B3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180 godz./ miesiąc (1 osoba)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lastRenderedPageBreak/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8</w:t>
      </w:r>
    </w:p>
    <w:p w:rsidR="00C20E90" w:rsidRDefault="00C20E90" w:rsidP="00C20E90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zdrowotnych w zakresie czynności lekarskich przez lekarza pediatrę lub neonatologa </w:t>
      </w:r>
      <w:r>
        <w:rPr>
          <w:rFonts w:ascii="Arial" w:hAnsi="Arial" w:cs="Arial"/>
          <w:bCs/>
          <w:sz w:val="20"/>
          <w:szCs w:val="20"/>
        </w:rPr>
        <w:t xml:space="preserve">w Oddziale Neonatologii – 3 dni w tygodniu – wg harmonogramu oraz dyżury medyczne w sytuacjach nieprzewidzianego braku personelu – w wymiarze nie przekraczającym 130 godzin/miesięcznie - 1 osoba </w:t>
      </w:r>
    </w:p>
    <w:p w:rsidR="00C20E9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C20E90" w:rsidRPr="009C44D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C4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9</w:t>
      </w:r>
    </w:p>
    <w:p w:rsidR="00C20E9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Świadczenie usług zdrowotnych w zakresie czynności psychologa w Płockim Zakładzie Opieki Zdrowotnej Sp.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o.o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 – w wymiarze nie przekraczającym 160 godzin/miesięcznie - 1 osoba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Pr="00C65D7E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5D7E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</w:p>
    <w:p w:rsidR="00C20E90" w:rsidRDefault="00C20E90" w:rsidP="00C20E90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Świadczenie usług zdrowotnych w zakresie rehabilitacji medycznej (specjalista rehabilitacji medyc</w:t>
      </w:r>
      <w:r>
        <w:rPr>
          <w:rFonts w:ascii="Arial" w:eastAsia="Calibri" w:hAnsi="Arial" w:cs="Arial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nej) w Dziennym Ośrodku Rehabilitacji dla Dzieci – 4 dni w tygodniu (19 h/tyg.) oraz w Poradni Reh</w:t>
      </w:r>
      <w:r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 xml:space="preserve">bilitacyjnej – 4 dni w tygodniu (15 h/tyg.), konieczność zapewnienia konsultacji lekarskich </w:t>
      </w:r>
      <w:r>
        <w:rPr>
          <w:rFonts w:ascii="Arial" w:eastAsia="Calibri" w:hAnsi="Arial" w:cs="Arial"/>
          <w:sz w:val="20"/>
          <w:szCs w:val="20"/>
        </w:rPr>
        <w:br/>
        <w:t>w Fizjoterapii Ambulatoryjnej (minimum 30 minut tygodniowo) i w Fizjoterapii Domowej (minimum 30 m</w:t>
      </w:r>
      <w:r>
        <w:rPr>
          <w:rFonts w:ascii="Arial" w:eastAsia="Calibri" w:hAnsi="Arial" w:cs="Arial"/>
          <w:sz w:val="20"/>
          <w:szCs w:val="20"/>
        </w:rPr>
        <w:t>i</w:t>
      </w:r>
      <w:r>
        <w:rPr>
          <w:rFonts w:ascii="Arial" w:eastAsia="Calibri" w:hAnsi="Arial" w:cs="Arial"/>
          <w:sz w:val="20"/>
          <w:szCs w:val="20"/>
        </w:rPr>
        <w:t xml:space="preserve">nut tygodniowo), możliwość wykonywania konsultacji z zakresu rehabilitacji w ramach usług </w:t>
      </w:r>
      <w:r>
        <w:rPr>
          <w:rFonts w:ascii="Arial" w:eastAsia="Calibri" w:hAnsi="Arial" w:cs="Arial"/>
          <w:sz w:val="20"/>
          <w:szCs w:val="20"/>
        </w:rPr>
        <w:br/>
        <w:t xml:space="preserve">komercyjnych – 1 osoba  dr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Pr="006106DB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5D7E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:rsidR="00C20E9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w zakresie czynności pielęgniarki instrumentariuszki w wymiarze maksymalnie 50 godzin miesięcznie - 1 osoba </w:t>
      </w:r>
    </w:p>
    <w:p w:rsidR="009A3E4C" w:rsidRDefault="00C20E90">
      <w:pPr>
        <w:suppressAutoHyphens w:val="0"/>
        <w:spacing w:before="120" w:after="0" w:line="240" w:lineRule="auto"/>
        <w:ind w:left="397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A3E4C" w:rsidRDefault="009A3E4C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3E4C" w:rsidRDefault="00C20E90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  <w:bookmarkStart w:id="0" w:name="_GoBack"/>
      <w:bookmarkEnd w:id="0"/>
    </w:p>
    <w:p w:rsidR="009A3E4C" w:rsidRDefault="00C20E9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9A3E4C" w:rsidRDefault="00C20E90">
      <w:pPr>
        <w:pStyle w:val="Akapitzlist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 zł (słownie:……………………………………………………..) brutto za 1 godzinę  udzielania świadczeń</w:t>
      </w:r>
    </w:p>
    <w:p w:rsidR="00C20E90" w:rsidRDefault="00C20E90" w:rsidP="00C20E90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3E4C" w:rsidRPr="00C20E90" w:rsidRDefault="00C20E90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…………….…..….. zł brutto (słownie: ………………………………………………..)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 1 punkt -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zakresie wykonywania badań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urodynamicznych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dotyczy zadania nr 2 i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C20E90" w:rsidRDefault="00C20E90" w:rsidP="00C20E90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C20E90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…………….…..….. zł brutto (słownie: ………………………………………………..)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 1 miesiąc – dotyczy Zadania nr 10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0E90" w:rsidRDefault="00C20E90" w:rsidP="00C20E90">
      <w:pPr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C20E90" w:rsidRDefault="00C20E90" w:rsidP="00C20E9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……………………. zł (słownie:……………………………………………………..) brutto za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konsultację komercyjną </w:t>
      </w:r>
      <w:r>
        <w:rPr>
          <w:rFonts w:ascii="Arial" w:eastAsia="Times New Roman" w:hAnsi="Arial" w:cs="Arial"/>
          <w:sz w:val="20"/>
          <w:szCs w:val="20"/>
          <w:lang w:eastAsia="pl-PL"/>
        </w:rPr>
        <w:t>dotyczy Zadania nr 10*</w:t>
      </w:r>
    </w:p>
    <w:p w:rsidR="009A3E4C" w:rsidRDefault="009A3E4C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</w:t>
      </w:r>
      <w:r>
        <w:rPr>
          <w:rFonts w:ascii="Arial" w:eastAsia="Calibri" w:hAnsi="Arial" w:cs="Arial"/>
          <w:bCs/>
          <w:sz w:val="16"/>
          <w:szCs w:val="16"/>
        </w:rPr>
        <w:t>ferent</w:t>
      </w:r>
      <w:r>
        <w:rPr>
          <w:rFonts w:ascii="Arial" w:eastAsia="Calibri" w:hAnsi="Arial" w:cs="Arial"/>
          <w:sz w:val="16"/>
          <w:szCs w:val="16"/>
        </w:rPr>
        <w:t xml:space="preserve"> oświadcza, iż:</w:t>
      </w:r>
    </w:p>
    <w:p w:rsidR="009A3E4C" w:rsidRDefault="00C20E90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 xml:space="preserve">zapoznał się z ogłoszeniem o </w:t>
      </w:r>
      <w:r>
        <w:rPr>
          <w:rFonts w:ascii="Arial" w:eastAsia="Calibri" w:hAnsi="Arial" w:cs="Arial"/>
          <w:bCs/>
          <w:sz w:val="16"/>
          <w:szCs w:val="16"/>
        </w:rPr>
        <w:t>konkursie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nie zgłasza zastrzeżeń do ich treści</w:t>
      </w:r>
      <w:r>
        <w:rPr>
          <w:rFonts w:ascii="Arial" w:eastAsia="Calibri" w:hAnsi="Arial" w:cs="Arial"/>
          <w:bCs/>
          <w:sz w:val="16"/>
          <w:szCs w:val="16"/>
        </w:rPr>
        <w:t>,</w:t>
      </w:r>
    </w:p>
    <w:p w:rsidR="009A3E4C" w:rsidRDefault="00C20E90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zapoznał się ze wszystkimi koniecznymi informacjami, niezbędnymi do przygotowania oferty,</w:t>
      </w:r>
    </w:p>
    <w:p w:rsidR="009A3E4C" w:rsidRDefault="00C20E90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akceptuje załączony wzór umowy i w razie wyboru jego oferty zobowiązuje się do podpisania</w:t>
      </w:r>
      <w:r>
        <w:rPr>
          <w:rFonts w:ascii="Arial" w:eastAsia="Calibri" w:hAnsi="Arial" w:cs="Arial"/>
          <w:sz w:val="16"/>
          <w:szCs w:val="16"/>
        </w:rPr>
        <w:t xml:space="preserve"> umowy na warunkach określonych przez Udzielającego Zamówienia, w miejscu i terminie wyznaczonym przez Udzielającego Zamówienia.</w:t>
      </w:r>
    </w:p>
    <w:p w:rsidR="009A3E4C" w:rsidRDefault="00C20E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spełnia wszystkie warunki stawiane w ogłoszeniu,</w:t>
      </w:r>
    </w:p>
    <w:p w:rsidR="009A3E4C" w:rsidRDefault="00C20E90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wszystkie załączone kopie dokumentów są zgodne z aktualnym stanem faktycznym i</w:t>
      </w:r>
      <w:r>
        <w:rPr>
          <w:rFonts w:ascii="Arial" w:eastAsia="Calibri" w:hAnsi="Arial" w:cs="Arial"/>
          <w:sz w:val="16"/>
          <w:szCs w:val="16"/>
        </w:rPr>
        <w:t xml:space="preserve"> prawnym,</w:t>
      </w:r>
    </w:p>
    <w:p w:rsidR="009A3E4C" w:rsidRDefault="00C20E9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 w:rsidR="009A3E4C" w:rsidRDefault="00C20E90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16"/>
          <w:szCs w:val="16"/>
        </w:rPr>
        <w:t xml:space="preserve"> od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16"/>
          <w:szCs w:val="16"/>
        </w:rPr>
        <w:t xml:space="preserve">, </w:t>
      </w:r>
    </w:p>
    <w:p w:rsidR="009A3E4C" w:rsidRDefault="00C20E90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uwzględnił w cenie jednostkow</w:t>
      </w:r>
      <w:r>
        <w:rPr>
          <w:rFonts w:ascii="Arial" w:eastAsia="Calibri" w:hAnsi="Arial" w:cs="Arial"/>
          <w:bCs/>
          <w:sz w:val="16"/>
          <w:szCs w:val="16"/>
        </w:rPr>
        <w:t>ej brutto wszystkie koszty niezbędne do realizacji świadczenia zdrowotnego,</w:t>
      </w:r>
    </w:p>
    <w:p w:rsidR="009A3E4C" w:rsidRDefault="00C20E90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na prowadzenie prywatnej praktyki nie ma podpisanego kontraktu z NFZ - w przypadku posiadania prywatnej praktyki,</w:t>
      </w:r>
    </w:p>
    <w:p w:rsidR="009A3E4C" w:rsidRDefault="00C20E90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ciąży na nim wyrok Sądów Powszechnych ani Sądów Lekarskich i n</w:t>
      </w:r>
      <w:r>
        <w:rPr>
          <w:rFonts w:ascii="Arial" w:eastAsia="Calibri" w:hAnsi="Arial" w:cs="Arial"/>
          <w:color w:val="000000"/>
          <w:sz w:val="16"/>
          <w:szCs w:val="16"/>
        </w:rPr>
        <w:t>ie toczy się przeciwko niemu żadne postępowanie przygotowawcze w zakresie prawa wykonywania zawodu lekarza</w:t>
      </w:r>
    </w:p>
    <w:p w:rsidR="009A3E4C" w:rsidRDefault="00C20E90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</w:t>
      </w:r>
      <w:r>
        <w:rPr>
          <w:rFonts w:ascii="Arial" w:eastAsia="Calibri" w:hAnsi="Arial" w:cs="Arial"/>
          <w:color w:val="000000"/>
          <w:sz w:val="16"/>
          <w:szCs w:val="16"/>
        </w:rPr>
        <w:t>żących po stronie Oferenta przez oddział wojewódzki NFZ.</w:t>
      </w:r>
    </w:p>
    <w:p w:rsidR="009A3E4C" w:rsidRDefault="00C20E90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 xml:space="preserve"> Załączniki</w:t>
      </w:r>
    </w:p>
    <w:p w:rsidR="009A3E4C" w:rsidRPr="00C20E90" w:rsidRDefault="00C20E90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Kopia prawa wykonywania zawodu</w:t>
      </w:r>
    </w:p>
    <w:p w:rsidR="009A3E4C" w:rsidRPr="00C20E90" w:rsidRDefault="00C20E90" w:rsidP="00C20E90">
      <w:pPr>
        <w:numPr>
          <w:ilvl w:val="0"/>
          <w:numId w:val="41"/>
        </w:numPr>
        <w:spacing w:after="0" w:line="240" w:lineRule="auto"/>
        <w:ind w:left="426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Kopie dokumentów potwierdzającego uzyskanie specjalizacji</w:t>
      </w:r>
    </w:p>
    <w:p w:rsidR="009A3E4C" w:rsidRPr="00C20E90" w:rsidRDefault="00C20E90">
      <w:pPr>
        <w:numPr>
          <w:ilvl w:val="0"/>
          <w:numId w:val="42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Kopia dokumentu potwierdzającego wpis do właściwego rejestru praktyk</w:t>
      </w:r>
    </w:p>
    <w:p w:rsidR="009A3E4C" w:rsidRPr="00C20E90" w:rsidRDefault="00C20E90">
      <w:pPr>
        <w:numPr>
          <w:ilvl w:val="0"/>
          <w:numId w:val="43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lastRenderedPageBreak/>
        <w:t xml:space="preserve">kopie dokumentów </w:t>
      </w:r>
      <w:r w:rsidRPr="00C20E90">
        <w:rPr>
          <w:rFonts w:ascii="Arial" w:eastAsia="Calibri" w:hAnsi="Arial" w:cs="Arial"/>
          <w:color w:val="000000"/>
          <w:sz w:val="16"/>
          <w:szCs w:val="16"/>
        </w:rPr>
        <w:t>potwierdzających warunki określone w pkt. 5b Ogłoszenia</w:t>
      </w:r>
    </w:p>
    <w:p w:rsidR="009A3E4C" w:rsidRPr="00C20E90" w:rsidRDefault="00C20E90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kopię aktualnego wpisu do Krajowego Rejestru Sądowego (wydruk ze strony https://ekrs.ms.gov.pl/web nie starszy niż 1 miesiąc licząc od daty złożenia oferty) lub Centralnej Ewidencji Informacji o Dział</w:t>
      </w:r>
      <w:r w:rsidRPr="00C20E90">
        <w:rPr>
          <w:rFonts w:ascii="Arial" w:hAnsi="Arial" w:cs="Arial"/>
          <w:sz w:val="16"/>
          <w:szCs w:val="16"/>
        </w:rPr>
        <w:t>alności Gospodarczej (wydruk ze strony </w:t>
      </w:r>
      <w:hyperlink r:id="rId9" w:tgtFrame="_blank">
        <w:r w:rsidRPr="00C20E90">
          <w:rPr>
            <w:rStyle w:val="czeinternetowe"/>
            <w:rFonts w:ascii="Arial" w:hAnsi="Arial" w:cs="Arial"/>
            <w:color w:val="auto"/>
            <w:sz w:val="16"/>
            <w:szCs w:val="16"/>
            <w:u w:val="none"/>
          </w:rPr>
          <w:t>www.ceidg.gov.pl</w:t>
        </w:r>
      </w:hyperlink>
      <w:r w:rsidRPr="00C20E90">
        <w:rPr>
          <w:rFonts w:ascii="Arial" w:hAnsi="Arial" w:cs="Arial"/>
          <w:sz w:val="16"/>
          <w:szCs w:val="16"/>
        </w:rPr>
        <w:t> nie starszy niż 1 miesiąc licząc od daty złożenia oferty)</w:t>
      </w:r>
    </w:p>
    <w:p w:rsidR="009A3E4C" w:rsidRPr="00C20E90" w:rsidRDefault="00C20E90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aktualną umowę ubezpieczenia OC lub pisemne zobowiązanie do zawarcia takiego ubezpiecz</w:t>
      </w:r>
      <w:r w:rsidRPr="00C20E90">
        <w:rPr>
          <w:rFonts w:ascii="Arial" w:hAnsi="Arial" w:cs="Arial"/>
          <w:sz w:val="16"/>
          <w:szCs w:val="16"/>
        </w:rPr>
        <w:t>enia i przedłożenia w chwili podpisywania  umowy.</w:t>
      </w:r>
    </w:p>
    <w:p w:rsidR="009A3E4C" w:rsidRPr="00C20E90" w:rsidRDefault="00C20E90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 xml:space="preserve">aktualną umowę ubezpieczenia w zakresie profilaktycznego leczenia </w:t>
      </w:r>
      <w:proofErr w:type="spellStart"/>
      <w:r w:rsidRPr="00C20E90">
        <w:rPr>
          <w:rFonts w:ascii="Arial" w:hAnsi="Arial" w:cs="Arial"/>
          <w:sz w:val="16"/>
          <w:szCs w:val="16"/>
        </w:rPr>
        <w:t>poekspozycyjnego</w:t>
      </w:r>
      <w:proofErr w:type="spellEnd"/>
      <w:r w:rsidRPr="00C20E90">
        <w:rPr>
          <w:rFonts w:ascii="Arial" w:hAnsi="Arial" w:cs="Arial"/>
          <w:sz w:val="16"/>
          <w:szCs w:val="16"/>
        </w:rPr>
        <w:t xml:space="preserve"> ze styczności z ludzkim wirusem niedoboru odporności (HIV), do której może dojść w trakcie wykonywania czynności zawodowych</w:t>
      </w:r>
      <w:r w:rsidRPr="00C20E90">
        <w:rPr>
          <w:rFonts w:ascii="Arial" w:hAnsi="Arial" w:cs="Arial"/>
          <w:sz w:val="16"/>
          <w:szCs w:val="16"/>
        </w:rPr>
        <w:t xml:space="preserve"> lub pisemne zobowiązanie do zawarcia takiego ubezpieczenia i przedłożenia w chwili podpisywania umowy;</w:t>
      </w:r>
    </w:p>
    <w:p w:rsidR="009A3E4C" w:rsidRPr="00C20E90" w:rsidRDefault="00C20E90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 xml:space="preserve">aktualnego orzeczenia lekarza medycyny pracy o zdolności do wykonywania świadczeń zdrowotnych lub </w:t>
      </w:r>
    </w:p>
    <w:p w:rsidR="009A3E4C" w:rsidRPr="00C20E90" w:rsidRDefault="00C20E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pisemne zobowiązanie  do przedłożenia ww. w chwili po</w:t>
      </w:r>
      <w:r w:rsidRPr="00C20E90">
        <w:rPr>
          <w:rFonts w:ascii="Arial" w:hAnsi="Arial" w:cs="Arial"/>
          <w:sz w:val="16"/>
          <w:szCs w:val="16"/>
        </w:rPr>
        <w:t>dpisywania umowy.</w:t>
      </w:r>
    </w:p>
    <w:p w:rsidR="009A3E4C" w:rsidRPr="00C20E90" w:rsidRDefault="00C20E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0E9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</w:t>
      </w:r>
      <w:r w:rsidRPr="00C20E9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(tzw. w.cz.), lub pisemne zobowiązan</w:t>
      </w:r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ie do przedłożenia </w:t>
      </w:r>
      <w:proofErr w:type="spellStart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ww</w:t>
      </w:r>
      <w:proofErr w:type="spellEnd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w chwili podpisywania  umowy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9A3E4C" w:rsidRDefault="00C20E90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1-3. </w:t>
      </w: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>..........................</w:t>
      </w: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</w:p>
    <w:sectPr w:rsidR="009A3E4C">
      <w:headerReference w:type="default" r:id="rId10"/>
      <w:pgSz w:w="11906" w:h="16838"/>
      <w:pgMar w:top="99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0E90">
      <w:pPr>
        <w:spacing w:after="0" w:line="240" w:lineRule="auto"/>
      </w:pPr>
      <w:r>
        <w:separator/>
      </w:r>
    </w:p>
  </w:endnote>
  <w:endnote w:type="continuationSeparator" w:id="0">
    <w:p w:rsidR="00000000" w:rsidRDefault="00C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0E90">
      <w:pPr>
        <w:spacing w:after="0" w:line="240" w:lineRule="auto"/>
      </w:pPr>
      <w:r>
        <w:separator/>
      </w:r>
    </w:p>
  </w:footnote>
  <w:footnote w:type="continuationSeparator" w:id="0">
    <w:p w:rsidR="00000000" w:rsidRDefault="00C2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4C" w:rsidRDefault="00C20E90">
    <w:pPr>
      <w:pStyle w:val="Nagwek"/>
      <w:rPr>
        <w:i/>
      </w:rPr>
    </w:pPr>
    <w:r>
      <w:rPr>
        <w:i/>
      </w:rPr>
      <w:t>PZOZ/DZP/0705/11K/24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86A"/>
    <w:multiLevelType w:val="multilevel"/>
    <w:tmpl w:val="8B3289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9967D31"/>
    <w:multiLevelType w:val="multilevel"/>
    <w:tmpl w:val="1298C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FC24CC"/>
    <w:multiLevelType w:val="multilevel"/>
    <w:tmpl w:val="9DB6FD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E0C68"/>
    <w:multiLevelType w:val="multilevel"/>
    <w:tmpl w:val="306AD9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67227B6"/>
    <w:multiLevelType w:val="multilevel"/>
    <w:tmpl w:val="3AA2E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4986C01"/>
    <w:multiLevelType w:val="multilevel"/>
    <w:tmpl w:val="6610D6D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2F577B"/>
    <w:multiLevelType w:val="multilevel"/>
    <w:tmpl w:val="95A8B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D855C65"/>
    <w:multiLevelType w:val="multilevel"/>
    <w:tmpl w:val="BF6AE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E5C11EF"/>
    <w:multiLevelType w:val="multilevel"/>
    <w:tmpl w:val="49803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160C1F"/>
    <w:multiLevelType w:val="multilevel"/>
    <w:tmpl w:val="54DE5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5440AC3"/>
    <w:multiLevelType w:val="multilevel"/>
    <w:tmpl w:val="1D04A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49713D2B"/>
    <w:multiLevelType w:val="multilevel"/>
    <w:tmpl w:val="9A3211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4D9222A1"/>
    <w:multiLevelType w:val="multilevel"/>
    <w:tmpl w:val="7EEC98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51212AC6"/>
    <w:multiLevelType w:val="multilevel"/>
    <w:tmpl w:val="3BD4C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5C4A4C7B"/>
    <w:multiLevelType w:val="multilevel"/>
    <w:tmpl w:val="A36CF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60265C01"/>
    <w:multiLevelType w:val="multilevel"/>
    <w:tmpl w:val="9F645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66CB5426"/>
    <w:multiLevelType w:val="multilevel"/>
    <w:tmpl w:val="20BAF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AB912AB"/>
    <w:multiLevelType w:val="multilevel"/>
    <w:tmpl w:val="C00AB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AF57DA3"/>
    <w:multiLevelType w:val="multilevel"/>
    <w:tmpl w:val="774C41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B1A1737"/>
    <w:multiLevelType w:val="multilevel"/>
    <w:tmpl w:val="898C30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CA708B9"/>
    <w:multiLevelType w:val="multilevel"/>
    <w:tmpl w:val="C0E4A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2230446"/>
    <w:multiLevelType w:val="multilevel"/>
    <w:tmpl w:val="2D8A68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85075D6"/>
    <w:multiLevelType w:val="multilevel"/>
    <w:tmpl w:val="BF50D5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9DA77D6"/>
    <w:multiLevelType w:val="multilevel"/>
    <w:tmpl w:val="2B4436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A82271E"/>
    <w:multiLevelType w:val="multilevel"/>
    <w:tmpl w:val="B99C14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9"/>
  </w:num>
  <w:num w:numId="6">
    <w:abstractNumId w:val="18"/>
  </w:num>
  <w:num w:numId="7">
    <w:abstractNumId w:val="1"/>
  </w:num>
  <w:num w:numId="8">
    <w:abstractNumId w:val="16"/>
  </w:num>
  <w:num w:numId="9">
    <w:abstractNumId w:val="3"/>
  </w:num>
  <w:num w:numId="10">
    <w:abstractNumId w:val="23"/>
  </w:num>
  <w:num w:numId="11">
    <w:abstractNumId w:val="22"/>
  </w:num>
  <w:num w:numId="12">
    <w:abstractNumId w:val="21"/>
  </w:num>
  <w:num w:numId="13">
    <w:abstractNumId w:val="2"/>
  </w:num>
  <w:num w:numId="14">
    <w:abstractNumId w:val="12"/>
  </w:num>
  <w:num w:numId="15">
    <w:abstractNumId w:val="20"/>
  </w:num>
  <w:num w:numId="16">
    <w:abstractNumId w:val="7"/>
  </w:num>
  <w:num w:numId="17">
    <w:abstractNumId w:val="14"/>
  </w:num>
  <w:num w:numId="18">
    <w:abstractNumId w:val="4"/>
  </w:num>
  <w:num w:numId="19">
    <w:abstractNumId w:val="11"/>
  </w:num>
  <w:num w:numId="20">
    <w:abstractNumId w:val="13"/>
  </w:num>
  <w:num w:numId="21">
    <w:abstractNumId w:val="24"/>
  </w:num>
  <w:num w:numId="22">
    <w:abstractNumId w:val="0"/>
  </w:num>
  <w:num w:numId="23">
    <w:abstractNumId w:val="15"/>
  </w:num>
  <w:num w:numId="24">
    <w:abstractNumId w:val="10"/>
  </w:num>
  <w:num w:numId="25">
    <w:abstractNumId w:val="17"/>
  </w:num>
  <w:num w:numId="26">
    <w:abstractNumId w:val="8"/>
    <w:lvlOverride w:ilvl="0">
      <w:startOverride w:val="1"/>
    </w:lvlOverride>
  </w:num>
  <w:num w:numId="27">
    <w:abstractNumId w:val="8"/>
  </w:num>
  <w:num w:numId="28">
    <w:abstractNumId w:val="8"/>
  </w:num>
  <w:num w:numId="29">
    <w:abstractNumId w:val="5"/>
    <w:lvlOverride w:ilvl="0">
      <w:startOverride w:val="1"/>
    </w:lvlOverride>
  </w:num>
  <w:num w:numId="30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1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2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3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4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5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6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7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8">
    <w:abstractNumId w:val="5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9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40">
    <w:abstractNumId w:val="8"/>
    <w:lvlOverride w:ilvl="0">
      <w:startOverride w:val="1"/>
    </w:lvlOverride>
  </w:num>
  <w:num w:numId="41">
    <w:abstractNumId w:val="8"/>
  </w:num>
  <w:num w:numId="4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4C"/>
    <w:rsid w:val="009A3E4C"/>
    <w:rsid w:val="00C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2204-2F2A-4D2E-8764-EAA19234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340992D8</Template>
  <TotalTime>433</TotalTime>
  <Pages>3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75</cp:revision>
  <cp:lastPrinted>2024-04-08T11:57:00Z</cp:lastPrinted>
  <dcterms:created xsi:type="dcterms:W3CDTF">2014-03-06T08:33:00Z</dcterms:created>
  <dcterms:modified xsi:type="dcterms:W3CDTF">2024-04-08T11:57:00Z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