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5F" w:rsidRDefault="00AC7961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EB265F" w:rsidRDefault="00AC7961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EB265F" w:rsidRDefault="00AC7961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 w:rsidR="00EB265F" w:rsidRDefault="00AC79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EB265F" w:rsidRDefault="00AC7961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EB265F" w:rsidRDefault="00AC7961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Przedmiot oferty</w:t>
      </w:r>
    </w:p>
    <w:p w:rsidR="00EB265F" w:rsidRDefault="00AC7961">
      <w:pPr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466BEE" w:rsidRDefault="00466BEE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974C9E" w:rsidRPr="00974C9E" w:rsidRDefault="00AC7961" w:rsidP="00974C9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 </w:t>
      </w:r>
      <w:r w:rsidR="00974C9E">
        <w:rPr>
          <w:rFonts w:ascii="Arial" w:hAnsi="Arial" w:cs="Arial"/>
          <w:b/>
          <w:bCs/>
          <w:sz w:val="20"/>
          <w:szCs w:val="20"/>
        </w:rPr>
        <w:t>Zadanie 1</w:t>
      </w:r>
    </w:p>
    <w:p w:rsidR="00CB2C28" w:rsidRDefault="00CB2C28" w:rsidP="00CB2C28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Świadczenie usług zdrowotnych w zakresie nocnej i świątecznej opieki zdrowotnej udzielanej w warunkach ambulatoryjnych oraz w miejscu zamieszkania lub pobytu świadczeniobiorcy – świadczenia pielęgniarskie do 120 godzin miesięcznie (7 osób)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974C9E" w:rsidRDefault="00974C9E" w:rsidP="00974C9E">
      <w:pPr>
        <w:pStyle w:val="Standard"/>
        <w:jc w:val="both"/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nr 2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Świadczenie usług zdrowotnych w zakresie pielęgniarki anestezjologicznej w Oddziale Anestezjologii </w:t>
      </w:r>
      <w:r>
        <w:rPr>
          <w:rFonts w:ascii="Arial" w:eastAsia="Times New Roman" w:hAnsi="Arial" w:cs="Arial"/>
          <w:sz w:val="19"/>
          <w:szCs w:val="19"/>
          <w:lang w:eastAsia="pl-PL"/>
        </w:rPr>
        <w:t>w wymiarze maksymalnie 12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0 godzin/miesiąc – 1 osoba.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 w:rsidRPr="00E0618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Zadanie 3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Świadczenie usług zdrowotnych przez lekarza w zakresie podstawowej opieki zdrowotnej, posiadającego uprawnienia do zbierania deklaracji pacjentów, świadczenie usług komercyjnych – Przychodnia ul. Zielona i Góry - w wymiarze maksymalnie 140 godzin miesięcznie/osobę – 1 osoba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 w:rsidRPr="00E06188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4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Świadczenie usług zdrowotnych przez lekarza w zakresie podstawowej opieki zdrowotnej, posiadającego uprawnienia do zbierania deklaracji pacjentów w wymiarze maksymalnie 160 godzin miesięcznie/osobę – 1 osoba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 w:rsidRPr="00E0618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Zadanie 5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sz w:val="19"/>
          <w:szCs w:val="19"/>
          <w:lang w:eastAsia="pl-PL"/>
        </w:rPr>
        <w:t>Udzielanie świadczeń zdrowotnych przez lekarza w zakresie gruźlicy i chorób płuc, konsultacji komercy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>j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nych oraz konsultacji dla Zakładu Medycyny Pracy w wymiarze nie większym niż 25 000 pkt w Poradni Pulmonologicznej, 15 konsultacji w Zakładzie Medycyny Pracy, 10 konsultacji komercyjnych – 1 osoba 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Arial" w:eastAsia="Arial" w:hAnsi="Arial"/>
          <w:b/>
          <w:bCs/>
          <w:sz w:val="20"/>
          <w:szCs w:val="20"/>
          <w:lang w:eastAsia="pl-PL"/>
        </w:rPr>
        <w:t xml:space="preserve"> </w:t>
      </w:r>
      <w:r w:rsidRPr="00E06188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Zadanie 6</w:t>
      </w:r>
    </w:p>
    <w:p w:rsidR="00CB2C28" w:rsidRPr="00E06188" w:rsidRDefault="00CB2C28" w:rsidP="00CB2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06188">
        <w:rPr>
          <w:rFonts w:ascii="Arial" w:eastAsia="Times New Roman" w:hAnsi="Arial" w:cs="Arial"/>
          <w:sz w:val="19"/>
          <w:szCs w:val="19"/>
          <w:lang w:eastAsia="pl-PL"/>
        </w:rPr>
        <w:t>Ś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wiadczenie usług zdrowotnych przez lekarza w zakresie</w:t>
      </w:r>
      <w:r w:rsidRPr="00E06188">
        <w:rPr>
          <w:rFonts w:ascii="Arial" w:eastAsia="Times New Roman" w:hAnsi="Arial" w:cs="Arial"/>
          <w:sz w:val="19"/>
          <w:szCs w:val="19"/>
          <w:lang w:eastAsia="pl-PL"/>
        </w:rPr>
        <w:t xml:space="preserve"> neonatologii w Oddziale Neonatologii (dyżury medyczne) według harmonogramu, w tym świadczenie usług w Poradni Neonatologicznej w przypadkach nieprzewidzianego braku personelu </w:t>
      </w:r>
      <w:r w:rsidRPr="00E061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wymiarze maksymalnie 150 godzin miesięcznie/osobę – 1 osoba </w:t>
      </w:r>
    </w:p>
    <w:p w:rsidR="00EB265F" w:rsidRDefault="00AC7961" w:rsidP="00561BD3">
      <w:pPr>
        <w:spacing w:before="240" w:after="120" w:line="240" w:lineRule="auto"/>
        <w:rPr>
          <w:rFonts w:ascii="Arial" w:eastAsia="Calibri" w:hAnsi="Arial" w:cs="Arial"/>
          <w:b/>
          <w:bCs/>
          <w:color w:val="000000"/>
          <w:szCs w:val="20"/>
        </w:rPr>
      </w:pPr>
      <w:r>
        <w:rPr>
          <w:rFonts w:ascii="Arial" w:eastAsia="Calibri" w:hAnsi="Arial" w:cs="Arial"/>
          <w:b/>
          <w:bCs/>
          <w:color w:val="000000"/>
          <w:szCs w:val="20"/>
          <w:highlight w:val="lightGray"/>
        </w:rPr>
        <w:t>Oferowana cena</w:t>
      </w:r>
    </w:p>
    <w:p w:rsidR="00974C9E" w:rsidRPr="00974C9E" w:rsidRDefault="00AC7961" w:rsidP="00974C9E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Zadanie nr 1 </w:t>
      </w:r>
      <w:r w:rsidR="00CB2C28">
        <w:rPr>
          <w:rFonts w:ascii="Arial" w:hAnsi="Arial" w:cs="Arial"/>
          <w:b/>
          <w:sz w:val="20"/>
          <w:szCs w:val="20"/>
          <w:u w:val="single"/>
        </w:rPr>
        <w:t>,2,3,4,6</w:t>
      </w:r>
    </w:p>
    <w:p w:rsidR="00974C9E" w:rsidRPr="00974C9E" w:rsidRDefault="00974C9E" w:rsidP="00974C9E">
      <w:pPr>
        <w:pStyle w:val="Akapitzlist"/>
        <w:numPr>
          <w:ilvl w:val="0"/>
          <w:numId w:val="44"/>
        </w:numPr>
        <w:spacing w:before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4C9E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974C9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74C9E">
        <w:rPr>
          <w:rFonts w:ascii="Arial" w:hAnsi="Arial" w:cs="Arial"/>
          <w:sz w:val="20"/>
          <w:szCs w:val="20"/>
          <w:lang w:eastAsia="pl-PL"/>
        </w:rPr>
        <w:t>zł brutto (słownie: …………………………………………………………….)</w:t>
      </w:r>
      <w:r w:rsidRPr="00974C9E">
        <w:rPr>
          <w:rFonts w:ascii="Arial" w:eastAsia="Times New Roman" w:hAnsi="Arial" w:cs="Arial"/>
          <w:sz w:val="20"/>
          <w:szCs w:val="20"/>
          <w:lang w:eastAsia="pl-PL"/>
        </w:rPr>
        <w:t xml:space="preserve"> za 1 godzinę udzielania świadczeń</w:t>
      </w:r>
    </w:p>
    <w:p w:rsidR="00974C9E" w:rsidRDefault="00974C9E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4C9E" w:rsidRDefault="00CB2C28" w:rsidP="00974C9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5</w:t>
      </w:r>
    </w:p>
    <w:p w:rsidR="00974C9E" w:rsidRPr="00EB4095" w:rsidRDefault="00974C9E" w:rsidP="00974C9E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>
        <w:rPr>
          <w:rFonts w:ascii="Arial" w:hAnsi="Arial" w:cs="Arial"/>
          <w:sz w:val="20"/>
          <w:szCs w:val="20"/>
        </w:rPr>
        <w:t xml:space="preserve"> ……………………………..…… zł brutto </w:t>
      </w:r>
      <w:r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…………………………………………………….)</w:t>
      </w:r>
      <w:r>
        <w:rPr>
          <w:rFonts w:ascii="Arial" w:hAnsi="Arial" w:cs="Arial"/>
          <w:sz w:val="20"/>
          <w:szCs w:val="20"/>
        </w:rPr>
        <w:t xml:space="preserve"> -</w:t>
      </w:r>
      <w:r w:rsidRPr="00EB4095">
        <w:rPr>
          <w:rFonts w:ascii="Arial" w:hAnsi="Arial" w:cs="Arial"/>
          <w:sz w:val="20"/>
          <w:szCs w:val="20"/>
        </w:rPr>
        <w:t xml:space="preserve"> za 1 punkt rozliczeniowy NFZ</w:t>
      </w:r>
    </w:p>
    <w:p w:rsidR="00974C9E" w:rsidRPr="00EB4095" w:rsidRDefault="00974C9E" w:rsidP="00974C9E">
      <w:pPr>
        <w:pStyle w:val="Akapitzlist"/>
        <w:spacing w:after="120" w:line="240" w:lineRule="auto"/>
        <w:ind w:left="284"/>
      </w:pPr>
    </w:p>
    <w:p w:rsidR="00974C9E" w:rsidRPr="00EB4095" w:rsidRDefault="00974C9E" w:rsidP="00974C9E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 w:rsidRPr="00EB4095">
        <w:rPr>
          <w:rFonts w:ascii="Arial" w:hAnsi="Arial" w:cs="Arial"/>
          <w:sz w:val="20"/>
          <w:szCs w:val="20"/>
        </w:rPr>
        <w:t xml:space="preserve"> ……………………………… zł brutto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……………………………………………………….)</w:t>
      </w:r>
      <w:r>
        <w:rPr>
          <w:rFonts w:ascii="Arial" w:hAnsi="Arial" w:cs="Arial"/>
          <w:sz w:val="20"/>
          <w:szCs w:val="20"/>
        </w:rPr>
        <w:t xml:space="preserve"> - </w:t>
      </w:r>
      <w:r w:rsidRPr="00EB4095">
        <w:rPr>
          <w:rFonts w:ascii="Arial" w:hAnsi="Arial" w:cs="Arial"/>
          <w:sz w:val="20"/>
          <w:szCs w:val="20"/>
        </w:rPr>
        <w:t>za 1 konsultację dla Zakładu Medycyny Pracy</w:t>
      </w:r>
    </w:p>
    <w:p w:rsidR="00974C9E" w:rsidRPr="00EB4095" w:rsidRDefault="00974C9E" w:rsidP="00974C9E">
      <w:pPr>
        <w:pStyle w:val="Akapitzlist"/>
        <w:rPr>
          <w:rFonts w:ascii="Arial" w:hAnsi="Arial" w:cs="Arial"/>
          <w:sz w:val="20"/>
          <w:szCs w:val="20"/>
        </w:rPr>
      </w:pPr>
    </w:p>
    <w:p w:rsidR="00974C9E" w:rsidRPr="00974C9E" w:rsidRDefault="00974C9E" w:rsidP="00974C9E">
      <w:pPr>
        <w:pStyle w:val="Akapitzlist"/>
        <w:numPr>
          <w:ilvl w:val="0"/>
          <w:numId w:val="38"/>
        </w:numPr>
        <w:spacing w:after="120" w:line="240" w:lineRule="auto"/>
        <w:ind w:left="284" w:hanging="284"/>
      </w:pPr>
      <w:r w:rsidRPr="00EB4095">
        <w:rPr>
          <w:rFonts w:ascii="Arial" w:hAnsi="Arial" w:cs="Arial"/>
          <w:sz w:val="20"/>
          <w:szCs w:val="20"/>
        </w:rPr>
        <w:t xml:space="preserve"> ……………………………… zł brutto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(słownie: ………………………………………………………….)</w:t>
      </w:r>
      <w:r w:rsidRPr="00EB409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 xml:space="preserve">- </w:t>
      </w:r>
      <w:r w:rsidRPr="00EB4095">
        <w:rPr>
          <w:rFonts w:ascii="Arial" w:hAnsi="Arial" w:cs="Arial"/>
          <w:sz w:val="20"/>
          <w:szCs w:val="20"/>
        </w:rPr>
        <w:t>za 1 konsultację w ramach usług komercyjnych</w:t>
      </w:r>
    </w:p>
    <w:p w:rsidR="00974C9E" w:rsidRPr="00974C9E" w:rsidRDefault="00974C9E" w:rsidP="00974C9E">
      <w:pPr>
        <w:spacing w:after="120" w:line="240" w:lineRule="auto"/>
      </w:pPr>
    </w:p>
    <w:p w:rsidR="00F36A10" w:rsidRPr="00F36A10" w:rsidRDefault="00F36A10" w:rsidP="00F36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265F" w:rsidRPr="001212FC" w:rsidRDefault="00AC7961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1212FC">
        <w:rPr>
          <w:rFonts w:ascii="Arial" w:eastAsia="Calibri" w:hAnsi="Arial" w:cs="Arial"/>
          <w:bCs/>
          <w:sz w:val="18"/>
          <w:szCs w:val="18"/>
          <w:u w:val="single"/>
        </w:rPr>
        <w:t>Oferent</w:t>
      </w:r>
      <w:r w:rsidRPr="001212FC">
        <w:rPr>
          <w:rFonts w:ascii="Arial" w:eastAsia="Calibri" w:hAnsi="Arial" w:cs="Arial"/>
          <w:sz w:val="18"/>
          <w:szCs w:val="18"/>
          <w:u w:val="single"/>
        </w:rPr>
        <w:t xml:space="preserve"> oświadcza, iż:</w:t>
      </w:r>
    </w:p>
    <w:p w:rsidR="00EB265F" w:rsidRPr="009042A7" w:rsidRDefault="00AC796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bCs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zapoznał się z ogłoszeniem o konkursie</w:t>
      </w:r>
      <w:r w:rsidRPr="009042A7">
        <w:rPr>
          <w:rFonts w:ascii="Arial" w:eastAsia="Calibri" w:hAnsi="Arial" w:cs="Arial"/>
          <w:color w:val="000000"/>
          <w:sz w:val="18"/>
          <w:szCs w:val="18"/>
        </w:rPr>
        <w:t xml:space="preserve">, a także z projektem umowy i </w:t>
      </w:r>
      <w:r w:rsidRPr="009042A7">
        <w:rPr>
          <w:rFonts w:ascii="Arial" w:eastAsia="Calibri" w:hAnsi="Arial" w:cs="Arial"/>
          <w:bCs/>
          <w:color w:val="000000"/>
          <w:sz w:val="18"/>
          <w:szCs w:val="18"/>
        </w:rPr>
        <w:t>nie zgłasza zastrzeżeń do ich treści</w:t>
      </w:r>
      <w:r w:rsidRPr="009042A7">
        <w:rPr>
          <w:rFonts w:ascii="Arial" w:eastAsia="Calibri" w:hAnsi="Arial" w:cs="Arial"/>
          <w:bCs/>
          <w:sz w:val="18"/>
          <w:szCs w:val="18"/>
        </w:rPr>
        <w:t>,</w:t>
      </w:r>
    </w:p>
    <w:p w:rsidR="00EB265F" w:rsidRPr="009042A7" w:rsidRDefault="00AC7961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zapoznał się ze wszystkimi koniecznymi informacjami, niezbędnymi do przygotowania oferty,</w:t>
      </w:r>
    </w:p>
    <w:p w:rsidR="00EB265F" w:rsidRPr="009042A7" w:rsidRDefault="00AC7961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EB265F" w:rsidRPr="009042A7" w:rsidRDefault="00AC7961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spełnia wszystkie warunki stawiane w ogłoszeniu,</w:t>
      </w:r>
    </w:p>
    <w:p w:rsidR="00EB265F" w:rsidRPr="009042A7" w:rsidRDefault="00AC7961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>wszystkie załączone kopie dokumentów są zgodne z aktualnym stanem faktycznym i prawnym,</w:t>
      </w:r>
    </w:p>
    <w:p w:rsidR="00EB265F" w:rsidRPr="009042A7" w:rsidRDefault="00AC7961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</w:rPr>
        <w:t xml:space="preserve">gwarantuje ciągłość, kompleksowość, dostępność i wysoką jakość świadczeń zdrowotnych będących przedmiotem niniejszej oferty, </w:t>
      </w:r>
    </w:p>
    <w:p w:rsidR="00EB265F" w:rsidRPr="009042A7" w:rsidRDefault="00AC7961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sz w:val="18"/>
          <w:szCs w:val="18"/>
          <w:lang w:eastAsia="pl-PL"/>
        </w:rPr>
        <w:t>uważa się za związanego ofertą przez okres 30 dni</w:t>
      </w:r>
      <w:r w:rsidRPr="009042A7">
        <w:rPr>
          <w:rFonts w:ascii="Arial" w:eastAsia="Calibri" w:hAnsi="Arial" w:cs="Arial"/>
          <w:sz w:val="18"/>
          <w:szCs w:val="18"/>
        </w:rPr>
        <w:t xml:space="preserve"> od</w:t>
      </w:r>
      <w:r w:rsidRPr="009042A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dnia upływu terminu składania ofert</w:t>
      </w:r>
      <w:r w:rsidRPr="009042A7">
        <w:rPr>
          <w:rFonts w:ascii="Arial" w:eastAsia="Calibri" w:hAnsi="Arial" w:cs="Arial"/>
          <w:sz w:val="18"/>
          <w:szCs w:val="18"/>
        </w:rPr>
        <w:t xml:space="preserve">, </w:t>
      </w:r>
    </w:p>
    <w:p w:rsidR="00EB265F" w:rsidRPr="009042A7" w:rsidRDefault="00AC7961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bCs/>
          <w:sz w:val="18"/>
          <w:szCs w:val="18"/>
        </w:rPr>
        <w:t>uwzględnił w cenie jednostkowej brutto wszystkie koszty niezbędne do realizacji świadczenia zdrowotnego,</w:t>
      </w:r>
    </w:p>
    <w:p w:rsidR="00EB265F" w:rsidRPr="009042A7" w:rsidRDefault="00AC7961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ma podpisanego kontraktu z NFZ na prowadzenie prywatnej praktyki - w przypadku posiadania prywatnej praktyki,</w:t>
      </w:r>
    </w:p>
    <w:p w:rsidR="00EB265F" w:rsidRPr="009042A7" w:rsidRDefault="00AC7961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ciąży na nim wyrok Sądów Powszechnych ani Sądów Lekarskich i nie toczy się przeciwko niemu żadne postępowanie przygotowawcze w zakresie prawa wykonywania zawodu lekarza</w:t>
      </w:r>
    </w:p>
    <w:p w:rsidR="00EB265F" w:rsidRPr="009042A7" w:rsidRDefault="00AC796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18"/>
          <w:szCs w:val="18"/>
        </w:rPr>
      </w:pPr>
      <w:r w:rsidRPr="009042A7">
        <w:rPr>
          <w:rFonts w:ascii="Arial" w:eastAsia="Calibri" w:hAnsi="Arial" w:cs="Arial"/>
          <w:color w:val="000000"/>
          <w:sz w:val="18"/>
          <w:szCs w:val="18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561BD3" w:rsidRDefault="00561BD3" w:rsidP="00561B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</w:pPr>
    </w:p>
    <w:p w:rsidR="00EB265F" w:rsidRDefault="00AC7961" w:rsidP="00561B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highlight w:val="lightGray"/>
        </w:rPr>
        <w:t xml:space="preserve"> Załączniki</w:t>
      </w:r>
    </w:p>
    <w:p w:rsidR="00974C9E" w:rsidRPr="00974C9E" w:rsidRDefault="00AC7961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eastAsia="Calibri" w:hAnsi="Arial" w:cs="Arial"/>
          <w:sz w:val="18"/>
          <w:szCs w:val="18"/>
        </w:rPr>
        <w:t xml:space="preserve">kopia prawa wykonywania zawodu* 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dokumentów potwierdzających specjalizacje*</w:t>
      </w:r>
    </w:p>
    <w:p w:rsidR="00974C9E" w:rsidRPr="00974C9E" w:rsidRDefault="00974C9E" w:rsidP="00D621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 xml:space="preserve">kopię dokumentu potwierdzającego wpis do właściwego rejestru praktyk lekarskich*/ pielęgniarskich* </w:t>
      </w:r>
    </w:p>
    <w:p w:rsidR="00EB265F" w:rsidRPr="00974C9E" w:rsidRDefault="00AC7961" w:rsidP="00D621B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974C9E">
          <w:rPr>
            <w:rStyle w:val="czeinternetowe"/>
            <w:rFonts w:ascii="Arial" w:hAnsi="Arial" w:cs="Arial"/>
            <w:color w:val="auto"/>
            <w:sz w:val="18"/>
            <w:szCs w:val="18"/>
            <w:u w:val="none"/>
          </w:rPr>
          <w:t>www.ceidg.gov.pl</w:t>
        </w:r>
      </w:hyperlink>
      <w:r w:rsidRPr="00974C9E">
        <w:rPr>
          <w:rFonts w:ascii="Arial" w:hAnsi="Arial" w:cs="Arial"/>
          <w:sz w:val="18"/>
          <w:szCs w:val="18"/>
        </w:rPr>
        <w:t> nie starszy niż 1 miesiąc licząc od daty złożenia oferty)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74C9E">
        <w:rPr>
          <w:rFonts w:ascii="Arial" w:hAnsi="Arial" w:cs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 w:rsidR="00EB265F" w:rsidRPr="00974C9E" w:rsidRDefault="00AC7961" w:rsidP="00D621BC">
      <w:pPr>
        <w:pStyle w:val="Tekstpodstawowy"/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bookmarkStart w:id="0" w:name="__DdeLink__133699_3626390542"/>
      <w:r w:rsidRPr="00974C9E">
        <w:rPr>
          <w:rFonts w:ascii="Arial" w:eastAsia="Calibri" w:hAnsi="Arial" w:cs="Arial"/>
          <w:sz w:val="18"/>
          <w:szCs w:val="18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974C9E">
        <w:rPr>
          <w:rFonts w:ascii="Arial" w:eastAsia="Calibri" w:hAnsi="Arial" w:cs="Arial"/>
          <w:sz w:val="18"/>
          <w:szCs w:val="18"/>
        </w:rPr>
        <w:t>ww</w:t>
      </w:r>
      <w:proofErr w:type="spellEnd"/>
      <w:r w:rsidRPr="00974C9E">
        <w:rPr>
          <w:rFonts w:ascii="Arial" w:eastAsia="Calibri" w:hAnsi="Arial" w:cs="Arial"/>
          <w:sz w:val="18"/>
          <w:szCs w:val="18"/>
        </w:rPr>
        <w:t xml:space="preserve"> w chwili podpisywania  umowy</w:t>
      </w:r>
      <w:bookmarkEnd w:id="0"/>
    </w:p>
    <w:p w:rsidR="00CB2C28" w:rsidRDefault="00CB2C28" w:rsidP="00CB2C28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EB265F" w:rsidRPr="00CB2C28" w:rsidRDefault="00CB2C28" w:rsidP="00CB2C28">
      <w:pPr>
        <w:pStyle w:val="Akapitzlist"/>
        <w:spacing w:line="240" w:lineRule="auto"/>
        <w:ind w:left="36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W przypadku Oferentów, którzy w okresie ostatnich 12 miesięcy świadczyli usługi w powyższym zakresie na rzecz Udzielającego Zamówienia, Oferent nie musi dołączać dokumentów wymienionych w pkt 1-</w:t>
      </w:r>
      <w:r>
        <w:rPr>
          <w:rFonts w:ascii="Arial" w:eastAsia="Calibri" w:hAnsi="Arial" w:cs="Arial"/>
          <w:i/>
          <w:color w:val="000000"/>
          <w:sz w:val="16"/>
          <w:szCs w:val="16"/>
        </w:rPr>
        <w:t>7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EB265F" w:rsidRPr="00CB2C28" w:rsidRDefault="00AC7961" w:rsidP="00CB2C28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</w:t>
      </w:r>
      <w:bookmarkStart w:id="1" w:name="_GoBack"/>
      <w:r w:rsidRPr="00CB2C28">
        <w:rPr>
          <w:rFonts w:ascii="Arial" w:eastAsia="Calibri" w:hAnsi="Arial" w:cs="Arial"/>
          <w:i/>
          <w:color w:val="000000"/>
          <w:sz w:val="16"/>
          <w:szCs w:val="16"/>
        </w:rPr>
        <w:t>skreślić jeżeli nie dotyczy</w:t>
      </w:r>
      <w:bookmarkEnd w:id="1"/>
    </w:p>
    <w:p w:rsidR="00974C9E" w:rsidRDefault="00974C9E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…………………………………………….</w:t>
      </w:r>
    </w:p>
    <w:p w:rsidR="00EB265F" w:rsidRDefault="00AC7961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Miejscowość i data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EB265F" w:rsidRDefault="00AC7961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sectPr w:rsidR="00EB265F">
      <w:headerReference w:type="default" r:id="rId10"/>
      <w:pgSz w:w="11906" w:h="16838"/>
      <w:pgMar w:top="1110" w:right="1417" w:bottom="851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28" w:rsidRDefault="00CB2C28">
      <w:pPr>
        <w:spacing w:after="0" w:line="240" w:lineRule="auto"/>
      </w:pPr>
      <w:r>
        <w:separator/>
      </w:r>
    </w:p>
  </w:endnote>
  <w:endnote w:type="continuationSeparator" w:id="0">
    <w:p w:rsidR="00CB2C28" w:rsidRDefault="00CB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28" w:rsidRDefault="00CB2C28">
      <w:pPr>
        <w:spacing w:after="0" w:line="240" w:lineRule="auto"/>
      </w:pPr>
      <w:r>
        <w:separator/>
      </w:r>
    </w:p>
  </w:footnote>
  <w:footnote w:type="continuationSeparator" w:id="0">
    <w:p w:rsidR="00CB2C28" w:rsidRDefault="00CB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28" w:rsidRDefault="00CB2C28">
    <w:pPr>
      <w:pStyle w:val="Nagwek"/>
    </w:pPr>
    <w:r>
      <w:t>PZOZ/DZP/0705/08K/24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ymbol" w:hAnsi="Arial" w:cs="Arial"/>
        <w:b/>
        <w:i/>
        <w:sz w:val="20"/>
        <w:szCs w:val="20"/>
        <w:lang w:eastAsia="pl-PL"/>
      </w:rPr>
    </w:lvl>
  </w:abstractNum>
  <w:abstractNum w:abstractNumId="1">
    <w:nsid w:val="04EC115F"/>
    <w:multiLevelType w:val="multilevel"/>
    <w:tmpl w:val="498CD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6B33A40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072E125F"/>
    <w:multiLevelType w:val="multilevel"/>
    <w:tmpl w:val="122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C068EA"/>
    <w:multiLevelType w:val="multilevel"/>
    <w:tmpl w:val="50B247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AA050C6"/>
    <w:multiLevelType w:val="multilevel"/>
    <w:tmpl w:val="F998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4AB1757"/>
    <w:multiLevelType w:val="multilevel"/>
    <w:tmpl w:val="1AAA6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72771FE"/>
    <w:multiLevelType w:val="hybridMultilevel"/>
    <w:tmpl w:val="B1F82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55B9B"/>
    <w:multiLevelType w:val="multilevel"/>
    <w:tmpl w:val="2D3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A781EA4"/>
    <w:multiLevelType w:val="multilevel"/>
    <w:tmpl w:val="5AC6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5F322A"/>
    <w:multiLevelType w:val="hybridMultilevel"/>
    <w:tmpl w:val="9C2A8572"/>
    <w:lvl w:ilvl="0" w:tplc="AAE4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03A7"/>
    <w:multiLevelType w:val="multilevel"/>
    <w:tmpl w:val="74E04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1CF21BD3"/>
    <w:multiLevelType w:val="multilevel"/>
    <w:tmpl w:val="52C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1AE38C7"/>
    <w:multiLevelType w:val="multilevel"/>
    <w:tmpl w:val="F5E605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91E2D68"/>
    <w:multiLevelType w:val="multilevel"/>
    <w:tmpl w:val="635AE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3A895ACE"/>
    <w:multiLevelType w:val="multilevel"/>
    <w:tmpl w:val="8FB475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CA71A24"/>
    <w:multiLevelType w:val="hybridMultilevel"/>
    <w:tmpl w:val="2192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33476"/>
    <w:multiLevelType w:val="multilevel"/>
    <w:tmpl w:val="9F1466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B6FAE"/>
    <w:multiLevelType w:val="hybridMultilevel"/>
    <w:tmpl w:val="2E782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2515A"/>
    <w:multiLevelType w:val="multilevel"/>
    <w:tmpl w:val="52F87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4FE82B4B"/>
    <w:multiLevelType w:val="multilevel"/>
    <w:tmpl w:val="4936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51322649"/>
    <w:multiLevelType w:val="hybridMultilevel"/>
    <w:tmpl w:val="493E1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C21D7C"/>
    <w:multiLevelType w:val="multilevel"/>
    <w:tmpl w:val="C34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C6727F7"/>
    <w:multiLevelType w:val="multilevel"/>
    <w:tmpl w:val="CC7400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nsid w:val="5EBC2546"/>
    <w:multiLevelType w:val="multilevel"/>
    <w:tmpl w:val="60E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C572766"/>
    <w:multiLevelType w:val="multilevel"/>
    <w:tmpl w:val="7D521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76E33D70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7BDA356E"/>
    <w:multiLevelType w:val="multilevel"/>
    <w:tmpl w:val="E51C0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9">
    <w:nsid w:val="7ED92AF3"/>
    <w:multiLevelType w:val="multilevel"/>
    <w:tmpl w:val="7DB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26"/>
  </w:num>
  <w:num w:numId="10">
    <w:abstractNumId w:val="20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23"/>
  </w:num>
  <w:num w:numId="17">
    <w:abstractNumId w:val="8"/>
  </w:num>
  <w:num w:numId="18">
    <w:abstractNumId w:val="9"/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"/>
  </w:num>
  <w:num w:numId="35">
    <w:abstractNumId w:val="27"/>
  </w:num>
  <w:num w:numId="36">
    <w:abstractNumId w:val="25"/>
  </w:num>
  <w:num w:numId="37">
    <w:abstractNumId w:val="29"/>
  </w:num>
  <w:num w:numId="38">
    <w:abstractNumId w:val="7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7"/>
  </w:num>
  <w:num w:numId="43">
    <w:abstractNumId w:val="19"/>
  </w:num>
  <w:num w:numId="44">
    <w:abstractNumId w:val="1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001E2C"/>
    <w:rsid w:val="000C0F00"/>
    <w:rsid w:val="001212FC"/>
    <w:rsid w:val="001B174E"/>
    <w:rsid w:val="002A12B9"/>
    <w:rsid w:val="002D6A13"/>
    <w:rsid w:val="003D453D"/>
    <w:rsid w:val="00446CB3"/>
    <w:rsid w:val="00466BEE"/>
    <w:rsid w:val="004A1AC2"/>
    <w:rsid w:val="00561BD3"/>
    <w:rsid w:val="00695BC2"/>
    <w:rsid w:val="006B3393"/>
    <w:rsid w:val="007D61BD"/>
    <w:rsid w:val="009042A7"/>
    <w:rsid w:val="00930AB9"/>
    <w:rsid w:val="00972A26"/>
    <w:rsid w:val="00974C9E"/>
    <w:rsid w:val="00AC7961"/>
    <w:rsid w:val="00B02814"/>
    <w:rsid w:val="00B960A7"/>
    <w:rsid w:val="00CB2C28"/>
    <w:rsid w:val="00D621BC"/>
    <w:rsid w:val="00E966E4"/>
    <w:rsid w:val="00EB265F"/>
    <w:rsid w:val="00EB4095"/>
    <w:rsid w:val="00F36A10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3577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561BD3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61BD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353A-587B-4ABD-B194-8D74B0BC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A3A8547A</Template>
  <TotalTime>541</TotalTime>
  <Pages>2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108</cp:revision>
  <cp:lastPrinted>2024-03-12T10:59:00Z</cp:lastPrinted>
  <dcterms:created xsi:type="dcterms:W3CDTF">2014-03-06T08:33:00Z</dcterms:created>
  <dcterms:modified xsi:type="dcterms:W3CDTF">2024-03-12T11:08:00Z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