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D6" w:rsidRDefault="00EF0271">
      <w:pPr>
        <w:keepNext/>
        <w:shd w:val="pct20" w:color="auto" w:fill="FFFFFF"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sz w:val="26"/>
          <w:szCs w:val="26"/>
          <w:lang w:eastAsia="pl-PL"/>
        </w:rPr>
        <w:t>FORMULARZ OFERTY</w:t>
      </w:r>
    </w:p>
    <w:p w:rsidR="009B42D6" w:rsidRDefault="00EF0271">
      <w:pPr>
        <w:spacing w:before="240" w:after="0"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>Dane Oferenta:</w:t>
      </w:r>
    </w:p>
    <w:p w:rsidR="009B42D6" w:rsidRDefault="00EF0271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 w:rsidR="009B42D6" w:rsidRDefault="00EF0271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 w:rsidR="009B42D6" w:rsidRDefault="00EF0271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 w:rsidR="009B42D6" w:rsidRDefault="00EF0271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 w:rsidR="009B42D6" w:rsidRDefault="00EF0271">
      <w:pPr>
        <w:spacing w:after="0" w:line="48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sz w:val="20"/>
          <w:szCs w:val="20"/>
          <w:lang w:val="de-DE" w:eastAsia="pl-PL"/>
        </w:rPr>
        <w:t xml:space="preserve">http:// ..................................................... </w:t>
      </w:r>
      <w:proofErr w:type="spellStart"/>
      <w:r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>
        <w:rPr>
          <w:rFonts w:ascii="Arial" w:eastAsia="Times New Roman" w:hAnsi="Arial" w:cs="Arial"/>
          <w:sz w:val="20"/>
          <w:szCs w:val="20"/>
          <w:lang w:val="de-DE" w:eastAsia="pl-PL"/>
        </w:rPr>
        <w:t>: .......................................................................................</w:t>
      </w:r>
    </w:p>
    <w:p w:rsidR="009B42D6" w:rsidRDefault="00EF0271">
      <w:pPr>
        <w:spacing w:after="0" w:line="48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 w:rsidR="009B42D6" w:rsidRDefault="00EF0271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Osoba upoważniona do kontaktów: ........................................................... tel. ........................................</w:t>
      </w:r>
    </w:p>
    <w:p w:rsidR="009B42D6" w:rsidRDefault="00EF0271">
      <w:pPr>
        <w:spacing w:before="120"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 w:rsidR="009B42D6" w:rsidRDefault="00EF0271">
      <w:pPr>
        <w:spacing w:before="120" w:after="0" w:line="240" w:lineRule="auto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Płocki Zakład Opieki Zdrowotnej Sp. z o.o.</w:t>
      </w:r>
    </w:p>
    <w:p w:rsidR="009B42D6" w:rsidRDefault="00EF0271">
      <w:pPr>
        <w:spacing w:after="0" w:line="240" w:lineRule="auto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ul. Kościuszki 28</w:t>
      </w:r>
    </w:p>
    <w:p w:rsidR="009B42D6" w:rsidRDefault="00EF0271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sz w:val="20"/>
        </w:rPr>
        <w:t>09-402 Płock</w:t>
      </w:r>
    </w:p>
    <w:p w:rsidR="009B42D6" w:rsidRDefault="00EF0271">
      <w:pPr>
        <w:spacing w:before="240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lightGray"/>
        </w:rPr>
        <w:t>Przedmiot oferty</w:t>
      </w:r>
    </w:p>
    <w:p w:rsidR="009B42D6" w:rsidRDefault="00EF0271">
      <w:pPr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zakresie: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(proszę wybrać zadanie przez oznaczenie go „X”):</w:t>
      </w:r>
    </w:p>
    <w:p w:rsidR="009B42D6" w:rsidRDefault="009B42D6">
      <w:pPr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9B42D6" w:rsidRDefault="00EF0271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 </w:t>
      </w:r>
      <w:r>
        <w:rPr>
          <w:rFonts w:ascii="Arial" w:eastAsia="Calibri" w:hAnsi="Arial" w:cs="Arial"/>
          <w:b/>
          <w:sz w:val="20"/>
          <w:szCs w:val="20"/>
        </w:rPr>
        <w:t>Zadanie 1.</w:t>
      </w:r>
    </w:p>
    <w:p w:rsidR="009B42D6" w:rsidRDefault="00EF0271">
      <w:pPr>
        <w:spacing w:after="0" w:line="240" w:lineRule="auto"/>
        <w:jc w:val="both"/>
      </w:pPr>
      <w:r>
        <w:rPr>
          <w:rFonts w:ascii="Arial" w:eastAsia="Calibri" w:hAnsi="Arial" w:cs="Arial"/>
          <w:sz w:val="20"/>
          <w:szCs w:val="20"/>
        </w:rPr>
        <w:t xml:space="preserve">Udzielanie świadczeń zdrowotnych </w:t>
      </w:r>
      <w:r>
        <w:rPr>
          <w:rFonts w:ascii="Arial" w:eastAsia="Times New Roman" w:hAnsi="Arial" w:cs="Arial"/>
          <w:sz w:val="20"/>
          <w:szCs w:val="20"/>
          <w:lang w:eastAsia="pl-PL"/>
        </w:rPr>
        <w:t>w zakresie</w:t>
      </w:r>
      <w:r>
        <w:rPr>
          <w:rFonts w:ascii="Arial" w:eastAsia="Calibri" w:hAnsi="Arial" w:cs="Arial"/>
          <w:sz w:val="20"/>
          <w:szCs w:val="20"/>
        </w:rPr>
        <w:t xml:space="preserve"> anestezjologii i intensywnej terapii na rzecz pacjentów Płockiego Zakładu Opieki Zdrowotnej Sp. z o.o. - wykonywanie procedur medycznych, min. 50 godzin max.  100 godzin miesięcznie- </w:t>
      </w:r>
      <w:r w:rsidRPr="00D96281">
        <w:rPr>
          <w:rFonts w:ascii="Arial" w:eastAsia="Calibri" w:hAnsi="Arial" w:cs="Arial"/>
          <w:b/>
          <w:sz w:val="20"/>
          <w:szCs w:val="20"/>
        </w:rPr>
        <w:t>2 osoby</w:t>
      </w:r>
    </w:p>
    <w:p w:rsidR="009B42D6" w:rsidRDefault="009B42D6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9B42D6" w:rsidRDefault="00EF0271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 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Zadanie </w:t>
      </w:r>
      <w:r>
        <w:rPr>
          <w:rFonts w:ascii="Arial" w:hAnsi="Arial" w:cs="Arial"/>
          <w:b/>
          <w:bCs/>
          <w:sz w:val="20"/>
          <w:szCs w:val="20"/>
        </w:rPr>
        <w:t>2</w:t>
      </w:r>
    </w:p>
    <w:p w:rsidR="009B42D6" w:rsidRDefault="00EF0271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Udzielanie świadczeń zdrowotnych </w:t>
      </w:r>
      <w:r>
        <w:rPr>
          <w:rFonts w:ascii="Arial" w:eastAsia="Times New Roman" w:hAnsi="Arial" w:cs="Arial"/>
          <w:sz w:val="20"/>
          <w:szCs w:val="20"/>
          <w:lang w:eastAsia="pl-PL"/>
        </w:rPr>
        <w:t>w zakresie</w:t>
      </w:r>
      <w:r>
        <w:rPr>
          <w:rFonts w:ascii="Arial" w:eastAsia="Calibri" w:hAnsi="Arial" w:cs="Arial"/>
          <w:sz w:val="20"/>
          <w:szCs w:val="20"/>
        </w:rPr>
        <w:t xml:space="preserve"> anestezjologii i intensywnej terapii na rzecz pacjentów Płockiego Zakładu Opieki Zdrowotnej Sp. z o.o. - wykonywanie procedur medycznych oraz pełnienie dyżurów medycznych (w tym co najmniej 1 dyżur w soboty i dni świąteczne), max liczba godzin  </w:t>
      </w:r>
      <w:r>
        <w:rPr>
          <w:rFonts w:ascii="Arial" w:hAnsi="Arial" w:cs="Arial"/>
          <w:sz w:val="20"/>
          <w:szCs w:val="20"/>
        </w:rPr>
        <w:t>240 godzin/na osobę</w:t>
      </w:r>
      <w:r>
        <w:rPr>
          <w:rFonts w:ascii="Arial" w:eastAsia="Calibri" w:hAnsi="Arial" w:cs="Arial"/>
          <w:sz w:val="20"/>
          <w:szCs w:val="20"/>
        </w:rPr>
        <w:t xml:space="preserve"> w skali miesiąca  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 xml:space="preserve">7 </w:t>
      </w:r>
      <w:r>
        <w:rPr>
          <w:rFonts w:ascii="Arial" w:eastAsia="Calibri" w:hAnsi="Arial" w:cs="Arial"/>
          <w:b/>
          <w:bCs/>
          <w:sz w:val="20"/>
          <w:szCs w:val="20"/>
        </w:rPr>
        <w:t>osób</w:t>
      </w:r>
    </w:p>
    <w:p w:rsidR="009B42D6" w:rsidRDefault="009B42D6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9B42D6" w:rsidRDefault="00EF0271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</w:t>
      </w:r>
    </w:p>
    <w:p w:rsidR="009B42D6" w:rsidRDefault="00EF0271">
      <w:pPr>
        <w:spacing w:before="240" w:after="12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lightGray"/>
        </w:rPr>
        <w:t>Oferowana cena</w:t>
      </w:r>
    </w:p>
    <w:p w:rsidR="009B42D6" w:rsidRDefault="00EF0271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Cs/>
          <w:sz w:val="20"/>
          <w:szCs w:val="20"/>
        </w:rPr>
        <w:t>Oferowane wynagrodzenie wynosi: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:rsidR="009B42D6" w:rsidRDefault="009B42D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9B42D6" w:rsidRDefault="00EF0271">
      <w:pPr>
        <w:numPr>
          <w:ilvl w:val="0"/>
          <w:numId w:val="1"/>
        </w:numPr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 1 godzinę  udzielania świadczeń </w:t>
      </w:r>
      <w:r>
        <w:rPr>
          <w:rFonts w:ascii="Arial" w:hAnsi="Arial" w:cs="Arial"/>
          <w:sz w:val="20"/>
          <w:szCs w:val="20"/>
        </w:rPr>
        <w:t xml:space="preserve"> - ………..…………….… zł brutto </w:t>
      </w:r>
      <w:r w:rsidR="00D96281">
        <w:rPr>
          <w:rFonts w:ascii="Arial" w:hAnsi="Arial" w:cs="Arial"/>
          <w:sz w:val="20"/>
          <w:szCs w:val="20"/>
        </w:rPr>
        <w:t>przez pierwsze 12 miesięcy udzielania świadczeń</w:t>
      </w:r>
    </w:p>
    <w:p w:rsidR="009B42D6" w:rsidRDefault="00EF0271">
      <w:pPr>
        <w:spacing w:before="120"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(słownie: …………………………………………….………</w:t>
      </w:r>
      <w:r w:rsidR="00A8226F">
        <w:rPr>
          <w:rFonts w:ascii="Arial" w:hAnsi="Arial" w:cs="Arial"/>
          <w:sz w:val="20"/>
          <w:szCs w:val="20"/>
        </w:rPr>
        <w:t>………………………………….</w:t>
      </w:r>
      <w:r>
        <w:rPr>
          <w:rFonts w:ascii="Arial" w:hAnsi="Arial" w:cs="Arial"/>
          <w:sz w:val="20"/>
          <w:szCs w:val="20"/>
        </w:rPr>
        <w:t>…..)</w:t>
      </w:r>
    </w:p>
    <w:p w:rsidR="00D96281" w:rsidRDefault="00D96281" w:rsidP="00D96281">
      <w:pPr>
        <w:numPr>
          <w:ilvl w:val="0"/>
          <w:numId w:val="1"/>
        </w:numPr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 1 godzinę  udzielania świadczeń </w:t>
      </w:r>
      <w:r>
        <w:rPr>
          <w:rFonts w:ascii="Arial" w:hAnsi="Arial" w:cs="Arial"/>
          <w:sz w:val="20"/>
          <w:szCs w:val="20"/>
        </w:rPr>
        <w:t xml:space="preserve"> - ………..…………….… zł brutto </w:t>
      </w:r>
      <w:r>
        <w:rPr>
          <w:rFonts w:ascii="Arial" w:hAnsi="Arial" w:cs="Arial"/>
          <w:sz w:val="20"/>
          <w:szCs w:val="20"/>
        </w:rPr>
        <w:t>od 13 do 24 miesiąca udzielania świadczeń</w:t>
      </w:r>
    </w:p>
    <w:p w:rsidR="00D96281" w:rsidRPr="00D96281" w:rsidRDefault="00D96281" w:rsidP="00D96281">
      <w:pPr>
        <w:spacing w:before="120"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D96281">
        <w:rPr>
          <w:rFonts w:ascii="Arial" w:hAnsi="Arial" w:cs="Arial"/>
          <w:sz w:val="20"/>
          <w:szCs w:val="20"/>
        </w:rPr>
        <w:t>słownie: …………………………………………….……</w:t>
      </w:r>
      <w:r w:rsidR="00A8226F">
        <w:rPr>
          <w:rFonts w:ascii="Arial" w:hAnsi="Arial" w:cs="Arial"/>
          <w:sz w:val="20"/>
          <w:szCs w:val="20"/>
        </w:rPr>
        <w:t>…………………………………</w:t>
      </w:r>
      <w:r w:rsidRPr="00D96281">
        <w:rPr>
          <w:rFonts w:ascii="Arial" w:hAnsi="Arial" w:cs="Arial"/>
          <w:sz w:val="20"/>
          <w:szCs w:val="20"/>
        </w:rPr>
        <w:t>……..)</w:t>
      </w:r>
    </w:p>
    <w:p w:rsidR="00D96281" w:rsidRPr="00D96281" w:rsidRDefault="00D96281" w:rsidP="00D96281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42D6" w:rsidRDefault="00EF0271">
      <w:pPr>
        <w:spacing w:before="120"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deklarowana liczba godzin w miesiącu -</w:t>
      </w:r>
      <w:r>
        <w:rPr>
          <w:rFonts w:ascii="Arial" w:hAnsi="Arial" w:cs="Arial"/>
          <w:sz w:val="20"/>
          <w:szCs w:val="20"/>
        </w:rPr>
        <w:t xml:space="preserve"> ……………………………………….. </w:t>
      </w:r>
    </w:p>
    <w:p w:rsidR="009B42D6" w:rsidRDefault="00EF0271">
      <w:pPr>
        <w:spacing w:before="120" w:after="0" w:line="24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(nie większa niż 240 h, nie mniejsza niż 50 h)</w:t>
      </w:r>
    </w:p>
    <w:p w:rsidR="009B42D6" w:rsidRDefault="009B42D6">
      <w:pPr>
        <w:spacing w:after="0" w:line="240" w:lineRule="auto"/>
        <w:ind w:left="64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42D6" w:rsidRDefault="00EF0271">
      <w:pPr>
        <w:spacing w:after="0" w:line="240" w:lineRule="auto"/>
        <w:ind w:left="64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i/>
          <w:color w:val="000000"/>
          <w:sz w:val="20"/>
          <w:szCs w:val="20"/>
          <w:lang w:eastAsia="pl-PL"/>
        </w:rPr>
        <w:t>Wyrażam zgodę na świadczenie usług w zakresie anestezjologii i intensywnej terapii przy komercyjnych zabiegach operacyjnego usuwania zaćmy, zgodnie z ogłoszeniem:</w:t>
      </w:r>
    </w:p>
    <w:p w:rsidR="009B42D6" w:rsidRDefault="00EF0271">
      <w:pPr>
        <w:spacing w:after="0" w:line="240" w:lineRule="auto"/>
        <w:ind w:left="107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 TAK</w:t>
      </w:r>
    </w:p>
    <w:p w:rsidR="009B42D6" w:rsidRDefault="00EF0271">
      <w:pPr>
        <w:spacing w:after="0" w:line="240" w:lineRule="auto"/>
        <w:ind w:left="107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 NIE</w:t>
      </w:r>
    </w:p>
    <w:p w:rsidR="009B42D6" w:rsidRDefault="009B42D6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B42D6" w:rsidRDefault="009B42D6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B42D6" w:rsidRDefault="009B42D6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B42D6" w:rsidRDefault="00EF0271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>Oświadczenia Oferenta: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:rsidR="009B42D6" w:rsidRDefault="00EF027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Oferent</w:t>
      </w:r>
      <w:r>
        <w:rPr>
          <w:rFonts w:ascii="Arial" w:eastAsia="Calibri" w:hAnsi="Arial" w:cs="Arial"/>
          <w:sz w:val="20"/>
          <w:szCs w:val="20"/>
        </w:rPr>
        <w:t xml:space="preserve"> oświadcza, iż:</w:t>
      </w:r>
    </w:p>
    <w:p w:rsidR="009B42D6" w:rsidRDefault="00EF0271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zapoznał się z ogłoszeniem o konkursie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, a także z projektem umowy i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>nie zgłasza zastrzeżeń do ich treści</w:t>
      </w:r>
      <w:r>
        <w:rPr>
          <w:rFonts w:ascii="Arial" w:eastAsia="Calibri" w:hAnsi="Arial" w:cs="Arial"/>
          <w:bCs/>
          <w:sz w:val="20"/>
          <w:szCs w:val="20"/>
        </w:rPr>
        <w:t>,</w:t>
      </w:r>
    </w:p>
    <w:p w:rsidR="009B42D6" w:rsidRDefault="00EF0271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zapoznał się ze wszystkimi koniecznymi informacjami, niezbędnymi do przygotowania oferty,</w:t>
      </w:r>
    </w:p>
    <w:p w:rsidR="009B42D6" w:rsidRDefault="00EF0271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 w:rsidR="009B42D6" w:rsidRDefault="00EF0271">
      <w:pPr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spełnia wszystkie warunki stawiane w ogłoszeniu,</w:t>
      </w:r>
    </w:p>
    <w:p w:rsidR="009B42D6" w:rsidRDefault="00EF0271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wszystkie załączone kopie dokumentów są zgodne z aktualnym stanem faktycznym i prawnym,</w:t>
      </w:r>
    </w:p>
    <w:p w:rsidR="009B42D6" w:rsidRDefault="00EF0271">
      <w:pPr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gwarantuje ciągłość, kompleksowość, dostępność i wysoką jakość świadczeń zdrowotnych będących przedmiotem niniejszej oferty, </w:t>
      </w:r>
    </w:p>
    <w:p w:rsidR="009B42D6" w:rsidRDefault="00EF0271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uważa się za związanego ofertą przez okres 30 dni</w:t>
      </w:r>
      <w:r>
        <w:rPr>
          <w:rFonts w:ascii="Arial" w:eastAsia="Calibri" w:hAnsi="Arial" w:cs="Arial"/>
          <w:sz w:val="20"/>
          <w:szCs w:val="20"/>
        </w:rPr>
        <w:t xml:space="preserve"> od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ascii="Arial" w:eastAsia="Calibri" w:hAnsi="Arial" w:cs="Arial"/>
          <w:sz w:val="20"/>
          <w:szCs w:val="20"/>
        </w:rPr>
        <w:t xml:space="preserve">, </w:t>
      </w:r>
    </w:p>
    <w:p w:rsidR="009B42D6" w:rsidRDefault="00EF0271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uwzględnił w cenie jednostkowej brutto wszystkie koszty niezbędne do realizacji świadczenia zdrowotnego,</w:t>
      </w:r>
    </w:p>
    <w:p w:rsidR="009B42D6" w:rsidRDefault="00EF0271">
      <w:pPr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nie ma podpisanego kontraktu z NFZ na prowadzenie prywatnej praktyki - w przypadku posiadania prywatnej praktyki,</w:t>
      </w:r>
    </w:p>
    <w:p w:rsidR="009B42D6" w:rsidRDefault="00EF0271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nie ciąży na nim wyrok Sądów Powszechnych ani Sądów Lekarskich i nie toczy się przeciwko niemu żadne postępowanie przygotowawcze w zakresie prawa wykonywania zawodu lekarza</w:t>
      </w:r>
    </w:p>
    <w:p w:rsidR="009B42D6" w:rsidRDefault="00EF0271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 w:rsidR="009B42D6" w:rsidRDefault="00EF0271">
      <w:pPr>
        <w:spacing w:before="240"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 xml:space="preserve"> Załączniki</w:t>
      </w:r>
    </w:p>
    <w:p w:rsidR="009B42D6" w:rsidRPr="00A8226F" w:rsidRDefault="00EF0271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A8226F">
        <w:rPr>
          <w:rFonts w:ascii="Arial" w:eastAsia="Calibri" w:hAnsi="Arial" w:cs="Arial"/>
          <w:sz w:val="18"/>
          <w:szCs w:val="18"/>
        </w:rPr>
        <w:t>Kopia prawa wykonywania zawodu</w:t>
      </w:r>
    </w:p>
    <w:p w:rsidR="009B42D6" w:rsidRPr="00A8226F" w:rsidRDefault="00EF0271">
      <w:pPr>
        <w:numPr>
          <w:ilvl w:val="0"/>
          <w:numId w:val="34"/>
        </w:numPr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A8226F">
        <w:rPr>
          <w:rFonts w:ascii="Arial" w:eastAsia="Calibri" w:hAnsi="Arial" w:cs="Arial"/>
          <w:sz w:val="18"/>
          <w:szCs w:val="18"/>
        </w:rPr>
        <w:t>Kopie dokumentów potwierdzając</w:t>
      </w:r>
      <w:r w:rsidRPr="00A8226F">
        <w:rPr>
          <w:rFonts w:ascii="Arial" w:hAnsi="Arial" w:cs="Arial"/>
          <w:sz w:val="18"/>
          <w:szCs w:val="18"/>
        </w:rPr>
        <w:t>ych</w:t>
      </w:r>
      <w:r w:rsidRPr="00A8226F">
        <w:rPr>
          <w:rFonts w:ascii="Arial" w:eastAsia="Calibri" w:hAnsi="Arial" w:cs="Arial"/>
          <w:sz w:val="18"/>
          <w:szCs w:val="18"/>
        </w:rPr>
        <w:t xml:space="preserve"> uzyskanie specjalizacji</w:t>
      </w:r>
    </w:p>
    <w:p w:rsidR="009B42D6" w:rsidRPr="00A8226F" w:rsidRDefault="00EF0271">
      <w:pPr>
        <w:numPr>
          <w:ilvl w:val="0"/>
          <w:numId w:val="35"/>
        </w:numPr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A8226F">
        <w:rPr>
          <w:rFonts w:ascii="Arial" w:eastAsia="Calibri" w:hAnsi="Arial" w:cs="Arial"/>
          <w:color w:val="000000"/>
          <w:sz w:val="18"/>
          <w:szCs w:val="18"/>
        </w:rPr>
        <w:t>Kopia dokumentu potwierdzającego wpis do właściwego rejestru praktyk</w:t>
      </w:r>
    </w:p>
    <w:p w:rsidR="009B42D6" w:rsidRPr="00A8226F" w:rsidRDefault="00EF0271">
      <w:pPr>
        <w:numPr>
          <w:ilvl w:val="0"/>
          <w:numId w:val="36"/>
        </w:numPr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A8226F">
        <w:rPr>
          <w:rFonts w:ascii="Arial" w:hAnsi="Arial" w:cs="Arial"/>
          <w:sz w:val="18"/>
          <w:szCs w:val="18"/>
        </w:rPr>
        <w:t>kopi</w:t>
      </w:r>
      <w:r w:rsidRPr="00A8226F">
        <w:rPr>
          <w:rFonts w:ascii="Arial" w:eastAsia="Calibri" w:hAnsi="Arial" w:cs="Arial"/>
          <w:sz w:val="18"/>
          <w:szCs w:val="18"/>
        </w:rPr>
        <w:t>a</w:t>
      </w:r>
      <w:r w:rsidRPr="00A8226F">
        <w:rPr>
          <w:rFonts w:ascii="Arial" w:hAnsi="Arial" w:cs="Arial"/>
          <w:sz w:val="18"/>
          <w:szCs w:val="18"/>
        </w:rPr>
        <w:t xml:space="preserve">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9" w:tgtFrame="_blank">
        <w:r w:rsidRPr="00A8226F">
          <w:rPr>
            <w:rStyle w:val="czeinternetowe"/>
            <w:rFonts w:ascii="Arial" w:hAnsi="Arial" w:cs="Arial"/>
            <w:color w:val="auto"/>
            <w:sz w:val="18"/>
            <w:szCs w:val="18"/>
            <w:u w:val="none"/>
          </w:rPr>
          <w:t>www.ceidg.gov.pl</w:t>
        </w:r>
      </w:hyperlink>
      <w:r w:rsidRPr="00A8226F">
        <w:rPr>
          <w:rFonts w:ascii="Arial" w:hAnsi="Arial" w:cs="Arial"/>
          <w:sz w:val="18"/>
          <w:szCs w:val="18"/>
        </w:rPr>
        <w:t> nie starszy niż 1 miesiąc licząc od daty złożenia oferty)</w:t>
      </w:r>
    </w:p>
    <w:p w:rsidR="009B42D6" w:rsidRPr="00A8226F" w:rsidRDefault="00EF0271">
      <w:pPr>
        <w:numPr>
          <w:ilvl w:val="0"/>
          <w:numId w:val="37"/>
        </w:numPr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A8226F">
        <w:rPr>
          <w:rFonts w:ascii="Arial" w:hAnsi="Arial" w:cs="Arial"/>
          <w:sz w:val="18"/>
          <w:szCs w:val="18"/>
        </w:rPr>
        <w:t>aktualn</w:t>
      </w:r>
      <w:r w:rsidRPr="00A8226F">
        <w:rPr>
          <w:rFonts w:ascii="Arial" w:eastAsia="Calibri" w:hAnsi="Arial" w:cs="Arial"/>
          <w:sz w:val="18"/>
          <w:szCs w:val="18"/>
        </w:rPr>
        <w:t>a</w:t>
      </w:r>
      <w:r w:rsidRPr="00A8226F">
        <w:rPr>
          <w:rFonts w:ascii="Arial" w:hAnsi="Arial" w:cs="Arial"/>
          <w:sz w:val="18"/>
          <w:szCs w:val="18"/>
        </w:rPr>
        <w:t xml:space="preserve"> umow</w:t>
      </w:r>
      <w:r w:rsidRPr="00A8226F">
        <w:rPr>
          <w:rFonts w:ascii="Arial" w:eastAsia="Calibri" w:hAnsi="Arial" w:cs="Arial"/>
          <w:sz w:val="18"/>
          <w:szCs w:val="18"/>
        </w:rPr>
        <w:t>a</w:t>
      </w:r>
      <w:r w:rsidRPr="00A8226F">
        <w:rPr>
          <w:rFonts w:ascii="Arial" w:hAnsi="Arial" w:cs="Arial"/>
          <w:sz w:val="18"/>
          <w:szCs w:val="18"/>
        </w:rPr>
        <w:t xml:space="preserve"> ubezpieczenia OC lub pisemne zobowiązanie do zawarcia takiego ubezpieczenia i przedłożenia w chwili podpisywania  umowy.</w:t>
      </w:r>
    </w:p>
    <w:p w:rsidR="009B42D6" w:rsidRPr="00A8226F" w:rsidRDefault="00EF0271">
      <w:pPr>
        <w:numPr>
          <w:ilvl w:val="0"/>
          <w:numId w:val="38"/>
        </w:numPr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A8226F">
        <w:rPr>
          <w:rFonts w:ascii="Arial" w:hAnsi="Arial" w:cs="Arial"/>
          <w:sz w:val="18"/>
          <w:szCs w:val="18"/>
        </w:rPr>
        <w:t>aktualne orzeczeni</w:t>
      </w:r>
      <w:r w:rsidRPr="00A8226F">
        <w:rPr>
          <w:rFonts w:ascii="Arial" w:eastAsia="Calibri" w:hAnsi="Arial" w:cs="Arial"/>
          <w:sz w:val="18"/>
          <w:szCs w:val="18"/>
        </w:rPr>
        <w:t>e</w:t>
      </w:r>
      <w:r w:rsidRPr="00A8226F">
        <w:rPr>
          <w:rFonts w:ascii="Arial" w:hAnsi="Arial" w:cs="Arial"/>
          <w:sz w:val="18"/>
          <w:szCs w:val="18"/>
        </w:rPr>
        <w:t xml:space="preserve"> lekarza medycyny pracy o zdolności do wykonywania świadczeń zdrowotnych lub pisemne zobowiązanie  do przedłożenia ww. w chwili podpisywania umowy.</w:t>
      </w:r>
    </w:p>
    <w:p w:rsidR="009B42D6" w:rsidRPr="00A8226F" w:rsidRDefault="00EF0271">
      <w:pPr>
        <w:numPr>
          <w:ilvl w:val="0"/>
          <w:numId w:val="39"/>
        </w:numPr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A8226F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aktualne zaświ</w:t>
      </w:r>
      <w:bookmarkStart w:id="0" w:name="_GoBack"/>
      <w:bookmarkEnd w:id="0"/>
      <w:r w:rsidRPr="00A8226F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adczenie o przeszkoleniu bhp, a w przypadku wykonywania usług  w narażeniu na działanie pola elektromagnetycznego aktualne zaświadczenie o szkoleniu BHP w zakresie obsługi urządzeń wytwarzających pole elektromagnetyczne (tzw. w.cz.), lub pisemne zobowiązanie do przedłożenia </w:t>
      </w:r>
      <w:proofErr w:type="spellStart"/>
      <w:r w:rsidRPr="00A8226F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ww</w:t>
      </w:r>
      <w:proofErr w:type="spellEnd"/>
      <w:r w:rsidRPr="00A8226F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w chwili podpisywania  umowy</w:t>
      </w:r>
    </w:p>
    <w:p w:rsidR="009B42D6" w:rsidRDefault="009B42D6">
      <w:pPr>
        <w:spacing w:after="0" w:line="24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</w:p>
    <w:p w:rsidR="009B42D6" w:rsidRDefault="00EF0271">
      <w:pPr>
        <w:pStyle w:val="Akapitzlist"/>
        <w:spacing w:line="240" w:lineRule="auto"/>
        <w:ind w:left="0"/>
        <w:jc w:val="both"/>
        <w:rPr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W przypadku Oferentów, którzy w okresie ostatnich 12 miesięcy świadczyli usługi w powyższym zakresie na rzecz Udzielającego Zamówienia, Oferent nie musi dołączać dokumentów wymienionych w pkt 1-</w:t>
      </w:r>
      <w:r>
        <w:rPr>
          <w:rFonts w:ascii="Arial" w:eastAsia="Calibri" w:hAnsi="Arial" w:cs="Arial"/>
          <w:i/>
          <w:color w:val="000000"/>
          <w:sz w:val="16"/>
          <w:szCs w:val="16"/>
        </w:rPr>
        <w:t>7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</w:t>
      </w:r>
    </w:p>
    <w:p w:rsidR="009B42D6" w:rsidRDefault="00EF0271">
      <w:pPr>
        <w:spacing w:after="0" w:line="240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i/>
          <w:color w:val="000000"/>
          <w:sz w:val="16"/>
          <w:szCs w:val="16"/>
        </w:rPr>
        <w:t>*  skreślić jeżeli nie dotyczy</w:t>
      </w:r>
    </w:p>
    <w:p w:rsidR="009B42D6" w:rsidRDefault="009B42D6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B42D6" w:rsidRDefault="009B42D6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B42D6" w:rsidRDefault="00EF0271">
      <w:pPr>
        <w:spacing w:after="0" w:line="240" w:lineRule="auto"/>
        <w:rPr>
          <w:rFonts w:ascii="TimesNewRomanPS-ItalicMT" w:eastAsia="Calibri" w:hAnsi="TimesNewRomanPS-ItalicMT" w:cs="TimesNewRomanPS-ItalicMT"/>
          <w:iCs/>
          <w:sz w:val="16"/>
          <w:szCs w:val="16"/>
          <w:lang w:eastAsia="pl-PL"/>
        </w:rPr>
      </w:pPr>
      <w:r>
        <w:rPr>
          <w:rFonts w:ascii="TimesNewRomanPS-ItalicMT" w:eastAsia="Calibri" w:hAnsi="TimesNewRomanPS-ItalicMT" w:cs="TimesNewRomanPS-ItalicMT"/>
          <w:iCs/>
          <w:sz w:val="16"/>
          <w:szCs w:val="16"/>
          <w:lang w:eastAsia="pl-PL"/>
        </w:rPr>
        <w:t xml:space="preserve">............................................................................ </w:t>
      </w:r>
    </w:p>
    <w:p w:rsidR="009B42D6" w:rsidRDefault="00EF0271">
      <w:pPr>
        <w:spacing w:after="0" w:line="240" w:lineRule="auto"/>
        <w:rPr>
          <w:rFonts w:ascii="Arial" w:eastAsia="Calibri" w:hAnsi="Arial" w:cs="Arial"/>
          <w:iCs/>
          <w:sz w:val="16"/>
          <w:szCs w:val="16"/>
          <w:lang w:eastAsia="pl-PL"/>
        </w:rPr>
      </w:pPr>
      <w:r>
        <w:rPr>
          <w:rFonts w:ascii="Arial" w:eastAsia="Calibri" w:hAnsi="Arial" w:cs="Arial"/>
          <w:iCs/>
          <w:sz w:val="16"/>
          <w:szCs w:val="16"/>
          <w:lang w:eastAsia="pl-PL"/>
        </w:rPr>
        <w:t xml:space="preserve">                  Miejscowość i data </w:t>
      </w:r>
    </w:p>
    <w:p w:rsidR="009B42D6" w:rsidRDefault="009B42D6">
      <w:pPr>
        <w:spacing w:after="0" w:line="240" w:lineRule="auto"/>
        <w:rPr>
          <w:rFonts w:ascii="Arial" w:eastAsia="Calibri" w:hAnsi="Arial" w:cs="Arial"/>
          <w:iCs/>
          <w:sz w:val="16"/>
          <w:szCs w:val="16"/>
          <w:lang w:eastAsia="pl-PL"/>
        </w:rPr>
      </w:pPr>
    </w:p>
    <w:p w:rsidR="009B42D6" w:rsidRDefault="00EF0271">
      <w:pPr>
        <w:spacing w:after="0" w:line="240" w:lineRule="auto"/>
        <w:ind w:left="4111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 ………………………………………………………….</w:t>
      </w:r>
    </w:p>
    <w:p w:rsidR="009B42D6" w:rsidRDefault="00EF0271">
      <w:pPr>
        <w:spacing w:after="0" w:line="240" w:lineRule="auto"/>
        <w:ind w:left="4111"/>
        <w:jc w:val="both"/>
        <w:rPr>
          <w:rFonts w:ascii="Arial" w:eastAsia="Calibri" w:hAnsi="Arial" w:cs="Arial"/>
          <w:iCs/>
          <w:sz w:val="16"/>
          <w:szCs w:val="16"/>
          <w:lang w:eastAsia="pl-PL"/>
        </w:rPr>
      </w:pPr>
      <w:r>
        <w:rPr>
          <w:rFonts w:ascii="Arial" w:eastAsia="Calibri" w:hAnsi="Arial" w:cs="Arial"/>
          <w:iCs/>
          <w:sz w:val="16"/>
          <w:szCs w:val="16"/>
          <w:lang w:eastAsia="pl-PL"/>
        </w:rPr>
        <w:t>Podpis i pieczątka upoważnionego przedstawiciela Oferenta</w:t>
      </w:r>
    </w:p>
    <w:sectPr w:rsidR="009B42D6">
      <w:headerReference w:type="default" r:id="rId10"/>
      <w:pgSz w:w="11906" w:h="16838"/>
      <w:pgMar w:top="1418" w:right="1417" w:bottom="851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1D1" w:rsidRDefault="00EF0271">
      <w:pPr>
        <w:spacing w:after="0" w:line="240" w:lineRule="auto"/>
      </w:pPr>
      <w:r>
        <w:separator/>
      </w:r>
    </w:p>
  </w:endnote>
  <w:endnote w:type="continuationSeparator" w:id="0">
    <w:p w:rsidR="000431D1" w:rsidRDefault="00EF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1D1" w:rsidRDefault="00EF0271">
      <w:pPr>
        <w:spacing w:after="0" w:line="240" w:lineRule="auto"/>
      </w:pPr>
      <w:r>
        <w:separator/>
      </w:r>
    </w:p>
  </w:footnote>
  <w:footnote w:type="continuationSeparator" w:id="0">
    <w:p w:rsidR="000431D1" w:rsidRDefault="00EF0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D6" w:rsidRDefault="00EF0271">
    <w:pPr>
      <w:pStyle w:val="Nagwek"/>
      <w:rPr>
        <w:i/>
      </w:rPr>
    </w:pPr>
    <w:r>
      <w:rPr>
        <w:i/>
      </w:rPr>
      <w:t>PZOZ/DZP/0705/02K/24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05E2"/>
    <w:multiLevelType w:val="multilevel"/>
    <w:tmpl w:val="C9CACB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5DD1060"/>
    <w:multiLevelType w:val="multilevel"/>
    <w:tmpl w:val="D70450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A85518B"/>
    <w:multiLevelType w:val="multilevel"/>
    <w:tmpl w:val="1F5EC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C9F6869"/>
    <w:multiLevelType w:val="multilevel"/>
    <w:tmpl w:val="9C62E8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183C6668"/>
    <w:multiLevelType w:val="multilevel"/>
    <w:tmpl w:val="FA02A5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21D75A65"/>
    <w:multiLevelType w:val="multilevel"/>
    <w:tmpl w:val="412C8E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22F54C8D"/>
    <w:multiLevelType w:val="multilevel"/>
    <w:tmpl w:val="E4A42E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24B571BA"/>
    <w:multiLevelType w:val="multilevel"/>
    <w:tmpl w:val="68E6A1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nsid w:val="3F0314E4"/>
    <w:multiLevelType w:val="multilevel"/>
    <w:tmpl w:val="5B040AB8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">
    <w:nsid w:val="3FC06AF5"/>
    <w:multiLevelType w:val="multilevel"/>
    <w:tmpl w:val="EADC8E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>
    <w:nsid w:val="44A70B60"/>
    <w:multiLevelType w:val="multilevel"/>
    <w:tmpl w:val="02FE3A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>
    <w:nsid w:val="54C668D2"/>
    <w:multiLevelType w:val="multilevel"/>
    <w:tmpl w:val="32F2BC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5C8A71A0"/>
    <w:multiLevelType w:val="multilevel"/>
    <w:tmpl w:val="CFA2FEE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>
    <w:nsid w:val="600A2C61"/>
    <w:multiLevelType w:val="multilevel"/>
    <w:tmpl w:val="64245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>
    <w:nsid w:val="64E90066"/>
    <w:multiLevelType w:val="multilevel"/>
    <w:tmpl w:val="D6F27A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663C62D5"/>
    <w:multiLevelType w:val="multilevel"/>
    <w:tmpl w:val="876EF7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>
    <w:nsid w:val="76323F4C"/>
    <w:multiLevelType w:val="multilevel"/>
    <w:tmpl w:val="FBC0BE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>
    <w:nsid w:val="787B4879"/>
    <w:multiLevelType w:val="multilevel"/>
    <w:tmpl w:val="FEA49E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>
    <w:nsid w:val="7A9F07C6"/>
    <w:multiLevelType w:val="multilevel"/>
    <w:tmpl w:val="B5FAE30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>
    <w:nsid w:val="7DC53247"/>
    <w:multiLevelType w:val="multilevel"/>
    <w:tmpl w:val="12BC0A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>
    <w:nsid w:val="7E5A101F"/>
    <w:multiLevelType w:val="multilevel"/>
    <w:tmpl w:val="6EF073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0"/>
  </w:num>
  <w:num w:numId="5">
    <w:abstractNumId w:val="10"/>
  </w:num>
  <w:num w:numId="6">
    <w:abstractNumId w:val="1"/>
  </w:num>
  <w:num w:numId="7">
    <w:abstractNumId w:val="13"/>
  </w:num>
  <w:num w:numId="8">
    <w:abstractNumId w:val="15"/>
  </w:num>
  <w:num w:numId="9">
    <w:abstractNumId w:val="9"/>
  </w:num>
  <w:num w:numId="10">
    <w:abstractNumId w:val="19"/>
  </w:num>
  <w:num w:numId="11">
    <w:abstractNumId w:val="16"/>
  </w:num>
  <w:num w:numId="12">
    <w:abstractNumId w:val="20"/>
  </w:num>
  <w:num w:numId="13">
    <w:abstractNumId w:val="5"/>
  </w:num>
  <w:num w:numId="14">
    <w:abstractNumId w:val="7"/>
  </w:num>
  <w:num w:numId="15">
    <w:abstractNumId w:val="18"/>
  </w:num>
  <w:num w:numId="16">
    <w:abstractNumId w:val="3"/>
  </w:num>
  <w:num w:numId="17">
    <w:abstractNumId w:val="6"/>
  </w:num>
  <w:num w:numId="18">
    <w:abstractNumId w:val="12"/>
  </w:num>
  <w:num w:numId="19">
    <w:abstractNumId w:val="4"/>
  </w:num>
  <w:num w:numId="20">
    <w:abstractNumId w:val="8"/>
  </w:num>
  <w:num w:numId="21">
    <w:abstractNumId w:val="11"/>
  </w:num>
  <w:num w:numId="22">
    <w:abstractNumId w:val="2"/>
    <w:lvlOverride w:ilvl="0">
      <w:startOverride w:val="1"/>
    </w:lvlOverride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5"/>
    <w:lvlOverride w:ilvl="0">
      <w:startOverride w:val="1"/>
    </w:lvlOverride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D6"/>
    <w:rsid w:val="000431D1"/>
    <w:rsid w:val="009B42D6"/>
    <w:rsid w:val="00A8226F"/>
    <w:rsid w:val="00D96281"/>
    <w:rsid w:val="00EF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B71CD"/>
  </w:style>
  <w:style w:type="character" w:customStyle="1" w:styleId="StopkaZnak">
    <w:name w:val="Stopka Znak"/>
    <w:basedOn w:val="Domylnaczcionkaakapitu"/>
    <w:link w:val="Stopka"/>
    <w:uiPriority w:val="99"/>
    <w:qFormat/>
    <w:rsid w:val="002B71CD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3577AB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uiPriority w:val="99"/>
    <w:qFormat/>
    <w:rsid w:val="00A55120"/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B71CD"/>
  </w:style>
  <w:style w:type="character" w:customStyle="1" w:styleId="StopkaZnak">
    <w:name w:val="Stopka Znak"/>
    <w:basedOn w:val="Domylnaczcionkaakapitu"/>
    <w:link w:val="Stopka"/>
    <w:uiPriority w:val="99"/>
    <w:qFormat/>
    <w:rsid w:val="002B71CD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3577AB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uiPriority w:val="99"/>
    <w:qFormat/>
    <w:rsid w:val="00A5512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38A8D-7395-42C6-8216-8CC6681B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FF33399A</Template>
  <TotalTime>555</TotalTime>
  <Pages>2</Pages>
  <Words>799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Dagmara DB. Bednarska</cp:lastModifiedBy>
  <cp:revision>74</cp:revision>
  <cp:lastPrinted>2018-11-22T13:06:00Z</cp:lastPrinted>
  <dcterms:created xsi:type="dcterms:W3CDTF">2014-03-06T08:33:00Z</dcterms:created>
  <dcterms:modified xsi:type="dcterms:W3CDTF">2024-02-07T09:31:00Z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