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8" w:rsidRDefault="00C075A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630CA8" w:rsidRDefault="00C075A4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hAnsi="Arial" w:cs="Arial"/>
          <w:bCs/>
          <w:sz w:val="20"/>
          <w:szCs w:val="20"/>
          <w:lang w:eastAsia="pl-PL"/>
        </w:rPr>
        <w:br/>
        <w:t>o działalności leczniczej (tekst jedn. Dz. U. z 20</w:t>
      </w:r>
      <w:r w:rsidR="00650A36">
        <w:rPr>
          <w:rFonts w:ascii="Arial" w:hAnsi="Arial" w:cs="Arial"/>
          <w:bCs/>
          <w:sz w:val="20"/>
          <w:szCs w:val="20"/>
          <w:lang w:eastAsia="zh-CN"/>
        </w:rPr>
        <w:t>23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r., </w:t>
      </w:r>
      <w:r w:rsidR="00650A36" w:rsidRPr="00E06188">
        <w:rPr>
          <w:rFonts w:ascii="Arial" w:hAnsi="Arial" w:cs="Arial"/>
          <w:bCs/>
          <w:color w:val="000000"/>
          <w:sz w:val="19"/>
          <w:szCs w:val="19"/>
        </w:rPr>
        <w:t xml:space="preserve">poz. </w:t>
      </w:r>
      <w:r w:rsidR="00650A36" w:rsidRPr="00E06188">
        <w:rPr>
          <w:rFonts w:ascii="Arial" w:hAnsi="Arial" w:cs="Arial"/>
          <w:bCs/>
          <w:sz w:val="19"/>
          <w:szCs w:val="19"/>
          <w:lang w:eastAsia="zh-CN"/>
        </w:rPr>
        <w:t>991, 1675</w:t>
      </w:r>
      <w:r w:rsidR="00650A36" w:rsidRPr="00E06188">
        <w:rPr>
          <w:rFonts w:ascii="Arial" w:hAnsi="Arial" w:cs="Arial"/>
          <w:bCs/>
          <w:color w:val="000000"/>
          <w:sz w:val="19"/>
          <w:szCs w:val="19"/>
        </w:rPr>
        <w:t xml:space="preserve"> z </w:t>
      </w:r>
      <w:proofErr w:type="spellStart"/>
      <w:r w:rsidR="00650A36" w:rsidRPr="00E06188">
        <w:rPr>
          <w:rFonts w:ascii="Arial" w:hAnsi="Arial" w:cs="Arial"/>
          <w:bCs/>
          <w:color w:val="000000"/>
          <w:sz w:val="19"/>
          <w:szCs w:val="19"/>
        </w:rPr>
        <w:t>późn</w:t>
      </w:r>
      <w:proofErr w:type="spellEnd"/>
      <w:r w:rsidR="00650A36" w:rsidRPr="00E06188">
        <w:rPr>
          <w:rFonts w:ascii="Arial" w:hAnsi="Arial" w:cs="Arial"/>
          <w:bCs/>
          <w:color w:val="000000"/>
          <w:sz w:val="19"/>
          <w:szCs w:val="19"/>
        </w:rPr>
        <w:t>. zm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.)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konkurs ofert na:  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630CA8" w:rsidRDefault="00630CA8">
      <w:pPr>
        <w:tabs>
          <w:tab w:val="left" w:pos="1515"/>
        </w:tabs>
        <w:spacing w:after="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0CA8" w:rsidRDefault="00630CA8" w:rsidP="00650A36">
      <w:pPr>
        <w:widowControl w:val="0"/>
        <w:tabs>
          <w:tab w:val="left" w:pos="7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0CA8" w:rsidRDefault="00C075A4" w:rsidP="00314FE7">
      <w:pPr>
        <w:widowControl w:val="0"/>
        <w:tabs>
          <w:tab w:val="left" w:pos="7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314FE7" w:rsidRDefault="00314FE7" w:rsidP="00314FE7">
      <w:pPr>
        <w:widowControl w:val="0"/>
        <w:tabs>
          <w:tab w:val="left" w:pos="7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zdrowotnych </w:t>
      </w:r>
      <w:r w:rsidRPr="003E045B">
        <w:rPr>
          <w:rFonts w:ascii="Arial" w:hAnsi="Arial" w:cs="Arial"/>
          <w:bCs/>
          <w:sz w:val="20"/>
          <w:szCs w:val="20"/>
        </w:rPr>
        <w:t>dla pacjentów Płockiego Zakładu Opieki Zdrowotnej Sp. z o.o.,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Pracowni Endoskopowej (minimum 12 godzin tygodniowo) – 1 osoba  w następującym zakresie;</w:t>
      </w:r>
    </w:p>
    <w:p w:rsidR="00314FE7" w:rsidRDefault="00314FE7" w:rsidP="00314FE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FE7" w:rsidRDefault="00314FE7" w:rsidP="00314FE7">
      <w:pPr>
        <w:pStyle w:val="Akapitzlist"/>
        <w:widowControl w:val="0"/>
        <w:numPr>
          <w:ilvl w:val="0"/>
          <w:numId w:val="47"/>
        </w:numPr>
        <w:tabs>
          <w:tab w:val="left" w:pos="710"/>
        </w:tabs>
        <w:overflowPunct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E045B">
        <w:rPr>
          <w:rFonts w:ascii="Arial" w:hAnsi="Arial" w:cs="Arial"/>
          <w:bCs/>
          <w:sz w:val="20"/>
          <w:szCs w:val="20"/>
        </w:rPr>
        <w:t>wykonywanie badań gastroskopii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3E045B">
        <w:rPr>
          <w:rFonts w:ascii="Arial" w:hAnsi="Arial" w:cs="Arial"/>
          <w:bCs/>
          <w:sz w:val="20"/>
          <w:szCs w:val="20"/>
        </w:rPr>
        <w:t>max 60</w:t>
      </w:r>
      <w:r>
        <w:rPr>
          <w:rFonts w:ascii="Arial" w:hAnsi="Arial" w:cs="Arial"/>
          <w:bCs/>
          <w:sz w:val="20"/>
          <w:szCs w:val="20"/>
        </w:rPr>
        <w:t xml:space="preserve"> badań/ miesięcznie),</w:t>
      </w:r>
    </w:p>
    <w:p w:rsidR="00314FE7" w:rsidRDefault="00314FE7" w:rsidP="00314FE7">
      <w:pPr>
        <w:pStyle w:val="Akapitzlist"/>
        <w:widowControl w:val="0"/>
        <w:numPr>
          <w:ilvl w:val="0"/>
          <w:numId w:val="48"/>
        </w:numPr>
        <w:tabs>
          <w:tab w:val="left" w:pos="710"/>
        </w:tabs>
        <w:overflowPunct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Gastroskopia diagnostyczna</w:t>
      </w:r>
    </w:p>
    <w:p w:rsidR="00314FE7" w:rsidRDefault="00314FE7" w:rsidP="00314FE7">
      <w:pPr>
        <w:pStyle w:val="Akapitzlist"/>
        <w:widowControl w:val="0"/>
        <w:numPr>
          <w:ilvl w:val="0"/>
          <w:numId w:val="48"/>
        </w:numPr>
        <w:tabs>
          <w:tab w:val="left" w:pos="710"/>
        </w:tabs>
        <w:overflowPunct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Gastroskopia diagnostyczna z biopsją</w:t>
      </w:r>
    </w:p>
    <w:p w:rsidR="00314FE7" w:rsidRPr="003E045B" w:rsidRDefault="00314FE7" w:rsidP="00314FE7">
      <w:pPr>
        <w:pStyle w:val="Akapitzlist"/>
        <w:widowControl w:val="0"/>
        <w:numPr>
          <w:ilvl w:val="0"/>
          <w:numId w:val="47"/>
        </w:numPr>
        <w:tabs>
          <w:tab w:val="left" w:pos="710"/>
        </w:tabs>
        <w:overflowPunct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E045B">
        <w:rPr>
          <w:rFonts w:ascii="Arial" w:hAnsi="Arial" w:cs="Arial"/>
          <w:bCs/>
          <w:sz w:val="20"/>
          <w:szCs w:val="20"/>
        </w:rPr>
        <w:t xml:space="preserve">wykonywanie badań </w:t>
      </w:r>
      <w:r w:rsidRPr="0028379B">
        <w:rPr>
          <w:rFonts w:ascii="Arial" w:hAnsi="Arial" w:cs="Arial"/>
          <w:bCs/>
          <w:i/>
          <w:sz w:val="20"/>
          <w:szCs w:val="20"/>
        </w:rPr>
        <w:t xml:space="preserve">endoskopowych przewodu pokarmowego – </w:t>
      </w:r>
      <w:proofErr w:type="spellStart"/>
      <w:r w:rsidRPr="0028379B">
        <w:rPr>
          <w:rFonts w:ascii="Arial" w:hAnsi="Arial" w:cs="Arial"/>
          <w:bCs/>
          <w:i/>
          <w:sz w:val="20"/>
          <w:szCs w:val="20"/>
        </w:rPr>
        <w:t>kolonoskopia</w:t>
      </w:r>
      <w:proofErr w:type="spellEnd"/>
      <w:r w:rsidRPr="0028379B">
        <w:rPr>
          <w:rFonts w:ascii="Arial" w:hAnsi="Arial" w:cs="Arial"/>
          <w:bCs/>
          <w:sz w:val="20"/>
          <w:szCs w:val="20"/>
        </w:rPr>
        <w:t xml:space="preserve"> – w ramach umowy z NFZ na realizację świadczeń w rodzaju ambulatoryjne świadczenia diagnostyczn</w:t>
      </w:r>
      <w:r w:rsidR="00F425DE">
        <w:rPr>
          <w:rFonts w:ascii="Arial" w:hAnsi="Arial" w:cs="Arial"/>
          <w:bCs/>
          <w:sz w:val="20"/>
          <w:szCs w:val="20"/>
        </w:rPr>
        <w:t>e kosztochłonne w ilości  do 10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0</w:t>
      </w:r>
      <w:r w:rsidRPr="0028379B">
        <w:rPr>
          <w:rFonts w:ascii="Arial" w:hAnsi="Arial" w:cs="Arial"/>
          <w:bCs/>
          <w:sz w:val="20"/>
          <w:szCs w:val="20"/>
        </w:rPr>
        <w:t xml:space="preserve"> badań miesięcznie</w:t>
      </w:r>
      <w:r w:rsidRPr="003E045B">
        <w:rPr>
          <w:rFonts w:ascii="Arial" w:hAnsi="Arial" w:cs="Arial"/>
          <w:bCs/>
          <w:sz w:val="20"/>
          <w:szCs w:val="20"/>
        </w:rPr>
        <w:t>),</w:t>
      </w:r>
    </w:p>
    <w:p w:rsidR="00314FE7" w:rsidRPr="003E045B" w:rsidRDefault="00314FE7" w:rsidP="00314FE7">
      <w:pPr>
        <w:pStyle w:val="Akapitzlist"/>
        <w:widowControl w:val="0"/>
        <w:numPr>
          <w:ilvl w:val="0"/>
          <w:numId w:val="46"/>
        </w:numPr>
        <w:tabs>
          <w:tab w:val="left" w:pos="1134"/>
        </w:tabs>
        <w:overflowPunct/>
        <w:spacing w:after="0"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E045B">
        <w:rPr>
          <w:rFonts w:ascii="Arial" w:hAnsi="Arial" w:cs="Arial"/>
          <w:sz w:val="20"/>
          <w:szCs w:val="20"/>
        </w:rPr>
        <w:t>Kolonoskopia</w:t>
      </w:r>
      <w:proofErr w:type="spellEnd"/>
      <w:r w:rsidRPr="003E045B">
        <w:rPr>
          <w:rFonts w:ascii="Arial" w:hAnsi="Arial" w:cs="Arial"/>
          <w:sz w:val="20"/>
          <w:szCs w:val="20"/>
        </w:rPr>
        <w:t xml:space="preserve"> diagnostyczna</w:t>
      </w:r>
    </w:p>
    <w:p w:rsidR="00314FE7" w:rsidRPr="003E045B" w:rsidRDefault="00314FE7" w:rsidP="00314FE7">
      <w:pPr>
        <w:pStyle w:val="Akapitzlist"/>
        <w:widowControl w:val="0"/>
        <w:numPr>
          <w:ilvl w:val="0"/>
          <w:numId w:val="46"/>
        </w:numPr>
        <w:tabs>
          <w:tab w:val="left" w:pos="1134"/>
        </w:tabs>
        <w:overflowPunct/>
        <w:spacing w:after="0"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E045B">
        <w:rPr>
          <w:rFonts w:ascii="Arial" w:hAnsi="Arial" w:cs="Arial"/>
          <w:sz w:val="20"/>
          <w:szCs w:val="20"/>
        </w:rPr>
        <w:t>Kolonoskopia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diagnosttyczna</w:t>
      </w:r>
      <w:proofErr w:type="spellEnd"/>
      <w:r w:rsidRPr="003E045B">
        <w:rPr>
          <w:rFonts w:ascii="Arial" w:hAnsi="Arial" w:cs="Arial"/>
          <w:sz w:val="20"/>
          <w:szCs w:val="20"/>
        </w:rPr>
        <w:t xml:space="preserve"> z biopsją</w:t>
      </w:r>
    </w:p>
    <w:p w:rsidR="00314FE7" w:rsidRPr="003E045B" w:rsidRDefault="00314FE7" w:rsidP="00314FE7">
      <w:pPr>
        <w:pStyle w:val="Akapitzlist"/>
        <w:widowControl w:val="0"/>
        <w:numPr>
          <w:ilvl w:val="0"/>
          <w:numId w:val="46"/>
        </w:numPr>
        <w:tabs>
          <w:tab w:val="left" w:pos="1134"/>
        </w:tabs>
        <w:overflowPunct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45B">
        <w:rPr>
          <w:rFonts w:ascii="Arial" w:hAnsi="Arial" w:cs="Arial"/>
          <w:sz w:val="20"/>
          <w:szCs w:val="20"/>
        </w:rPr>
        <w:t>Kolonoskopia</w:t>
      </w:r>
      <w:proofErr w:type="spellEnd"/>
      <w:r w:rsidRPr="003E045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045B">
        <w:rPr>
          <w:rFonts w:ascii="Arial" w:hAnsi="Arial" w:cs="Arial"/>
          <w:sz w:val="20"/>
          <w:szCs w:val="20"/>
        </w:rPr>
        <w:t>polipektomią</w:t>
      </w:r>
      <w:proofErr w:type="spellEnd"/>
    </w:p>
    <w:p w:rsidR="00314FE7" w:rsidRDefault="00314FE7" w:rsidP="00314FE7">
      <w:pPr>
        <w:pStyle w:val="Akapitzlist"/>
        <w:widowControl w:val="0"/>
        <w:tabs>
          <w:tab w:val="left" w:pos="710"/>
        </w:tabs>
        <w:ind w:left="770"/>
        <w:jc w:val="both"/>
      </w:pPr>
    </w:p>
    <w:p w:rsidR="00314FE7" w:rsidRPr="00314FE7" w:rsidRDefault="00314FE7" w:rsidP="00314FE7">
      <w:pPr>
        <w:pStyle w:val="Akapitzlist"/>
        <w:widowControl w:val="0"/>
        <w:numPr>
          <w:ilvl w:val="0"/>
          <w:numId w:val="47"/>
        </w:numPr>
        <w:tabs>
          <w:tab w:val="left" w:pos="710"/>
        </w:tabs>
        <w:overflowPunct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4FE7">
        <w:rPr>
          <w:rFonts w:ascii="Arial" w:hAnsi="Arial" w:cs="Arial"/>
          <w:bCs/>
          <w:sz w:val="20"/>
          <w:szCs w:val="20"/>
        </w:rPr>
        <w:t xml:space="preserve">wykonywanie badań </w:t>
      </w:r>
      <w:proofErr w:type="spellStart"/>
      <w:r w:rsidRPr="00314FE7">
        <w:rPr>
          <w:rFonts w:ascii="Arial" w:hAnsi="Arial" w:cs="Arial"/>
          <w:bCs/>
          <w:sz w:val="20"/>
          <w:szCs w:val="20"/>
        </w:rPr>
        <w:t>kolonoskopii</w:t>
      </w:r>
      <w:proofErr w:type="spellEnd"/>
      <w:r w:rsidRPr="00314FE7">
        <w:rPr>
          <w:rFonts w:ascii="Arial" w:hAnsi="Arial" w:cs="Arial"/>
          <w:bCs/>
          <w:sz w:val="20"/>
          <w:szCs w:val="20"/>
        </w:rPr>
        <w:t xml:space="preserve"> (max 8 badań/ miesięcznie) i gastroskopii (max 16 badań/ miesięcznie) dla pacjentów komercyjnych   </w:t>
      </w:r>
    </w:p>
    <w:p w:rsidR="00630CA8" w:rsidRDefault="00630CA8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0CA8" w:rsidRDefault="00630C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30CA8" w:rsidRDefault="00C075A4">
      <w:pPr>
        <w:numPr>
          <w:ilvl w:val="0"/>
          <w:numId w:val="2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630CA8" w:rsidRDefault="00C075A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Zamówienia, przy czym  </w:t>
      </w:r>
      <w:r>
        <w:rPr>
          <w:rFonts w:ascii="Arial" w:hAnsi="Arial" w:cs="Arial"/>
          <w:b/>
          <w:bCs/>
          <w:sz w:val="20"/>
          <w:szCs w:val="20"/>
        </w:rPr>
        <w:t>zapewnienie obsługi pielęgniarskiej przy wykonywaniu badań leży po stronie Przyjmującego zamówienie.</w:t>
      </w:r>
    </w:p>
    <w:p w:rsidR="00630CA8" w:rsidRDefault="00C075A4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630CA8" w:rsidRDefault="00C075A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630CA8" w:rsidRDefault="00C075A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okresie 2</w:t>
      </w:r>
      <w:r w:rsidR="00975F63">
        <w:rPr>
          <w:rFonts w:ascii="Arial" w:hAnsi="Arial" w:cs="Arial"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miesięcy od dnia zawarcia umowy,</w:t>
      </w:r>
    </w:p>
    <w:p w:rsidR="00630CA8" w:rsidRDefault="00C075A4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CPV: </w:t>
      </w:r>
      <w:r>
        <w:rPr>
          <w:rFonts w:ascii="Arial" w:hAnsi="Arial" w:cs="Arial"/>
          <w:bCs/>
          <w:sz w:val="20"/>
          <w:szCs w:val="20"/>
        </w:rPr>
        <w:t xml:space="preserve">85121200-5 Specjalistyczne usługi medyczne, 85121100-4 Ogólne usługi lekarskie,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85141200-1 – Usługi świadczone przez pielęgniarki,</w:t>
      </w:r>
    </w:p>
    <w:p w:rsidR="00630CA8" w:rsidRDefault="00630CA8">
      <w:pPr>
        <w:spacing w:after="0" w:line="240" w:lineRule="auto"/>
        <w:ind w:left="720"/>
        <w:jc w:val="both"/>
        <w:rPr>
          <w:b/>
          <w:bCs/>
        </w:rPr>
      </w:pPr>
    </w:p>
    <w:p w:rsidR="00630CA8" w:rsidRDefault="00C075A4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wyliczania wynagrodzenia umownego Przyjmującego Zamówienie będzie zgodny </w:t>
      </w:r>
      <w:r>
        <w:rPr>
          <w:rFonts w:ascii="Arial" w:hAnsi="Arial" w:cs="Arial"/>
          <w:sz w:val="20"/>
          <w:szCs w:val="20"/>
        </w:rPr>
        <w:br/>
        <w:t>z formularzem ofertowym.</w:t>
      </w:r>
    </w:p>
    <w:p w:rsidR="00630CA8" w:rsidRDefault="00C075A4">
      <w:pPr>
        <w:numPr>
          <w:ilvl w:val="0"/>
          <w:numId w:val="3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630CA8" w:rsidRDefault="00C075A4">
      <w:pPr>
        <w:widowControl w:val="0"/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do świadczenia usług lekarskich </w:t>
      </w:r>
    </w:p>
    <w:p w:rsidR="00630CA8" w:rsidRDefault="00C075A4">
      <w:pPr>
        <w:widowControl w:val="0"/>
        <w:numPr>
          <w:ilvl w:val="0"/>
          <w:numId w:val="3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 w:rsidR="00630CA8" w:rsidRDefault="00C075A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Kopię prawa wykonywania zawodu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Kopie dokumentów potwierdzających uzyskanie specjalizacji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;sans-serif"/>
          <w:sz w:val="18"/>
          <w:szCs w:val="18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>
          <w:rPr>
            <w:rStyle w:val="czeinternetowe"/>
            <w:rFonts w:ascii="Arial" w:hAnsi="Arial" w:cs="ubuntu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 w:cs="Arial;sans-serif"/>
          <w:sz w:val="18"/>
          <w:szCs w:val="18"/>
        </w:rPr>
        <w:t> nie starszy niż 1 miesiąc licząc od daty złożenia oferty)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;sans-serif"/>
          <w:sz w:val="18"/>
          <w:szCs w:val="18"/>
        </w:rPr>
        <w:t>aktualną umowę ubezpieczenia OC lub pisemne zobowiązanie do zawarcia takiego ubezpieczenia i przedłożenia w chwili podpisywania  umowy.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;sans-serif"/>
          <w:sz w:val="18"/>
          <w:szCs w:val="18"/>
        </w:rPr>
        <w:t xml:space="preserve">Aktualne orzeczenie lekarza medycyny pracy o zdolności do wykonywania świadczeń zdrowotnych lub 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;sans-serif"/>
          <w:sz w:val="18"/>
          <w:szCs w:val="18"/>
        </w:rPr>
      </w:pPr>
      <w:r>
        <w:rPr>
          <w:rFonts w:ascii="Arial" w:hAnsi="Arial" w:cs="Arial;sans-serif"/>
          <w:sz w:val="18"/>
          <w:szCs w:val="18"/>
        </w:rPr>
        <w:t>pisemne zobowiązanie  do przedłożenia ww. w chwili podpisywania umowy.</w:t>
      </w:r>
    </w:p>
    <w:p w:rsidR="00630CA8" w:rsidRDefault="00C075A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;sans-serif"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;sans-serif"/>
          <w:bCs/>
          <w:color w:val="000000"/>
          <w:sz w:val="18"/>
          <w:szCs w:val="18"/>
          <w:lang w:eastAsia="pl-PL"/>
        </w:rPr>
        <w:lastRenderedPageBreak/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eastAsia="Times New Roman" w:hAnsi="Arial" w:cs="Arial;sans-serif"/>
          <w:bCs/>
          <w:color w:val="000000"/>
          <w:sz w:val="18"/>
          <w:szCs w:val="18"/>
          <w:lang w:eastAsia="pl-PL"/>
        </w:rPr>
        <w:t>ww</w:t>
      </w:r>
      <w:proofErr w:type="spellEnd"/>
      <w:r>
        <w:rPr>
          <w:rFonts w:ascii="Arial" w:eastAsia="Times New Roman" w:hAnsi="Arial" w:cs="Arial;sans-serif"/>
          <w:bCs/>
          <w:color w:val="000000"/>
          <w:sz w:val="18"/>
          <w:szCs w:val="18"/>
          <w:lang w:eastAsia="pl-PL"/>
        </w:rPr>
        <w:t xml:space="preserve"> w chwili podpisywania  umowy.</w:t>
      </w:r>
    </w:p>
    <w:p w:rsidR="00630CA8" w:rsidRDefault="00630CA8">
      <w:pPr>
        <w:spacing w:after="0" w:line="240" w:lineRule="auto"/>
        <w:ind w:left="720"/>
        <w:jc w:val="both"/>
        <w:rPr>
          <w:rFonts w:ascii="Arial" w:eastAsia="Times New Roman" w:hAnsi="Arial" w:cs="Arial;sans-serif"/>
          <w:bCs/>
          <w:color w:val="000000"/>
          <w:sz w:val="18"/>
          <w:szCs w:val="18"/>
          <w:lang w:eastAsia="pl-PL"/>
        </w:rPr>
      </w:pPr>
    </w:p>
    <w:p w:rsidR="00630CA8" w:rsidRDefault="00C075A4">
      <w:pPr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630CA8" w:rsidRDefault="00C075A4">
      <w:pPr>
        <w:numPr>
          <w:ilvl w:val="0"/>
          <w:numId w:val="36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630CA8" w:rsidRDefault="00C075A4">
      <w:pPr>
        <w:numPr>
          <w:ilvl w:val="0"/>
          <w:numId w:val="3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314FE7">
        <w:rPr>
          <w:rFonts w:ascii="Arial" w:hAnsi="Arial" w:cs="Arial"/>
          <w:b/>
          <w:bCs/>
          <w:i/>
          <w:sz w:val="20"/>
          <w:szCs w:val="20"/>
        </w:rPr>
        <w:t>onkurs ofert nr PZOZ/DZP/0705/09K/24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314FE7">
        <w:rPr>
          <w:rFonts w:ascii="Arial" w:hAnsi="Arial" w:cs="Arial"/>
          <w:b/>
          <w:bCs/>
          <w:sz w:val="20"/>
          <w:szCs w:val="20"/>
        </w:rPr>
        <w:t xml:space="preserve"> należy składać do dnia 26 marca  2024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630CA8" w:rsidRDefault="00C075A4">
      <w:pPr>
        <w:numPr>
          <w:ilvl w:val="0"/>
          <w:numId w:val="3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630CA8" w:rsidRDefault="00C075A4">
      <w:pPr>
        <w:numPr>
          <w:ilvl w:val="0"/>
          <w:numId w:val="39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rozstrzygnięcia konkursu, 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630CA8" w:rsidRDefault="00C075A4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630CA8" w:rsidRDefault="00C075A4">
      <w:pPr>
        <w:numPr>
          <w:ilvl w:val="0"/>
          <w:numId w:val="4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630CA8" w:rsidRDefault="00C075A4">
      <w:pPr>
        <w:numPr>
          <w:ilvl w:val="0"/>
          <w:numId w:val="4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630CA8" w:rsidRDefault="00C075A4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630CA8" w:rsidRDefault="00C075A4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630CA8" w:rsidRDefault="00C075A4">
      <w:pPr>
        <w:numPr>
          <w:ilvl w:val="0"/>
          <w:numId w:val="45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24 364 51 24</w:t>
      </w:r>
      <w:r>
        <w:rPr>
          <w:rFonts w:ascii="Arial" w:hAnsi="Arial" w:cs="Arial"/>
          <w:bCs/>
          <w:sz w:val="20"/>
          <w:szCs w:val="20"/>
        </w:rPr>
        <w:t>, w godzinach 08:30 – 15.35.Dagmara Bednarska.</w:t>
      </w:r>
    </w:p>
    <w:p w:rsidR="00630CA8" w:rsidRDefault="00630CA8">
      <w:pPr>
        <w:spacing w:before="120"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630CA8" w:rsidRDefault="00C075A4"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sectPr w:rsidR="00630CA8">
      <w:headerReference w:type="default" r:id="rId9"/>
      <w:footerReference w:type="default" r:id="rId10"/>
      <w:pgSz w:w="11906" w:h="16838"/>
      <w:pgMar w:top="802" w:right="1417" w:bottom="1417" w:left="1417" w:header="708" w:footer="5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63" w:rsidRDefault="00975F63">
      <w:pPr>
        <w:spacing w:after="0" w:line="240" w:lineRule="auto"/>
      </w:pPr>
      <w:r>
        <w:separator/>
      </w:r>
    </w:p>
  </w:endnote>
  <w:endnote w:type="continuationSeparator" w:id="0">
    <w:p w:rsidR="00975F63" w:rsidRDefault="0097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3" w:rsidRDefault="00975F63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F425D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  <w:p w:rsidR="00975F63" w:rsidRDefault="00975F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63" w:rsidRDefault="00975F63">
      <w:pPr>
        <w:spacing w:after="0" w:line="240" w:lineRule="auto"/>
      </w:pPr>
      <w:r>
        <w:separator/>
      </w:r>
    </w:p>
  </w:footnote>
  <w:footnote w:type="continuationSeparator" w:id="0">
    <w:p w:rsidR="00975F63" w:rsidRDefault="0097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63" w:rsidRDefault="00975F63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PZOZ/DZP/0705/09K/24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F92"/>
    <w:multiLevelType w:val="multilevel"/>
    <w:tmpl w:val="04D6E1F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7557565"/>
    <w:multiLevelType w:val="multilevel"/>
    <w:tmpl w:val="105868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3B69D9"/>
    <w:multiLevelType w:val="multilevel"/>
    <w:tmpl w:val="D4E0578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nsid w:val="13612EF8"/>
    <w:multiLevelType w:val="multilevel"/>
    <w:tmpl w:val="19308CC4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A3DE5"/>
    <w:multiLevelType w:val="multilevel"/>
    <w:tmpl w:val="8474B8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nsid w:val="170C4F15"/>
    <w:multiLevelType w:val="multilevel"/>
    <w:tmpl w:val="4044CBE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7">
    <w:nsid w:val="225C5C79"/>
    <w:multiLevelType w:val="multilevel"/>
    <w:tmpl w:val="B6426ED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>
    <w:nsid w:val="29957B7E"/>
    <w:multiLevelType w:val="multilevel"/>
    <w:tmpl w:val="C5E0B5C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DA01EDE"/>
    <w:multiLevelType w:val="multilevel"/>
    <w:tmpl w:val="CA12CAD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nsid w:val="342830EF"/>
    <w:multiLevelType w:val="multilevel"/>
    <w:tmpl w:val="0BA88BA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47B68"/>
    <w:multiLevelType w:val="multilevel"/>
    <w:tmpl w:val="1C7C14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nsid w:val="4A7646FA"/>
    <w:multiLevelType w:val="hybridMultilevel"/>
    <w:tmpl w:val="991A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85862"/>
    <w:multiLevelType w:val="multilevel"/>
    <w:tmpl w:val="EEE0CF8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nsid w:val="4EAB2FD8"/>
    <w:multiLevelType w:val="multilevel"/>
    <w:tmpl w:val="377AC90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nsid w:val="4EDB7C62"/>
    <w:multiLevelType w:val="multilevel"/>
    <w:tmpl w:val="274046E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133AE"/>
    <w:multiLevelType w:val="multilevel"/>
    <w:tmpl w:val="A7D891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nsid w:val="516E3DD7"/>
    <w:multiLevelType w:val="multilevel"/>
    <w:tmpl w:val="4BB23CCE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7DF0"/>
    <w:multiLevelType w:val="multilevel"/>
    <w:tmpl w:val="6CA8F2F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53B7A06"/>
    <w:multiLevelType w:val="multilevel"/>
    <w:tmpl w:val="18828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5815763A"/>
    <w:multiLevelType w:val="multilevel"/>
    <w:tmpl w:val="C5524D4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nsid w:val="5B5B6929"/>
    <w:multiLevelType w:val="multilevel"/>
    <w:tmpl w:val="2C08BDD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nsid w:val="5E1D4FAC"/>
    <w:multiLevelType w:val="multilevel"/>
    <w:tmpl w:val="93442B3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74CAC"/>
    <w:multiLevelType w:val="multilevel"/>
    <w:tmpl w:val="3AA07C7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nsid w:val="7A35136E"/>
    <w:multiLevelType w:val="multilevel"/>
    <w:tmpl w:val="1AA6B95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nsid w:val="7D2F43B6"/>
    <w:multiLevelType w:val="multilevel"/>
    <w:tmpl w:val="AA6C5D9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16"/>
  </w:num>
  <w:num w:numId="9">
    <w:abstractNumId w:val="7"/>
  </w:num>
  <w:num w:numId="10">
    <w:abstractNumId w:val="12"/>
  </w:num>
  <w:num w:numId="11">
    <w:abstractNumId w:val="19"/>
  </w:num>
  <w:num w:numId="12">
    <w:abstractNumId w:val="6"/>
  </w:num>
  <w:num w:numId="13">
    <w:abstractNumId w:val="3"/>
  </w:num>
  <w:num w:numId="14">
    <w:abstractNumId w:val="10"/>
  </w:num>
  <w:num w:numId="15">
    <w:abstractNumId w:val="21"/>
  </w:num>
  <w:num w:numId="16">
    <w:abstractNumId w:val="5"/>
  </w:num>
  <w:num w:numId="17">
    <w:abstractNumId w:val="25"/>
  </w:num>
  <w:num w:numId="18">
    <w:abstractNumId w:val="22"/>
  </w:num>
  <w:num w:numId="19">
    <w:abstractNumId w:val="15"/>
  </w:num>
  <w:num w:numId="20">
    <w:abstractNumId w:val="1"/>
  </w:num>
  <w:num w:numId="21">
    <w:abstractNumId w:val="8"/>
  </w:num>
  <w:num w:numId="22">
    <w:abstractNumId w:val="11"/>
  </w:num>
  <w:num w:numId="23">
    <w:abstractNumId w:val="24"/>
  </w:num>
  <w:num w:numId="24">
    <w:abstractNumId w:val="20"/>
  </w:num>
  <w:num w:numId="25">
    <w:abstractNumId w:val="26"/>
    <w:lvlOverride w:ilvl="0">
      <w:startOverride w:val="1"/>
    </w:lvlOverride>
  </w:num>
  <w:num w:numId="26">
    <w:abstractNumId w:val="26"/>
  </w:num>
  <w:num w:numId="27">
    <w:abstractNumId w:val="26"/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</w:num>
  <w:num w:numId="31">
    <w:abstractNumId w:val="26"/>
  </w:num>
  <w:num w:numId="32">
    <w:abstractNumId w:val="26"/>
  </w:num>
  <w:num w:numId="33">
    <w:abstractNumId w:val="0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8"/>
    <w:lvlOverride w:ilvl="0">
      <w:startOverride w:val="1"/>
    </w:lvlOverride>
  </w:num>
  <w:num w:numId="44">
    <w:abstractNumId w:val="8"/>
  </w:num>
  <w:num w:numId="45">
    <w:abstractNumId w:val="26"/>
  </w:num>
  <w:num w:numId="46">
    <w:abstractNumId w:val="9"/>
  </w:num>
  <w:num w:numId="47">
    <w:abstractNumId w:val="1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CA8"/>
    <w:rsid w:val="00314FE7"/>
    <w:rsid w:val="00526824"/>
    <w:rsid w:val="00630CA8"/>
    <w:rsid w:val="00650A36"/>
    <w:rsid w:val="00975F63"/>
    <w:rsid w:val="00C075A4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pPr>
      <w:overflowPunct w:val="0"/>
    </w:pPr>
  </w:style>
  <w:style w:type="character" w:customStyle="1" w:styleId="Domylnaczcionkaakapitu1">
    <w:name w:val="Domyślna czcionka akapitu1"/>
    <w:rsid w:val="0031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pPr>
      <w:overflowPunct w:val="0"/>
    </w:pPr>
  </w:style>
  <w:style w:type="character" w:customStyle="1" w:styleId="Domylnaczcionkaakapitu1">
    <w:name w:val="Domyślna czcionka akapitu1"/>
    <w:rsid w:val="0031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A3A8547A</Template>
  <TotalTime>5076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312</cp:revision>
  <cp:lastPrinted>2024-03-20T08:50:00Z</cp:lastPrinted>
  <dcterms:created xsi:type="dcterms:W3CDTF">2014-03-31T06:41:00Z</dcterms:created>
  <dcterms:modified xsi:type="dcterms:W3CDTF">2024-03-22T08:55:00Z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