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227680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PZOZ/DZP/0705/10</w:t>
      </w:r>
      <w:r w:rsidR="00BD4E86">
        <w:rPr>
          <w:rFonts w:ascii="Arial" w:hAnsi="Arial" w:cs="Arial"/>
          <w:sz w:val="18"/>
          <w:szCs w:val="18"/>
        </w:rPr>
        <w:t>K/24</w:t>
      </w: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A10003">
      <w:pPr>
        <w:spacing w:line="360" w:lineRule="auto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Płock, </w:t>
      </w:r>
      <w:r w:rsidR="00227680">
        <w:rPr>
          <w:rFonts w:ascii="Arial" w:hAnsi="Arial" w:cs="Arial"/>
          <w:sz w:val="18"/>
          <w:szCs w:val="18"/>
        </w:rPr>
        <w:t>03 kwietnia</w:t>
      </w:r>
      <w:r w:rsidR="00BD4E86">
        <w:rPr>
          <w:rFonts w:ascii="Arial" w:hAnsi="Arial" w:cs="Arial"/>
          <w:sz w:val="18"/>
          <w:szCs w:val="18"/>
        </w:rPr>
        <w:t xml:space="preserve"> 2024</w:t>
      </w:r>
      <w:r>
        <w:rPr>
          <w:rFonts w:ascii="Arial" w:hAnsi="Arial" w:cs="Arial"/>
          <w:sz w:val="18"/>
          <w:szCs w:val="18"/>
        </w:rPr>
        <w:t xml:space="preserve"> roku</w:t>
      </w:r>
    </w:p>
    <w:p w:rsidR="00EA43DB" w:rsidRDefault="00A10003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nformacja </w:t>
      </w: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A43DB" w:rsidRDefault="00EA43D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A43DB" w:rsidRDefault="00A10003">
      <w:pPr>
        <w:spacing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</w:t>
      </w:r>
      <w:r w:rsidR="00155EB0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Op</w:t>
      </w:r>
      <w:bookmarkStart w:id="0" w:name="_GoBack"/>
      <w:bookmarkEnd w:id="0"/>
      <w:r w:rsidR="00155EB0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ieki Zdrowotnej Sp. z o.o.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zakresie:</w:t>
      </w:r>
    </w:p>
    <w:p w:rsidR="00227680" w:rsidRPr="00227680" w:rsidRDefault="00227680" w:rsidP="00227680">
      <w:pPr>
        <w:suppressAutoHyphens w:val="0"/>
        <w:rPr>
          <w:sz w:val="18"/>
          <w:szCs w:val="18"/>
          <w:lang w:eastAsia="pl-PL"/>
        </w:rPr>
      </w:pPr>
      <w:r w:rsidRPr="0022768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Zadanie 1</w:t>
      </w:r>
    </w:p>
    <w:p w:rsidR="00227680" w:rsidRPr="00227680" w:rsidRDefault="00227680" w:rsidP="002276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76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Świadczenie usług zdrowotnych przez lekarza w zakresie podstawowej opieki zdrowotnej, posiadającego upra</w:t>
      </w:r>
      <w:r w:rsidRPr="002276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Pr="002276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nienia do zbierania deklaracji pacjentów w wymiarze maksymalnie 200 godzin miesięcznie/osobę w POZ Miod</w:t>
      </w:r>
      <w:r w:rsidRPr="002276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Pr="002276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 – 1 osoba </w:t>
      </w:r>
    </w:p>
    <w:p w:rsidR="00227680" w:rsidRPr="00227680" w:rsidRDefault="00227680" w:rsidP="00227680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227680" w:rsidRPr="00227680" w:rsidRDefault="00227680" w:rsidP="002276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768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Zadanie 2</w:t>
      </w:r>
    </w:p>
    <w:p w:rsidR="00227680" w:rsidRPr="00227680" w:rsidRDefault="00227680" w:rsidP="002276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76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Świadczenie usług zdrowotnych przez lekarza w zakresie podstawowej opieki zdrowotnej, posiadającego upra</w:t>
      </w:r>
      <w:r w:rsidRPr="002276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Pr="002276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nienia do zbierania deklaracji pacjentów w wymiarze maksymalnie 30 godzin miesięc</w:t>
      </w:r>
      <w:r w:rsidRPr="002276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Pr="002276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nie/osobę w POZ Miodowa – 1 osoba </w:t>
      </w:r>
    </w:p>
    <w:p w:rsidR="00EA43DB" w:rsidRDefault="00A10003">
      <w:pPr>
        <w:spacing w:before="24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zostały wybrane oferty złożona przez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</w:p>
    <w:tbl>
      <w:tblPr>
        <w:tblpPr w:leftFromText="141" w:rightFromText="141" w:vertAnchor="text" w:horzAnchor="page" w:tblpXSpec="center" w:tblpY="32"/>
        <w:tblW w:w="5000" w:type="pct"/>
        <w:tblLook w:val="0000" w:firstRow="0" w:lastRow="0" w:firstColumn="0" w:lastColumn="0" w:noHBand="0" w:noVBand="0"/>
      </w:tblPr>
      <w:tblGrid>
        <w:gridCol w:w="1384"/>
        <w:gridCol w:w="7904"/>
      </w:tblGrid>
      <w:tr w:rsidR="007719A0" w:rsidRPr="007719A0" w:rsidTr="007719A0">
        <w:trPr>
          <w:trHeight w:val="693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A0" w:rsidRPr="007719A0" w:rsidRDefault="007719A0" w:rsidP="0077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9A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Nr zadania</w:t>
            </w:r>
          </w:p>
        </w:tc>
        <w:tc>
          <w:tcPr>
            <w:tcW w:w="4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9A0" w:rsidRPr="007719A0" w:rsidRDefault="007719A0" w:rsidP="0077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9A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 w:rsidR="00227680" w:rsidRPr="007719A0" w:rsidTr="009F606A">
        <w:trPr>
          <w:trHeight w:val="710"/>
        </w:trPr>
        <w:tc>
          <w:tcPr>
            <w:tcW w:w="7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680" w:rsidRPr="007719A0" w:rsidRDefault="00227680" w:rsidP="0022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719A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680" w:rsidRDefault="00227680" w:rsidP="00227680">
            <w:pPr>
              <w:pStyle w:val="Lista"/>
              <w:snapToGrid w:val="0"/>
              <w:spacing w:after="60"/>
              <w:ind w:left="0"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Helaktion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4391A">
              <w:rPr>
                <w:rFonts w:ascii="Arial" w:hAnsi="Arial" w:cs="Arial"/>
                <w:bCs/>
                <w:sz w:val="18"/>
                <w:szCs w:val="18"/>
              </w:rPr>
              <w:t>Burdiashvili</w:t>
            </w:r>
            <w:proofErr w:type="spellEnd"/>
          </w:p>
          <w:p w:rsidR="00227680" w:rsidRDefault="00227680" w:rsidP="00227680">
            <w:pPr>
              <w:pStyle w:val="Lista"/>
              <w:snapToGrid w:val="0"/>
              <w:spacing w:after="60"/>
              <w:ind w:left="0"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Ul. Sikorskiego 16/29</w:t>
            </w:r>
          </w:p>
          <w:p w:rsidR="00227680" w:rsidRPr="00562CC0" w:rsidRDefault="00227680" w:rsidP="00227680">
            <w:pPr>
              <w:pStyle w:val="Lista"/>
              <w:snapToGrid w:val="0"/>
              <w:spacing w:after="6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09-410 Płock</w:t>
            </w:r>
          </w:p>
        </w:tc>
      </w:tr>
      <w:tr w:rsidR="00227680" w:rsidRPr="007719A0" w:rsidTr="009F606A">
        <w:trPr>
          <w:trHeight w:val="552"/>
        </w:trPr>
        <w:tc>
          <w:tcPr>
            <w:tcW w:w="7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680" w:rsidRPr="007719A0" w:rsidRDefault="00227680" w:rsidP="0022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680" w:rsidRDefault="00227680" w:rsidP="00227680">
            <w:pPr>
              <w:pStyle w:val="Lista"/>
              <w:snapToGrid w:val="0"/>
              <w:spacing w:after="6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Indywidualna Praktyka Lekarska</w:t>
            </w:r>
          </w:p>
          <w:p w:rsidR="00227680" w:rsidRDefault="00227680" w:rsidP="00227680">
            <w:pPr>
              <w:pStyle w:val="Lista"/>
              <w:snapToGrid w:val="0"/>
              <w:spacing w:after="6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Dominika Rybczyńska - Soroko</w:t>
            </w:r>
          </w:p>
          <w:p w:rsidR="00227680" w:rsidRDefault="00227680" w:rsidP="00227680">
            <w:pPr>
              <w:pStyle w:val="Lista"/>
              <w:snapToGrid w:val="0"/>
              <w:spacing w:after="6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Jachowicza 8B</w:t>
            </w:r>
          </w:p>
          <w:p w:rsidR="00227680" w:rsidRPr="00562CC0" w:rsidRDefault="00227680" w:rsidP="00227680">
            <w:pPr>
              <w:pStyle w:val="Lista"/>
              <w:snapToGrid w:val="0"/>
              <w:spacing w:after="6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09-402 Płock </w:t>
            </w:r>
          </w:p>
        </w:tc>
      </w:tr>
    </w:tbl>
    <w:p w:rsidR="002F32F8" w:rsidRDefault="002F32F8" w:rsidP="003E46D5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3E46D5" w:rsidRDefault="003E46D5" w:rsidP="003E46D5">
      <w:pPr>
        <w:spacing w:line="240" w:lineRule="auto"/>
        <w:jc w:val="both"/>
      </w:pPr>
      <w:r>
        <w:rPr>
          <w:rFonts w:ascii="Arial" w:hAnsi="Arial" w:cs="Arial"/>
          <w:sz w:val="18"/>
          <w:szCs w:val="18"/>
        </w:rPr>
        <w:t>Uzasadnienie wyboru oferty: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Jedyne oferty złożone prawidłowo w postępowaniu, uznane za najkorzystniejsze zgodnie z kryterium wyboru ofert.</w:t>
      </w:r>
    </w:p>
    <w:p w:rsidR="003E46D5" w:rsidRDefault="003E46D5" w:rsidP="003E46D5"/>
    <w:p w:rsidR="00B84736" w:rsidRDefault="003E412D" w:rsidP="00B84736">
      <w:pPr>
        <w:jc w:val="center"/>
        <w:rPr>
          <w:rFonts w:ascii="Arial" w:hAnsi="Arial" w:cs="Arial"/>
          <w:i/>
          <w:sz w:val="18"/>
          <w:szCs w:val="18"/>
        </w:rPr>
      </w:pPr>
      <w:r w:rsidRPr="003E412D">
        <w:rPr>
          <w:rFonts w:ascii="Arial" w:hAnsi="Arial" w:cs="Arial"/>
          <w:i/>
          <w:sz w:val="18"/>
          <w:szCs w:val="18"/>
        </w:rPr>
        <w:t>Dokument zatwierdził:</w:t>
      </w:r>
    </w:p>
    <w:p w:rsidR="003E412D" w:rsidRDefault="00B84736" w:rsidP="00B84736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Pan Marek Stawicki – Prezes Zarządu</w:t>
      </w:r>
    </w:p>
    <w:p w:rsidR="003E412D" w:rsidRPr="003E412D" w:rsidRDefault="003E412D" w:rsidP="003E412D">
      <w:pPr>
        <w:jc w:val="center"/>
        <w:rPr>
          <w:rFonts w:ascii="Arial" w:hAnsi="Arial" w:cs="Arial"/>
          <w:i/>
          <w:sz w:val="18"/>
          <w:szCs w:val="18"/>
        </w:rPr>
      </w:pPr>
    </w:p>
    <w:sectPr w:rsidR="003E412D" w:rsidRPr="003E412D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DB"/>
    <w:rsid w:val="00155EB0"/>
    <w:rsid w:val="00227680"/>
    <w:rsid w:val="00274B2A"/>
    <w:rsid w:val="002C503D"/>
    <w:rsid w:val="002F32F8"/>
    <w:rsid w:val="003E412D"/>
    <w:rsid w:val="003E46D5"/>
    <w:rsid w:val="005A742E"/>
    <w:rsid w:val="0068305F"/>
    <w:rsid w:val="00746529"/>
    <w:rsid w:val="007719A0"/>
    <w:rsid w:val="009F606A"/>
    <w:rsid w:val="00A10003"/>
    <w:rsid w:val="00B84736"/>
    <w:rsid w:val="00BD4E86"/>
    <w:rsid w:val="00C11EC4"/>
    <w:rsid w:val="00C947EE"/>
    <w:rsid w:val="00DC198E"/>
    <w:rsid w:val="00E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uiPriority w:val="99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E46D5"/>
    <w:pPr>
      <w:widowControl w:val="0"/>
      <w:suppressLineNumber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A742E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uiPriority w:val="99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E46D5"/>
    <w:pPr>
      <w:widowControl w:val="0"/>
      <w:suppressLineNumber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A742E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340992D8</Template>
  <TotalTime>327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Dagmara DB. Bednarska</cp:lastModifiedBy>
  <cp:revision>66</cp:revision>
  <cp:lastPrinted>2024-04-03T13:27:00Z</cp:lastPrinted>
  <dcterms:created xsi:type="dcterms:W3CDTF">2013-12-31T07:25:00Z</dcterms:created>
  <dcterms:modified xsi:type="dcterms:W3CDTF">2024-04-03T13:28:00Z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