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F82A1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PZOZ/DZP/0705/20</w:t>
      </w:r>
      <w:r w:rsidR="00BD4E86">
        <w:rPr>
          <w:rFonts w:ascii="Arial" w:hAnsi="Arial" w:cs="Arial"/>
          <w:sz w:val="18"/>
          <w:szCs w:val="18"/>
        </w:rPr>
        <w:t>K/24</w:t>
      </w: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EA43D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A43DB" w:rsidRDefault="00A10003">
      <w:pPr>
        <w:spacing w:line="360" w:lineRule="auto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Płock, </w:t>
      </w:r>
      <w:r w:rsidR="00AF45DA">
        <w:rPr>
          <w:rFonts w:ascii="Arial" w:hAnsi="Arial" w:cs="Arial"/>
          <w:sz w:val="18"/>
          <w:szCs w:val="18"/>
        </w:rPr>
        <w:t>13 grudnia</w:t>
      </w:r>
      <w:r w:rsidR="001C3DF9">
        <w:rPr>
          <w:rFonts w:ascii="Arial" w:hAnsi="Arial" w:cs="Arial"/>
          <w:sz w:val="18"/>
          <w:szCs w:val="18"/>
        </w:rPr>
        <w:t xml:space="preserve"> </w:t>
      </w:r>
      <w:r w:rsidR="00BD4E86">
        <w:rPr>
          <w:rFonts w:ascii="Arial" w:hAnsi="Arial" w:cs="Arial"/>
          <w:sz w:val="18"/>
          <w:szCs w:val="18"/>
        </w:rPr>
        <w:t>2024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7A5E63" w:rsidRDefault="007A5E63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7A5E63" w:rsidRDefault="007A5E63">
      <w:pPr>
        <w:spacing w:after="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EA43DB" w:rsidRDefault="00A10003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A43DB" w:rsidRDefault="00EA43D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A43DB" w:rsidRDefault="00A10003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Płocki Zakład Opieki Zdrowotnej Sp. z o.o.  informuje, że w konkursie ofert </w:t>
      </w:r>
      <w:r w:rsidR="001C56CA">
        <w:rPr>
          <w:rFonts w:ascii="Arial" w:eastAsia="Times New Roman" w:hAnsi="Arial" w:cs="Arial"/>
          <w:bCs/>
          <w:sz w:val="18"/>
          <w:szCs w:val="18"/>
          <w:lang w:eastAsia="pl-PL"/>
        </w:rPr>
        <w:t>na udzielanie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świadczeń zdrowotnych na rzecz pacjentów Płockiego Zakładu</w:t>
      </w:r>
      <w:r w:rsidR="00155EB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 Zdrowotnej Sp. z o.o.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w zakresie:</w:t>
      </w:r>
    </w:p>
    <w:p w:rsidR="00F82A11" w:rsidRPr="00F82A11" w:rsidRDefault="00F82A11" w:rsidP="00F82A1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82A11">
        <w:rPr>
          <w:rFonts w:ascii="Arial" w:hAnsi="Arial" w:cs="Arial"/>
          <w:bCs/>
          <w:sz w:val="18"/>
          <w:szCs w:val="18"/>
        </w:rPr>
        <w:t>Zadanie 1</w:t>
      </w:r>
    </w:p>
    <w:p w:rsidR="00F82A11" w:rsidRPr="00F82A11" w:rsidRDefault="00F82A11" w:rsidP="00F82A1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82A11">
        <w:rPr>
          <w:rFonts w:ascii="Arial" w:hAnsi="Arial" w:cs="Arial"/>
          <w:bCs/>
          <w:sz w:val="18"/>
          <w:szCs w:val="18"/>
        </w:rPr>
        <w:t xml:space="preserve">Udzielanie świadczeń zdrowotnych na rzecz pacjentów Płockiego Zakładu Opieki Zdrowotnej Sp. z o.o. przez lekarza w zakresie reumatologii w wymiarze do 120 godzin miesięcznie (1 osoba) </w:t>
      </w:r>
    </w:p>
    <w:p w:rsidR="00EA43DB" w:rsidRPr="00E740FC" w:rsidRDefault="00EA43DB" w:rsidP="007A5E63">
      <w:pPr>
        <w:pStyle w:val="Akapitzlist"/>
        <w:spacing w:before="24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page" w:tblpXSpec="center" w:tblpY="32"/>
        <w:tblW w:w="5000" w:type="pct"/>
        <w:tblLook w:val="0000" w:firstRow="0" w:lastRow="0" w:firstColumn="0" w:lastColumn="0" w:noHBand="0" w:noVBand="0"/>
      </w:tblPr>
      <w:tblGrid>
        <w:gridCol w:w="1384"/>
        <w:gridCol w:w="7904"/>
      </w:tblGrid>
      <w:tr w:rsidR="007719A0" w:rsidRPr="007719A0" w:rsidTr="007719A0">
        <w:trPr>
          <w:trHeight w:val="693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A0" w:rsidRPr="007719A0" w:rsidRDefault="007719A0" w:rsidP="007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9A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4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A0" w:rsidRPr="007719A0" w:rsidRDefault="007719A0" w:rsidP="0077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19A0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227680" w:rsidRPr="007719A0" w:rsidTr="009F606A">
        <w:trPr>
          <w:trHeight w:val="710"/>
        </w:trPr>
        <w:tc>
          <w:tcPr>
            <w:tcW w:w="7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680" w:rsidRPr="007719A0" w:rsidRDefault="00227680" w:rsidP="0022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719A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6CA" w:rsidRPr="001C56CA" w:rsidRDefault="007A5E63" w:rsidP="001C56CA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C56CA" w:rsidRPr="001C56CA">
              <w:rPr>
                <w:rFonts w:ascii="Arial" w:eastAsia="Calibri" w:hAnsi="Arial" w:cs="Arial"/>
                <w:sz w:val="18"/>
                <w:szCs w:val="18"/>
              </w:rPr>
              <w:t xml:space="preserve"> Maria Drzewiecka</w:t>
            </w:r>
          </w:p>
          <w:p w:rsidR="001C56CA" w:rsidRPr="001C56CA" w:rsidRDefault="001C56CA" w:rsidP="001C56CA">
            <w:pPr>
              <w:pStyle w:val="Lista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C56CA">
              <w:rPr>
                <w:rFonts w:ascii="Arial" w:eastAsia="Calibri" w:hAnsi="Arial" w:cs="Arial"/>
                <w:sz w:val="18"/>
                <w:szCs w:val="18"/>
              </w:rPr>
              <w:t xml:space="preserve">Ul. </w:t>
            </w:r>
            <w:proofErr w:type="spellStart"/>
            <w:r w:rsidRPr="001C56CA">
              <w:rPr>
                <w:rFonts w:ascii="Arial" w:eastAsia="Calibri" w:hAnsi="Arial" w:cs="Arial"/>
                <w:sz w:val="18"/>
                <w:szCs w:val="18"/>
              </w:rPr>
              <w:t>Morykoniego</w:t>
            </w:r>
            <w:proofErr w:type="spellEnd"/>
            <w:r w:rsidRPr="001C56CA">
              <w:rPr>
                <w:rFonts w:ascii="Arial" w:eastAsia="Calibri" w:hAnsi="Arial" w:cs="Arial"/>
                <w:sz w:val="18"/>
                <w:szCs w:val="18"/>
              </w:rPr>
              <w:t xml:space="preserve"> 2/72</w:t>
            </w:r>
          </w:p>
          <w:p w:rsidR="00E740FC" w:rsidRPr="00562CC0" w:rsidRDefault="001C56CA" w:rsidP="001C56CA">
            <w:pPr>
              <w:pStyle w:val="Lista"/>
              <w:snapToGrid w:val="0"/>
              <w:spacing w:after="6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6CA">
              <w:rPr>
                <w:rFonts w:ascii="Arial" w:eastAsia="Calibri" w:hAnsi="Arial" w:cs="Arial"/>
                <w:sz w:val="18"/>
                <w:szCs w:val="18"/>
              </w:rPr>
              <w:t>09-400 Płock</w:t>
            </w:r>
          </w:p>
        </w:tc>
      </w:tr>
    </w:tbl>
    <w:p w:rsidR="002F32F8" w:rsidRDefault="002F32F8" w:rsidP="003E46D5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E46D5" w:rsidRDefault="003E46D5" w:rsidP="003E46D5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</w:t>
      </w:r>
      <w:r w:rsidR="00E740F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ofert</w:t>
      </w:r>
      <w:r w:rsidR="00E740F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złożon</w:t>
      </w:r>
      <w:r w:rsidR="00E740F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prawidłowo w postępowaniu, uznan</w:t>
      </w:r>
      <w:r w:rsidR="00E740F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za najkorzystniejsz</w:t>
      </w:r>
      <w:r w:rsidR="00E740FC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zgodnie z kryterium wyboru ofert.</w:t>
      </w:r>
    </w:p>
    <w:p w:rsidR="003E46D5" w:rsidRDefault="003E46D5" w:rsidP="003E46D5"/>
    <w:p w:rsidR="00B84736" w:rsidRDefault="003E412D" w:rsidP="00B84736">
      <w:pPr>
        <w:jc w:val="center"/>
        <w:rPr>
          <w:rFonts w:ascii="Arial" w:hAnsi="Arial" w:cs="Arial"/>
          <w:i/>
          <w:sz w:val="18"/>
          <w:szCs w:val="18"/>
        </w:rPr>
      </w:pPr>
      <w:r w:rsidRPr="003E412D">
        <w:rPr>
          <w:rFonts w:ascii="Arial" w:hAnsi="Arial" w:cs="Arial"/>
          <w:i/>
          <w:sz w:val="18"/>
          <w:szCs w:val="18"/>
        </w:rPr>
        <w:t>Dokument zatwierdził:</w:t>
      </w:r>
    </w:p>
    <w:p w:rsidR="00AF45DA" w:rsidRDefault="00AF45DA" w:rsidP="00AF45DA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Pan Marek Stawicki –Prezes Zarządu</w:t>
      </w:r>
      <w:bookmarkStart w:id="0" w:name="_GoBack"/>
      <w:bookmarkEnd w:id="0"/>
    </w:p>
    <w:p w:rsidR="003E412D" w:rsidRPr="003E412D" w:rsidRDefault="003E412D" w:rsidP="003E412D">
      <w:pPr>
        <w:jc w:val="center"/>
        <w:rPr>
          <w:rFonts w:ascii="Arial" w:hAnsi="Arial" w:cs="Arial"/>
          <w:i/>
          <w:sz w:val="18"/>
          <w:szCs w:val="18"/>
        </w:rPr>
      </w:pPr>
    </w:p>
    <w:sectPr w:rsidR="003E412D" w:rsidRPr="003E412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4A7646FA"/>
    <w:multiLevelType w:val="hybridMultilevel"/>
    <w:tmpl w:val="991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DB"/>
    <w:rsid w:val="00155EB0"/>
    <w:rsid w:val="001C3DF9"/>
    <w:rsid w:val="001C56CA"/>
    <w:rsid w:val="00227680"/>
    <w:rsid w:val="00274B2A"/>
    <w:rsid w:val="002C503D"/>
    <w:rsid w:val="002F32F8"/>
    <w:rsid w:val="003E412D"/>
    <w:rsid w:val="003E46D5"/>
    <w:rsid w:val="005A742E"/>
    <w:rsid w:val="0068305F"/>
    <w:rsid w:val="00726D42"/>
    <w:rsid w:val="00746529"/>
    <w:rsid w:val="007719A0"/>
    <w:rsid w:val="007A5E63"/>
    <w:rsid w:val="00875438"/>
    <w:rsid w:val="009F606A"/>
    <w:rsid w:val="00A10003"/>
    <w:rsid w:val="00AF45DA"/>
    <w:rsid w:val="00B84736"/>
    <w:rsid w:val="00BD4E86"/>
    <w:rsid w:val="00C11EC4"/>
    <w:rsid w:val="00C947EE"/>
    <w:rsid w:val="00DC198E"/>
    <w:rsid w:val="00E740FC"/>
    <w:rsid w:val="00EA43DB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uiPriority w:val="99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E46D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A742E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EA8B7F7B</Template>
  <TotalTime>336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73</cp:revision>
  <cp:lastPrinted>2024-10-10T10:58:00Z</cp:lastPrinted>
  <dcterms:created xsi:type="dcterms:W3CDTF">2013-12-31T07:25:00Z</dcterms:created>
  <dcterms:modified xsi:type="dcterms:W3CDTF">2024-12-13T09:06:00Z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