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5" w:rsidRDefault="0005355D">
      <w:pPr>
        <w:keepNext/>
        <w:shd w:val="clear" w:color="auto" w:fill="CCCCCC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FC7EB5" w:rsidRDefault="0005355D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Oferenta: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FC7EB5" w:rsidRDefault="0005355D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Udzielającego Zamówienia: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Przedmiot oferty</w:t>
      </w:r>
    </w:p>
    <w:p w:rsidR="00FC7EB5" w:rsidRDefault="0005355D">
      <w:pPr>
        <w:spacing w:before="12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FC7EB5" w:rsidRDefault="00FC7EB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22F80" w:rsidRPr="00822F80" w:rsidRDefault="0005355D" w:rsidP="00822F8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22F80" w:rsidRPr="00822F80">
        <w:rPr>
          <w:rFonts w:ascii="Arial" w:hAnsi="Arial" w:cs="Arial"/>
          <w:b/>
          <w:bCs/>
          <w:sz w:val="20"/>
          <w:szCs w:val="20"/>
          <w:lang w:eastAsia="pl-PL"/>
        </w:rPr>
        <w:t>Zadanie 1</w:t>
      </w:r>
    </w:p>
    <w:p w:rsidR="0041659D" w:rsidRDefault="0041659D" w:rsidP="0041659D">
      <w:pPr>
        <w:spacing w:before="120" w:after="0" w:line="240" w:lineRule="auto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ascii="Arial" w:hAnsi="Arial" w:cs="Arial"/>
          <w:bCs/>
          <w:sz w:val="20"/>
          <w:szCs w:val="20"/>
        </w:rPr>
        <w:t xml:space="preserve">w Poradni stomatologicznej </w:t>
      </w:r>
      <w:r>
        <w:rPr>
          <w:rFonts w:ascii="Arial" w:hAnsi="Arial" w:cs="Arial"/>
          <w:bCs/>
          <w:sz w:val="20"/>
          <w:szCs w:val="20"/>
        </w:rPr>
        <w:br/>
        <w:t>w wymiarze nie większym niż 110 godzin miesięcznie- 1 osoba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C7EB5" w:rsidRDefault="00FC7EB5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EB5" w:rsidRDefault="0005355D">
      <w:pPr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Oferowana cena</w:t>
      </w:r>
    </w:p>
    <w:p w:rsidR="00FC7EB5" w:rsidRDefault="0005355D">
      <w:pPr>
        <w:spacing w:line="240" w:lineRule="auto"/>
      </w:pPr>
      <w:r>
        <w:rPr>
          <w:rFonts w:ascii="Arial" w:hAnsi="Arial" w:cs="Arial"/>
          <w:bCs/>
          <w:sz w:val="20"/>
          <w:szCs w:val="20"/>
        </w:rPr>
        <w:t>Oferowane wynagrodzenie wynosi:</w:t>
      </w:r>
    </w:p>
    <w:p w:rsidR="00FC7EB5" w:rsidRDefault="00FC7EB5">
      <w:pPr>
        <w:pStyle w:val="Akapitzlist"/>
        <w:spacing w:after="0" w:line="240" w:lineRule="auto"/>
        <w:ind w:left="1497"/>
        <w:jc w:val="both"/>
      </w:pPr>
    </w:p>
    <w:p w:rsidR="00822F80" w:rsidRDefault="00822F80" w:rsidP="00822F80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- …………………………… </w:t>
      </w:r>
      <w:r w:rsidRPr="00822F80">
        <w:rPr>
          <w:rFonts w:ascii="Arial" w:hAnsi="Arial" w:cs="Arial"/>
          <w:sz w:val="20"/>
          <w:szCs w:val="20"/>
        </w:rPr>
        <w:t xml:space="preserve"> zł brutto (słownie: …………………………………….………..)*</w:t>
      </w:r>
      <w:r w:rsidRPr="00822F80">
        <w:rPr>
          <w:rFonts w:ascii="Arial" w:eastAsiaTheme="minorHAnsi" w:hAnsi="Arial" w:cs="Arial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FC7EB5" w:rsidRDefault="0005355D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C7EB5" w:rsidRDefault="0005355D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FC7EB5" w:rsidRDefault="0005355D">
      <w:pPr>
        <w:numPr>
          <w:ilvl w:val="0"/>
          <w:numId w:val="2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zapoznał się z ogłoszeniem o konkursie</w:t>
      </w:r>
      <w:r>
        <w:rPr>
          <w:rFonts w:ascii="Arial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hAnsi="Arial" w:cs="Arial"/>
          <w:bCs/>
          <w:sz w:val="20"/>
          <w:szCs w:val="20"/>
        </w:rPr>
        <w:t>,</w:t>
      </w:r>
    </w:p>
    <w:p w:rsidR="00FC7EB5" w:rsidRDefault="0005355D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FC7EB5" w:rsidRDefault="0005355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FC7EB5" w:rsidRDefault="0005355D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wszystkie warunki stawiane w ogłoszeniu,</w:t>
      </w:r>
    </w:p>
    <w:p w:rsidR="00FC7EB5" w:rsidRDefault="0005355D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FC7EB5" w:rsidRDefault="0005355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FC7EB5" w:rsidRDefault="0005355D">
      <w:pPr>
        <w:numPr>
          <w:ilvl w:val="0"/>
          <w:numId w:val="27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C7EB5" w:rsidRDefault="0005355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uwzględnił w cenie jednostkowej brutto wszystkie koszty niezbędne do realizacji świadczenia zdrowotnego,</w:t>
      </w:r>
    </w:p>
    <w:p w:rsidR="00FC7EB5" w:rsidRDefault="0005355D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FC7EB5" w:rsidRDefault="0005355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FC7EB5" w:rsidRDefault="0005355D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Załączniki</w:t>
      </w:r>
    </w:p>
    <w:p w:rsidR="001A492A" w:rsidRPr="00910E58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kopia</w:t>
      </w:r>
      <w:r w:rsidRPr="00043F9D">
        <w:rPr>
          <w:rFonts w:ascii="Arial" w:hAnsi="Arial"/>
          <w:sz w:val="20"/>
          <w:szCs w:val="20"/>
        </w:rPr>
        <w:t xml:space="preserve"> prawa wykonywania zawodu</w:t>
      </w:r>
      <w:r>
        <w:rPr>
          <w:rFonts w:ascii="Arial" w:hAnsi="Arial"/>
          <w:sz w:val="20"/>
          <w:szCs w:val="20"/>
        </w:rPr>
        <w:t>*</w:t>
      </w:r>
    </w:p>
    <w:p w:rsidR="001A492A" w:rsidRPr="001915F0" w:rsidRDefault="001A492A" w:rsidP="001A492A">
      <w:pPr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</w:t>
      </w:r>
      <w:r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dokumentu potwierdzającego wpis do właściwego rejestru praktyk lekarskich*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kopi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043F9D">
          <w:rPr>
            <w:rStyle w:val="czeinternetowe"/>
            <w:rFonts w:ascii="Arial" w:hAnsi="Arial" w:cs="ubuntu"/>
            <w:color w:val="auto"/>
            <w:sz w:val="20"/>
            <w:szCs w:val="20"/>
            <w:u w:val="none"/>
          </w:rPr>
          <w:t>www.ceidg.gov.pl</w:t>
        </w:r>
      </w:hyperlink>
      <w:r w:rsidRPr="00043F9D">
        <w:rPr>
          <w:rFonts w:ascii="Arial" w:hAnsi="Arial" w:cs="Arial;sans-serif"/>
          <w:sz w:val="20"/>
          <w:szCs w:val="20"/>
        </w:rPr>
        <w:t> nie starszy niż 1 miesiąc licząc od daty złożenia oferty)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aktualn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umow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ubezpieczenia OC lub pisemne zobowiązanie do zawarcia takiego ubezpieczenia i przedłożenia w chwili podpisywania  umowy.</w:t>
      </w:r>
    </w:p>
    <w:p w:rsidR="001A492A" w:rsidRPr="0041659D" w:rsidRDefault="001A492A" w:rsidP="0041659D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ktualne orzeczenie lekarza medycyny pracy o zdolności do wykonywania świadczeń zdrowotnych lub </w:t>
      </w:r>
      <w:bookmarkStart w:id="0" w:name="_GoBack"/>
      <w:bookmarkEnd w:id="0"/>
      <w:r w:rsidRPr="0041659D">
        <w:rPr>
          <w:rFonts w:ascii="Arial" w:hAnsi="Arial" w:cs="Arial;sans-serif"/>
          <w:sz w:val="20"/>
          <w:szCs w:val="20"/>
        </w:rPr>
        <w:t>pisemne zobowiązanie  do przedłożenia ww. w chwili podpisywania umowy.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</w:pPr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>ww</w:t>
      </w:r>
      <w:proofErr w:type="spellEnd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FC7EB5" w:rsidRPr="0005355D" w:rsidRDefault="00FC7EB5" w:rsidP="001A492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05355D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 skreślić jeżeli nie dotyczy</w:t>
      </w: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FC7EB5" w:rsidRDefault="0005355D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FC7EB5">
      <w:headerReference w:type="default" r:id="rId9"/>
      <w:pgSz w:w="11906" w:h="16838"/>
      <w:pgMar w:top="851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8C" w:rsidRDefault="00F95D8C">
      <w:pPr>
        <w:spacing w:after="0" w:line="240" w:lineRule="auto"/>
      </w:pPr>
      <w:r>
        <w:separator/>
      </w:r>
    </w:p>
  </w:endnote>
  <w:endnote w:type="continuationSeparator" w:id="0">
    <w:p w:rsidR="00F95D8C" w:rsidRDefault="00F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EE"/>
    <w:family w:val="roman"/>
    <w:pitch w:val="variable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8C" w:rsidRDefault="00F95D8C">
      <w:pPr>
        <w:spacing w:after="0" w:line="240" w:lineRule="auto"/>
      </w:pPr>
      <w:r>
        <w:separator/>
      </w:r>
    </w:p>
  </w:footnote>
  <w:footnote w:type="continuationSeparator" w:id="0">
    <w:p w:rsidR="00F95D8C" w:rsidRDefault="00F9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8C" w:rsidRDefault="00F95D8C">
    <w:pPr>
      <w:pStyle w:val="Nagwek"/>
      <w:rPr>
        <w:i/>
      </w:rPr>
    </w:pPr>
    <w:r>
      <w:rPr>
        <w:i/>
      </w:rPr>
      <w:t>PZOZ/DZP/0705/1</w:t>
    </w:r>
    <w:r w:rsidR="0041659D">
      <w:rPr>
        <w:i/>
      </w:rPr>
      <w:t>5</w:t>
    </w:r>
    <w:r>
      <w:rPr>
        <w:i/>
      </w:rPr>
      <w:t>K/2</w:t>
    </w:r>
    <w:r w:rsidR="00E908D8">
      <w:rPr>
        <w:i/>
      </w:rPr>
      <w:t>4</w:t>
    </w:r>
  </w:p>
  <w:p w:rsidR="00F95D8C" w:rsidRDefault="00F95D8C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032"/>
    <w:multiLevelType w:val="multilevel"/>
    <w:tmpl w:val="6D62D98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032969C8"/>
    <w:multiLevelType w:val="multilevel"/>
    <w:tmpl w:val="D93EA4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nsid w:val="05D268B5"/>
    <w:multiLevelType w:val="multilevel"/>
    <w:tmpl w:val="5FF6B6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nsid w:val="0C07257D"/>
    <w:multiLevelType w:val="multilevel"/>
    <w:tmpl w:val="AD7C147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nsid w:val="0EC5521B"/>
    <w:multiLevelType w:val="multilevel"/>
    <w:tmpl w:val="1EC02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17596A78"/>
    <w:multiLevelType w:val="multilevel"/>
    <w:tmpl w:val="B6EAD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577AE6"/>
    <w:multiLevelType w:val="multilevel"/>
    <w:tmpl w:val="4FC8022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0055C"/>
    <w:multiLevelType w:val="multilevel"/>
    <w:tmpl w:val="757C8B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nsid w:val="1F8A27FD"/>
    <w:multiLevelType w:val="multilevel"/>
    <w:tmpl w:val="8698F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nsid w:val="20436EB0"/>
    <w:multiLevelType w:val="multilevel"/>
    <w:tmpl w:val="611274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nsid w:val="252C431B"/>
    <w:multiLevelType w:val="multilevel"/>
    <w:tmpl w:val="3062AAF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nsid w:val="28B276E7"/>
    <w:multiLevelType w:val="hybridMultilevel"/>
    <w:tmpl w:val="274257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5857AC"/>
    <w:multiLevelType w:val="multilevel"/>
    <w:tmpl w:val="616CF5E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nsid w:val="36192B8C"/>
    <w:multiLevelType w:val="multilevel"/>
    <w:tmpl w:val="8980579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nsid w:val="3AD259DB"/>
    <w:multiLevelType w:val="multilevel"/>
    <w:tmpl w:val="C67CF7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nsid w:val="41133A46"/>
    <w:multiLevelType w:val="multilevel"/>
    <w:tmpl w:val="BE985C2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nsid w:val="48325A3F"/>
    <w:multiLevelType w:val="multilevel"/>
    <w:tmpl w:val="D4067C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nsid w:val="5406414A"/>
    <w:multiLevelType w:val="multilevel"/>
    <w:tmpl w:val="D30029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nsid w:val="631B6168"/>
    <w:multiLevelType w:val="multilevel"/>
    <w:tmpl w:val="5CF46F9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nsid w:val="752550DF"/>
    <w:multiLevelType w:val="multilevel"/>
    <w:tmpl w:val="6D34D7D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nsid w:val="786C129E"/>
    <w:multiLevelType w:val="multilevel"/>
    <w:tmpl w:val="F60491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nsid w:val="78F36067"/>
    <w:multiLevelType w:val="multilevel"/>
    <w:tmpl w:val="1B06190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nsid w:val="7F146527"/>
    <w:multiLevelType w:val="multilevel"/>
    <w:tmpl w:val="990E4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13"/>
  </w:num>
  <w:num w:numId="11">
    <w:abstractNumId w:val="17"/>
  </w:num>
  <w:num w:numId="12">
    <w:abstractNumId w:val="20"/>
  </w:num>
  <w:num w:numId="13">
    <w:abstractNumId w:val="19"/>
  </w:num>
  <w:num w:numId="14">
    <w:abstractNumId w:val="10"/>
  </w:num>
  <w:num w:numId="15">
    <w:abstractNumId w:val="0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22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9"/>
    <w:lvlOverride w:ilvl="0">
      <w:startOverride w:val="1"/>
    </w:lvlOverride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</w:num>
  <w:num w:numId="39">
    <w:abstractNumId w:val="6"/>
  </w:num>
  <w:num w:numId="40">
    <w:abstractNumId w:val="11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EB5"/>
    <w:rsid w:val="0005355D"/>
    <w:rsid w:val="001A492A"/>
    <w:rsid w:val="002360FC"/>
    <w:rsid w:val="0041659D"/>
    <w:rsid w:val="00822F80"/>
    <w:rsid w:val="00AD2251"/>
    <w:rsid w:val="00DC4E6C"/>
    <w:rsid w:val="00E112E3"/>
    <w:rsid w:val="00E908D8"/>
    <w:rsid w:val="00F95D8C"/>
    <w:rsid w:val="00FC7EB5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A571759</Template>
  <TotalTime>4873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146</cp:revision>
  <cp:lastPrinted>2024-06-10T12:56:00Z</cp:lastPrinted>
  <dcterms:created xsi:type="dcterms:W3CDTF">2014-03-06T08:33:00Z</dcterms:created>
  <dcterms:modified xsi:type="dcterms:W3CDTF">2024-08-23T08:49:00Z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