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FA7" w:rsidRDefault="00B90681">
      <w:pPr>
        <w:keepNext/>
        <w:shd w:val="pct20" w:color="auto" w:fill="FFFFFF"/>
        <w:spacing w:before="240" w:after="0" w:line="240" w:lineRule="auto"/>
        <w:jc w:val="center"/>
        <w:outlineLvl w:val="1"/>
        <w:rPr>
          <w:rFonts w:ascii="Arial" w:eastAsia="Times New Roman" w:hAnsi="Arial" w:cs="Arial"/>
          <w:b/>
          <w:sz w:val="26"/>
          <w:szCs w:val="26"/>
          <w:lang w:eastAsia="pl-PL"/>
        </w:rPr>
      </w:pPr>
      <w:r>
        <w:rPr>
          <w:rFonts w:ascii="Arial" w:eastAsia="Times New Roman" w:hAnsi="Arial" w:cs="Arial"/>
          <w:b/>
          <w:sz w:val="26"/>
          <w:szCs w:val="26"/>
          <w:lang w:eastAsia="pl-PL"/>
        </w:rPr>
        <w:t>FORMULARZ OFERTY</w:t>
      </w:r>
    </w:p>
    <w:p w:rsidR="00957FA7" w:rsidRDefault="00B90681">
      <w:pPr>
        <w:spacing w:before="240"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highlight w:val="lightGray"/>
        </w:rPr>
        <w:t>Dane Oferenta:</w:t>
      </w:r>
    </w:p>
    <w:p w:rsidR="00957FA7" w:rsidRDefault="00B9068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Nazwa (firma) ……………….....................................................................................................................</w:t>
      </w:r>
    </w:p>
    <w:p w:rsidR="00957FA7" w:rsidRDefault="00B9068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Siedziba: ………….........................................kod....................ul..............................................................</w:t>
      </w:r>
    </w:p>
    <w:p w:rsidR="00957FA7" w:rsidRDefault="00B9068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Adres do korespondencji (jeżeli jest inny niż adres siedziby): 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 kod.................... ul..............................................................</w:t>
      </w:r>
    </w:p>
    <w:p w:rsidR="00957FA7" w:rsidRDefault="00B9068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Województwo:.....................................nr telefonu/fax ………….…………......................................................</w:t>
      </w:r>
    </w:p>
    <w:p w:rsidR="00957FA7" w:rsidRDefault="00B90681">
      <w:pPr>
        <w:spacing w:after="0" w:line="36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>
        <w:rPr>
          <w:rFonts w:ascii="Arial" w:eastAsia="Times New Roman" w:hAnsi="Arial" w:cs="Arial"/>
          <w:sz w:val="20"/>
          <w:szCs w:val="20"/>
          <w:lang w:val="de-DE" w:eastAsia="pl-PL"/>
        </w:rPr>
        <w:t xml:space="preserve">http:// ..................................................... </w:t>
      </w:r>
      <w:proofErr w:type="spellStart"/>
      <w:r>
        <w:rPr>
          <w:rFonts w:ascii="Arial" w:eastAsia="Times New Roman" w:hAnsi="Arial" w:cs="Arial"/>
          <w:sz w:val="20"/>
          <w:szCs w:val="20"/>
          <w:lang w:val="de-DE" w:eastAsia="pl-PL"/>
        </w:rPr>
        <w:t>e-mail</w:t>
      </w:r>
      <w:proofErr w:type="spellEnd"/>
      <w:r>
        <w:rPr>
          <w:rFonts w:ascii="Arial" w:eastAsia="Times New Roman" w:hAnsi="Arial" w:cs="Arial"/>
          <w:sz w:val="20"/>
          <w:szCs w:val="20"/>
          <w:lang w:val="de-DE" w:eastAsia="pl-PL"/>
        </w:rPr>
        <w:t>: ............................................................................................</w:t>
      </w:r>
    </w:p>
    <w:p w:rsidR="00957FA7" w:rsidRDefault="00B90681">
      <w:p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NIP:……………..……………………………………… REGON: ………………………………..…………………</w:t>
      </w:r>
    </w:p>
    <w:p w:rsidR="00957FA7" w:rsidRDefault="00B9068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Osoba upoważniona do kontaktów:................................................................. tel. ....................................</w:t>
      </w:r>
    </w:p>
    <w:p w:rsidR="00957FA7" w:rsidRDefault="00B90681">
      <w:pPr>
        <w:spacing w:before="12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highlight w:val="lightGray"/>
        </w:rPr>
        <w:t>Dane Udzielającego Zamówienia:</w:t>
      </w:r>
    </w:p>
    <w:p w:rsidR="00957FA7" w:rsidRDefault="00B90681">
      <w:pPr>
        <w:spacing w:before="120"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Płocki Zakład Opieki Zdrowotnej Sp. z o.o.</w:t>
      </w:r>
    </w:p>
    <w:p w:rsidR="00957FA7" w:rsidRDefault="00B90681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ul. Kościuszki 28</w:t>
      </w:r>
    </w:p>
    <w:p w:rsidR="00957FA7" w:rsidRDefault="00B90681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</w:rPr>
        <w:t>09-402 Płock</w:t>
      </w:r>
    </w:p>
    <w:p w:rsidR="00957FA7" w:rsidRDefault="00B90681">
      <w:pPr>
        <w:spacing w:before="24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highlight w:val="lightGray"/>
        </w:rPr>
        <w:t>Przedmiot oferty</w:t>
      </w:r>
    </w:p>
    <w:p w:rsidR="00957FA7" w:rsidRDefault="00B90681">
      <w:pPr>
        <w:spacing w:before="12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Przedmiotem niniejszej oferty jest udzielanie świadczeń zdrowotnych w zakresie tomografii komputerowej i rezonansu magnetycznego pacjentom kierowanym przez </w:t>
      </w:r>
      <w:r>
        <w:rPr>
          <w:rFonts w:ascii="Arial" w:hAnsi="Arial" w:cs="Arial"/>
          <w:bCs/>
          <w:sz w:val="20"/>
          <w:szCs w:val="20"/>
        </w:rPr>
        <w:t xml:space="preserve">Płocki Zakład Opieki Zdrowotnej Sp. z o.o. </w:t>
      </w:r>
      <w:r>
        <w:rPr>
          <w:rFonts w:ascii="Arial" w:hAnsi="Arial" w:cs="Arial"/>
          <w:color w:val="000000"/>
          <w:sz w:val="20"/>
          <w:szCs w:val="20"/>
        </w:rPr>
        <w:t>zgodnie z określonym w ogłoszeniu przedmiotem postępowania i wzorem umowy.</w:t>
      </w:r>
    </w:p>
    <w:p w:rsidR="00957FA7" w:rsidRDefault="00B90681">
      <w:pPr>
        <w:spacing w:before="240" w:after="12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highlight w:val="lightGray"/>
        </w:rPr>
        <w:t>Oferowana cena</w:t>
      </w:r>
    </w:p>
    <w:p w:rsidR="00957FA7" w:rsidRDefault="00B90681">
      <w:pPr>
        <w:spacing w:before="120"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Świadczenia z zakresu tomografii komputerowej wykonywane w dni robocze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9"/>
        <w:gridCol w:w="1660"/>
        <w:gridCol w:w="1253"/>
        <w:gridCol w:w="1422"/>
      </w:tblGrid>
      <w:tr w:rsidR="00957FA7" w:rsidTr="004C52EA">
        <w:trPr>
          <w:trHeight w:val="916"/>
        </w:trPr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957FA7" w:rsidRDefault="00B9068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 badania</w:t>
            </w:r>
          </w:p>
        </w:tc>
        <w:tc>
          <w:tcPr>
            <w:tcW w:w="1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957FA7" w:rsidRDefault="00B90681" w:rsidP="00374E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Szacunkowa liczba badań w okresie </w:t>
            </w:r>
            <w:r w:rsidR="00374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cy</w:t>
            </w:r>
            <w:proofErr w:type="spellEnd"/>
          </w:p>
        </w:tc>
        <w:tc>
          <w:tcPr>
            <w:tcW w:w="1253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D9D9D9"/>
            <w:vAlign w:val="center"/>
          </w:tcPr>
          <w:p w:rsidR="00957FA7" w:rsidRDefault="00B9068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Cena brutto jednostkowa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957FA7" w:rsidRDefault="00B9068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Ilość x cena jednostkowa brutto</w:t>
            </w:r>
          </w:p>
        </w:tc>
      </w:tr>
      <w:tr w:rsidR="004C52EA" w:rsidTr="004C52EA">
        <w:trPr>
          <w:trHeight w:val="435"/>
        </w:trPr>
        <w:tc>
          <w:tcPr>
            <w:tcW w:w="5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EA" w:rsidRPr="004C52EA" w:rsidRDefault="004C52EA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2EA">
              <w:rPr>
                <w:rFonts w:ascii="Arial" w:hAnsi="Arial" w:cs="Arial"/>
                <w:color w:val="000000"/>
                <w:sz w:val="16"/>
                <w:szCs w:val="16"/>
              </w:rPr>
              <w:t xml:space="preserve">TK </w:t>
            </w:r>
            <w:proofErr w:type="spellStart"/>
            <w:r w:rsidRPr="004C52EA">
              <w:rPr>
                <w:rFonts w:ascii="Arial" w:hAnsi="Arial" w:cs="Arial"/>
                <w:color w:val="000000"/>
                <w:sz w:val="16"/>
                <w:szCs w:val="16"/>
              </w:rPr>
              <w:t>angio</w:t>
            </w:r>
            <w:proofErr w:type="spellEnd"/>
            <w:r w:rsidRPr="004C52EA">
              <w:rPr>
                <w:rFonts w:ascii="Arial" w:hAnsi="Arial" w:cs="Arial"/>
                <w:color w:val="000000"/>
                <w:sz w:val="16"/>
                <w:szCs w:val="16"/>
              </w:rPr>
              <w:t xml:space="preserve"> aorty piersiowej z kontrastem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EA" w:rsidRPr="004C52EA" w:rsidRDefault="004C52EA" w:rsidP="00373A82"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 w:rsidRPr="004C52EA">
              <w:rPr>
                <w:rFonts w:ascii="Liberation Sans" w:hAnsi="Liberation Sans" w:cs="Liberation Sans"/>
                <w:sz w:val="16"/>
                <w:szCs w:val="16"/>
              </w:rPr>
              <w:t>5</w:t>
            </w:r>
          </w:p>
        </w:tc>
        <w:tc>
          <w:tcPr>
            <w:tcW w:w="1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EA" w:rsidRDefault="004C52EA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EA" w:rsidRDefault="004C52EA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52EA" w:rsidTr="004C52EA">
        <w:trPr>
          <w:trHeight w:val="435"/>
        </w:trPr>
        <w:tc>
          <w:tcPr>
            <w:tcW w:w="5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EA" w:rsidRPr="004C52EA" w:rsidRDefault="004C52EA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2EA">
              <w:rPr>
                <w:rFonts w:ascii="Arial" w:hAnsi="Arial" w:cs="Arial"/>
                <w:color w:val="000000"/>
                <w:sz w:val="16"/>
                <w:szCs w:val="16"/>
              </w:rPr>
              <w:t>TK głowy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EA" w:rsidRPr="004C52EA" w:rsidRDefault="004C52EA" w:rsidP="00373A82"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 w:rsidRPr="004C52EA">
              <w:rPr>
                <w:rFonts w:ascii="Liberation Sans" w:hAnsi="Liberation Sans" w:cs="Liberation Sans"/>
                <w:sz w:val="16"/>
                <w:szCs w:val="16"/>
              </w:rPr>
              <w:t>15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EA" w:rsidRDefault="004C52E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EA" w:rsidRDefault="004C52EA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52EA" w:rsidTr="004C52EA">
        <w:trPr>
          <w:trHeight w:val="435"/>
        </w:trPr>
        <w:tc>
          <w:tcPr>
            <w:tcW w:w="5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EA" w:rsidRPr="004C52EA" w:rsidRDefault="004C52EA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2EA">
              <w:rPr>
                <w:rFonts w:ascii="Arial" w:hAnsi="Arial" w:cs="Arial"/>
                <w:color w:val="000000"/>
                <w:sz w:val="16"/>
                <w:szCs w:val="16"/>
              </w:rPr>
              <w:t>TK głowy z kontrastem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EA" w:rsidRPr="004C52EA" w:rsidRDefault="004C52EA" w:rsidP="00373A82"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 w:rsidRPr="004C52EA">
              <w:rPr>
                <w:rFonts w:ascii="Liberation Sans" w:hAnsi="Liberation Sans" w:cs="Liberation Sans"/>
                <w:sz w:val="16"/>
                <w:szCs w:val="16"/>
              </w:rPr>
              <w:t>15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EA" w:rsidRDefault="004C52EA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EA" w:rsidRDefault="004C52EA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52EA" w:rsidTr="004C52EA">
        <w:trPr>
          <w:trHeight w:val="435"/>
        </w:trPr>
        <w:tc>
          <w:tcPr>
            <w:tcW w:w="5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EA" w:rsidRPr="004C52EA" w:rsidRDefault="004C52EA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2EA">
              <w:rPr>
                <w:rFonts w:ascii="Arial" w:hAnsi="Arial" w:cs="Arial"/>
                <w:color w:val="000000"/>
                <w:sz w:val="16"/>
                <w:szCs w:val="16"/>
              </w:rPr>
              <w:t>TK jamy brzusznej i miednicy małej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EA" w:rsidRPr="004C52EA" w:rsidRDefault="004C52EA" w:rsidP="00373A82"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 w:rsidRPr="004C52EA">
              <w:rPr>
                <w:rFonts w:ascii="Liberation Sans" w:hAnsi="Liberation Sans" w:cs="Liberation Sans"/>
                <w:sz w:val="16"/>
                <w:szCs w:val="16"/>
              </w:rPr>
              <w:t>5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EA" w:rsidRDefault="004C52EA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EA" w:rsidRDefault="004C52EA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52EA" w:rsidTr="004C52EA">
        <w:trPr>
          <w:trHeight w:val="435"/>
        </w:trPr>
        <w:tc>
          <w:tcPr>
            <w:tcW w:w="5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EA" w:rsidRPr="004C52EA" w:rsidRDefault="004C52EA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2EA">
              <w:rPr>
                <w:rFonts w:ascii="Arial" w:hAnsi="Arial" w:cs="Arial"/>
                <w:color w:val="000000"/>
                <w:sz w:val="16"/>
                <w:szCs w:val="16"/>
              </w:rPr>
              <w:t>TK jamy brzusznej i miednicy małej z kontrastem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EA" w:rsidRPr="004C52EA" w:rsidRDefault="004C52EA" w:rsidP="00373A82"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 w:rsidRPr="004C52EA">
              <w:rPr>
                <w:rFonts w:ascii="Liberation Sans" w:hAnsi="Liberation Sans" w:cs="Liberation Sans"/>
                <w:sz w:val="16"/>
                <w:szCs w:val="16"/>
              </w:rPr>
              <w:t>20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EA" w:rsidRDefault="004C52EA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EA" w:rsidRDefault="004C52EA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52EA" w:rsidTr="004C52EA">
        <w:trPr>
          <w:trHeight w:val="360"/>
        </w:trPr>
        <w:tc>
          <w:tcPr>
            <w:tcW w:w="5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EA" w:rsidRPr="004C52EA" w:rsidRDefault="004C52EA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2EA">
              <w:rPr>
                <w:rFonts w:ascii="Arial" w:hAnsi="Arial" w:cs="Arial"/>
                <w:color w:val="000000"/>
                <w:sz w:val="16"/>
                <w:szCs w:val="16"/>
              </w:rPr>
              <w:t>TK jamy brzusznej i miednicy małej z kontrastem 3-fazowe z kontrastem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EA" w:rsidRPr="004C52EA" w:rsidRDefault="004C52EA" w:rsidP="00373A82"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 w:rsidRPr="004C52EA">
              <w:rPr>
                <w:rFonts w:ascii="Liberation Sans" w:hAnsi="Liberation Sans" w:cs="Liberation Sans"/>
                <w:sz w:val="16"/>
                <w:szCs w:val="16"/>
              </w:rPr>
              <w:t>20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EA" w:rsidRDefault="004C52EA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EA" w:rsidRDefault="004C52E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52EA" w:rsidTr="004C52EA">
        <w:trPr>
          <w:trHeight w:val="435"/>
        </w:trPr>
        <w:tc>
          <w:tcPr>
            <w:tcW w:w="5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EA" w:rsidRPr="004C52EA" w:rsidRDefault="004C52EA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2EA">
              <w:rPr>
                <w:rFonts w:ascii="Arial" w:hAnsi="Arial" w:cs="Arial"/>
                <w:color w:val="000000"/>
                <w:sz w:val="16"/>
                <w:szCs w:val="16"/>
              </w:rPr>
              <w:t>TK jamy brzusznej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EA" w:rsidRPr="004C52EA" w:rsidRDefault="004C52EA" w:rsidP="00373A82"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 w:rsidRPr="004C52EA">
              <w:rPr>
                <w:rFonts w:ascii="Liberation Sans" w:hAnsi="Liberation Sans" w:cs="Liberation Sans"/>
                <w:sz w:val="16"/>
                <w:szCs w:val="16"/>
              </w:rPr>
              <w:t>5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EA" w:rsidRDefault="004C52EA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EA" w:rsidRDefault="004C52EA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52EA" w:rsidTr="004C52EA">
        <w:trPr>
          <w:trHeight w:val="435"/>
        </w:trPr>
        <w:tc>
          <w:tcPr>
            <w:tcW w:w="5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EA" w:rsidRPr="004C52EA" w:rsidRDefault="004C52EA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2EA">
              <w:rPr>
                <w:rFonts w:ascii="Arial" w:hAnsi="Arial" w:cs="Arial"/>
                <w:color w:val="000000"/>
                <w:sz w:val="16"/>
                <w:szCs w:val="16"/>
              </w:rPr>
              <w:t>TK jamy brzusznej z kontrastem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EA" w:rsidRPr="004C52EA" w:rsidRDefault="004C52EA" w:rsidP="00373A82"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 w:rsidRPr="004C52EA">
              <w:rPr>
                <w:rFonts w:ascii="Liberation Sans" w:hAnsi="Liberation Sans" w:cs="Liberation Sans"/>
                <w:sz w:val="16"/>
                <w:szCs w:val="16"/>
              </w:rPr>
              <w:t>5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EA" w:rsidRDefault="004C52EA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EA" w:rsidRDefault="004C52EA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52EA" w:rsidTr="004C52EA">
        <w:trPr>
          <w:trHeight w:val="420"/>
        </w:trPr>
        <w:tc>
          <w:tcPr>
            <w:tcW w:w="5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EA" w:rsidRPr="004C52EA" w:rsidRDefault="004C52EA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2EA">
              <w:rPr>
                <w:rFonts w:ascii="Arial" w:hAnsi="Arial" w:cs="Arial"/>
                <w:color w:val="000000"/>
                <w:sz w:val="16"/>
                <w:szCs w:val="16"/>
              </w:rPr>
              <w:t>TK klatki piersiowej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EA" w:rsidRPr="004C52EA" w:rsidRDefault="004C52EA" w:rsidP="00373A82"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 w:rsidRPr="004C52EA">
              <w:rPr>
                <w:rFonts w:ascii="Liberation Sans" w:hAnsi="Liberation Sans" w:cs="Liberation Sans"/>
                <w:sz w:val="16"/>
                <w:szCs w:val="16"/>
              </w:rPr>
              <w:t>5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EA" w:rsidRDefault="004C52EA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EA" w:rsidRDefault="004C52EA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52EA" w:rsidTr="004C52EA">
        <w:trPr>
          <w:trHeight w:val="420"/>
        </w:trPr>
        <w:tc>
          <w:tcPr>
            <w:tcW w:w="5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EA" w:rsidRPr="004C52EA" w:rsidRDefault="004C52EA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2EA">
              <w:rPr>
                <w:rFonts w:ascii="Arial" w:hAnsi="Arial" w:cs="Arial"/>
                <w:color w:val="000000"/>
                <w:sz w:val="16"/>
                <w:szCs w:val="16"/>
              </w:rPr>
              <w:t>TK klatki piersiowej z kontrastem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EA" w:rsidRPr="004C52EA" w:rsidRDefault="004C52EA" w:rsidP="00373A82"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 w:rsidRPr="004C52EA">
              <w:rPr>
                <w:rFonts w:ascii="Liberation Sans" w:hAnsi="Liberation Sans" w:cs="Liberation Sans"/>
                <w:sz w:val="16"/>
                <w:szCs w:val="16"/>
              </w:rPr>
              <w:t>5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EA" w:rsidRDefault="004C52EA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EA" w:rsidRDefault="004C52EA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52EA" w:rsidTr="004C52EA">
        <w:trPr>
          <w:trHeight w:val="415"/>
        </w:trPr>
        <w:tc>
          <w:tcPr>
            <w:tcW w:w="5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EA" w:rsidRPr="004C52EA" w:rsidRDefault="004C52EA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2EA">
              <w:rPr>
                <w:rFonts w:ascii="Arial" w:hAnsi="Arial" w:cs="Arial"/>
                <w:color w:val="000000"/>
                <w:sz w:val="16"/>
                <w:szCs w:val="16"/>
              </w:rPr>
              <w:t>TK klatki piersiowej i jamy brzusznej z kontrastem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EA" w:rsidRPr="004C52EA" w:rsidRDefault="004C52EA" w:rsidP="00373A82"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 w:rsidRPr="004C52EA">
              <w:rPr>
                <w:rFonts w:ascii="Liberation Sans" w:hAnsi="Liberation Sans" w:cs="Liberation Sans"/>
                <w:sz w:val="16"/>
                <w:szCs w:val="16"/>
              </w:rPr>
              <w:t>5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EA" w:rsidRDefault="004C52EA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EA" w:rsidRDefault="004C52EA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52EA" w:rsidTr="004C52EA">
        <w:trPr>
          <w:trHeight w:val="509"/>
        </w:trPr>
        <w:tc>
          <w:tcPr>
            <w:tcW w:w="5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EA" w:rsidRPr="004C52EA" w:rsidRDefault="004C52EA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2EA">
              <w:rPr>
                <w:rFonts w:ascii="Arial" w:hAnsi="Arial" w:cs="Arial"/>
                <w:color w:val="000000"/>
                <w:sz w:val="16"/>
                <w:szCs w:val="16"/>
              </w:rPr>
              <w:t>TK klatki piersiowej, jamy brzusznej i miednicy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EA" w:rsidRPr="004C52EA" w:rsidRDefault="004C52EA" w:rsidP="00373A82"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 w:rsidRPr="004C52EA">
              <w:rPr>
                <w:rFonts w:ascii="Liberation Sans" w:hAnsi="Liberation Sans" w:cs="Liberation Sans"/>
                <w:sz w:val="16"/>
                <w:szCs w:val="16"/>
              </w:rPr>
              <w:t>20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EA" w:rsidRDefault="004C52EA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EA" w:rsidRDefault="004C52EA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52EA" w:rsidTr="004C52EA">
        <w:trPr>
          <w:trHeight w:val="531"/>
        </w:trPr>
        <w:tc>
          <w:tcPr>
            <w:tcW w:w="5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EA" w:rsidRPr="004C52EA" w:rsidRDefault="004C52EA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2EA">
              <w:rPr>
                <w:rFonts w:ascii="Arial" w:hAnsi="Arial" w:cs="Arial"/>
                <w:color w:val="000000"/>
                <w:sz w:val="16"/>
                <w:szCs w:val="16"/>
              </w:rPr>
              <w:t>TK klatki piersiowej, jamy brzusznej i miednicy z kontrastem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EA" w:rsidRPr="004C52EA" w:rsidRDefault="004C52EA" w:rsidP="00373A82"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 w:rsidRPr="004C52EA">
              <w:rPr>
                <w:rFonts w:ascii="Liberation Sans" w:hAnsi="Liberation Sans" w:cs="Liberation Sans"/>
                <w:sz w:val="16"/>
                <w:szCs w:val="16"/>
              </w:rPr>
              <w:t>150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EA" w:rsidRDefault="004C52EA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EA" w:rsidRDefault="004C52EA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52EA" w:rsidTr="004C52EA">
        <w:trPr>
          <w:trHeight w:val="655"/>
        </w:trPr>
        <w:tc>
          <w:tcPr>
            <w:tcW w:w="5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EA" w:rsidRPr="004C52EA" w:rsidRDefault="004C52EA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2E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TK </w:t>
            </w:r>
            <w:proofErr w:type="spellStart"/>
            <w:r w:rsidRPr="004C52EA">
              <w:rPr>
                <w:rFonts w:ascii="Arial" w:hAnsi="Arial" w:cs="Arial"/>
                <w:color w:val="000000"/>
                <w:sz w:val="16"/>
                <w:szCs w:val="16"/>
              </w:rPr>
              <w:t>kolonografia</w:t>
            </w:r>
            <w:proofErr w:type="spellEnd"/>
            <w:r w:rsidRPr="004C52EA">
              <w:rPr>
                <w:rFonts w:ascii="Arial" w:hAnsi="Arial" w:cs="Arial"/>
                <w:color w:val="000000"/>
                <w:sz w:val="16"/>
                <w:szCs w:val="16"/>
              </w:rPr>
              <w:t xml:space="preserve"> (wirtualna </w:t>
            </w:r>
            <w:proofErr w:type="spellStart"/>
            <w:r w:rsidRPr="004C52EA">
              <w:rPr>
                <w:rFonts w:ascii="Arial" w:hAnsi="Arial" w:cs="Arial"/>
                <w:color w:val="000000"/>
                <w:sz w:val="16"/>
                <w:szCs w:val="16"/>
              </w:rPr>
              <w:t>kolonoskopia</w:t>
            </w:r>
            <w:proofErr w:type="spellEnd"/>
            <w:r w:rsidRPr="004C52EA">
              <w:rPr>
                <w:rFonts w:ascii="Arial" w:hAnsi="Arial" w:cs="Arial"/>
                <w:color w:val="000000"/>
                <w:sz w:val="16"/>
                <w:szCs w:val="16"/>
              </w:rPr>
              <w:t>) bez kontrastu- niska dawka promieniowania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EA" w:rsidRPr="004C52EA" w:rsidRDefault="004C52EA" w:rsidP="00373A82"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 w:rsidRPr="004C52EA">
              <w:rPr>
                <w:rFonts w:ascii="Liberation Sans" w:hAnsi="Liberation Sans" w:cs="Liberation Sans"/>
                <w:sz w:val="16"/>
                <w:szCs w:val="16"/>
              </w:rPr>
              <w:t>15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EA" w:rsidRDefault="004C52EA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EA" w:rsidRDefault="004C52EA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52EA" w:rsidTr="004C52EA">
        <w:trPr>
          <w:trHeight w:val="467"/>
        </w:trPr>
        <w:tc>
          <w:tcPr>
            <w:tcW w:w="5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EA" w:rsidRPr="004C52EA" w:rsidRDefault="004C52EA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2EA">
              <w:rPr>
                <w:rFonts w:ascii="Arial" w:hAnsi="Arial" w:cs="Arial"/>
                <w:color w:val="000000"/>
                <w:sz w:val="16"/>
                <w:szCs w:val="16"/>
              </w:rPr>
              <w:t xml:space="preserve">TK </w:t>
            </w:r>
            <w:proofErr w:type="spellStart"/>
            <w:r w:rsidRPr="004C52EA">
              <w:rPr>
                <w:rFonts w:ascii="Arial" w:hAnsi="Arial" w:cs="Arial"/>
                <w:color w:val="000000"/>
                <w:sz w:val="16"/>
                <w:szCs w:val="16"/>
              </w:rPr>
              <w:t>kolonografia</w:t>
            </w:r>
            <w:proofErr w:type="spellEnd"/>
            <w:r w:rsidRPr="004C52EA">
              <w:rPr>
                <w:rFonts w:ascii="Arial" w:hAnsi="Arial" w:cs="Arial"/>
                <w:color w:val="000000"/>
                <w:sz w:val="16"/>
                <w:szCs w:val="16"/>
              </w:rPr>
              <w:t xml:space="preserve"> (wirtualna </w:t>
            </w:r>
            <w:proofErr w:type="spellStart"/>
            <w:r w:rsidRPr="004C52EA">
              <w:rPr>
                <w:rFonts w:ascii="Arial" w:hAnsi="Arial" w:cs="Arial"/>
                <w:color w:val="000000"/>
                <w:sz w:val="16"/>
                <w:szCs w:val="16"/>
              </w:rPr>
              <w:t>kolonoskopia</w:t>
            </w:r>
            <w:proofErr w:type="spellEnd"/>
            <w:r w:rsidRPr="004C52EA">
              <w:rPr>
                <w:rFonts w:ascii="Arial" w:hAnsi="Arial" w:cs="Arial"/>
                <w:color w:val="000000"/>
                <w:sz w:val="16"/>
                <w:szCs w:val="16"/>
              </w:rPr>
              <w:t>) z kontrastem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EA" w:rsidRPr="004C52EA" w:rsidRDefault="004C52EA" w:rsidP="00373A82"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 w:rsidRPr="004C52EA">
              <w:rPr>
                <w:rFonts w:ascii="Liberation Sans" w:hAnsi="Liberation Sans" w:cs="Liberation Sans"/>
                <w:sz w:val="16"/>
                <w:szCs w:val="16"/>
              </w:rPr>
              <w:t>5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EA" w:rsidRDefault="004C52EA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EA" w:rsidRDefault="004C52EA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52EA" w:rsidTr="004C52EA">
        <w:trPr>
          <w:trHeight w:val="419"/>
        </w:trPr>
        <w:tc>
          <w:tcPr>
            <w:tcW w:w="5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EA" w:rsidRPr="004C52EA" w:rsidRDefault="004C52EA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2EA">
              <w:rPr>
                <w:rFonts w:ascii="Arial" w:hAnsi="Arial" w:cs="Arial"/>
                <w:color w:val="000000"/>
                <w:sz w:val="16"/>
                <w:szCs w:val="16"/>
              </w:rPr>
              <w:t>TK tkanek miękkich (szyi)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EA" w:rsidRPr="004C52EA" w:rsidRDefault="004C52EA" w:rsidP="00373A82"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 w:rsidRPr="004C52EA">
              <w:rPr>
                <w:rFonts w:ascii="Liberation Sans" w:hAnsi="Liberation Sans" w:cs="Liberation Sans"/>
                <w:sz w:val="16"/>
                <w:szCs w:val="16"/>
              </w:rPr>
              <w:t>5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EA" w:rsidRDefault="004C52EA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EA" w:rsidRDefault="004C52EA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52EA" w:rsidTr="004C52EA">
        <w:trPr>
          <w:trHeight w:val="500"/>
        </w:trPr>
        <w:tc>
          <w:tcPr>
            <w:tcW w:w="5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EA" w:rsidRPr="004C52EA" w:rsidRDefault="004C52EA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2EA">
              <w:rPr>
                <w:rFonts w:ascii="Arial" w:hAnsi="Arial" w:cs="Arial"/>
                <w:color w:val="000000"/>
                <w:sz w:val="16"/>
                <w:szCs w:val="16"/>
              </w:rPr>
              <w:t>TK tkanek miękkich (szyi) z kontrastem</w:t>
            </w:r>
          </w:p>
        </w:tc>
        <w:tc>
          <w:tcPr>
            <w:tcW w:w="1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EA" w:rsidRPr="004C52EA" w:rsidRDefault="004C52EA" w:rsidP="00373A82"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 w:rsidRPr="004C52EA">
              <w:rPr>
                <w:rFonts w:ascii="Liberation Sans" w:hAnsi="Liberation Sans" w:cs="Liberation Sans"/>
                <w:sz w:val="16"/>
                <w:szCs w:val="16"/>
              </w:rPr>
              <w:t>5</w:t>
            </w:r>
          </w:p>
        </w:tc>
        <w:tc>
          <w:tcPr>
            <w:tcW w:w="1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EA" w:rsidRDefault="004C52EA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EA" w:rsidRDefault="004C52EA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52EA" w:rsidTr="004C52EA">
        <w:trPr>
          <w:trHeight w:val="437"/>
        </w:trPr>
        <w:tc>
          <w:tcPr>
            <w:tcW w:w="5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EA" w:rsidRPr="004C52EA" w:rsidRDefault="004C52EA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2EA">
              <w:rPr>
                <w:rFonts w:ascii="Arial" w:hAnsi="Arial" w:cs="Arial"/>
                <w:color w:val="000000"/>
                <w:sz w:val="16"/>
                <w:szCs w:val="16"/>
              </w:rPr>
              <w:t>TK zatok</w:t>
            </w:r>
          </w:p>
        </w:tc>
        <w:tc>
          <w:tcPr>
            <w:tcW w:w="1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EA" w:rsidRPr="004C52EA" w:rsidRDefault="004C52EA" w:rsidP="00373A82"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 w:rsidRPr="004C52EA">
              <w:rPr>
                <w:rFonts w:ascii="Liberation Sans" w:hAnsi="Liberation Sans" w:cs="Liberation Sans"/>
                <w:sz w:val="16"/>
                <w:szCs w:val="16"/>
              </w:rPr>
              <w:t>5</w:t>
            </w:r>
          </w:p>
        </w:tc>
        <w:tc>
          <w:tcPr>
            <w:tcW w:w="1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EA" w:rsidRDefault="004C52EA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EA" w:rsidRDefault="004C52EA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52EA" w:rsidTr="004C52EA">
        <w:trPr>
          <w:trHeight w:val="437"/>
        </w:trPr>
        <w:tc>
          <w:tcPr>
            <w:tcW w:w="5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EA" w:rsidRPr="004C52EA" w:rsidRDefault="004C52EA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2EA">
              <w:rPr>
                <w:rFonts w:ascii="Arial" w:hAnsi="Arial" w:cs="Arial"/>
                <w:color w:val="000000"/>
                <w:sz w:val="16"/>
                <w:szCs w:val="16"/>
              </w:rPr>
              <w:t>TK kręgosłupa (jeden odcinek)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EA" w:rsidRPr="004C52EA" w:rsidRDefault="004C52EA" w:rsidP="00373A82"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 w:rsidRPr="004C52EA">
              <w:rPr>
                <w:rFonts w:ascii="Liberation Sans" w:hAnsi="Liberation Sans" w:cs="Liberation Sans"/>
                <w:sz w:val="16"/>
                <w:szCs w:val="16"/>
              </w:rPr>
              <w:t>5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EA" w:rsidRDefault="004C52EA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EA" w:rsidRDefault="004C52EA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52EA" w:rsidTr="004C52EA">
        <w:trPr>
          <w:trHeight w:val="437"/>
        </w:trPr>
        <w:tc>
          <w:tcPr>
            <w:tcW w:w="5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EA" w:rsidRPr="004C52EA" w:rsidRDefault="004C52EA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2EA">
              <w:rPr>
                <w:rFonts w:ascii="Arial" w:hAnsi="Arial" w:cs="Arial"/>
                <w:color w:val="000000"/>
                <w:sz w:val="16"/>
                <w:szCs w:val="16"/>
              </w:rPr>
              <w:t>TK kręgosłupa (jeden odcinek) z kontrastem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EA" w:rsidRPr="004C52EA" w:rsidRDefault="004C52EA" w:rsidP="00373A82"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 w:rsidRPr="004C52EA">
              <w:rPr>
                <w:rFonts w:ascii="Liberation Sans" w:hAnsi="Liberation Sans" w:cs="Liberation Sans"/>
                <w:sz w:val="16"/>
                <w:szCs w:val="16"/>
              </w:rPr>
              <w:t>5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EA" w:rsidRDefault="004C52EA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EA" w:rsidRDefault="004C52EA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52EA" w:rsidTr="004C52EA">
        <w:trPr>
          <w:trHeight w:val="437"/>
        </w:trPr>
        <w:tc>
          <w:tcPr>
            <w:tcW w:w="5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EA" w:rsidRPr="004C52EA" w:rsidRDefault="004C52EA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2EA">
              <w:rPr>
                <w:rFonts w:ascii="Arial" w:hAnsi="Arial" w:cs="Arial"/>
                <w:color w:val="000000"/>
                <w:sz w:val="16"/>
                <w:szCs w:val="16"/>
              </w:rPr>
              <w:t>TK miednicy małej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EA" w:rsidRPr="004C52EA" w:rsidRDefault="004C52EA" w:rsidP="00373A82"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 w:rsidRPr="004C52EA">
              <w:rPr>
                <w:rFonts w:ascii="Liberation Sans" w:hAnsi="Liberation Sans" w:cs="Liberation Sans"/>
                <w:sz w:val="16"/>
                <w:szCs w:val="16"/>
              </w:rPr>
              <w:t>5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EA" w:rsidRDefault="004C52EA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EA" w:rsidRDefault="004C52EA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52EA" w:rsidTr="004C52EA">
        <w:trPr>
          <w:trHeight w:val="437"/>
        </w:trPr>
        <w:tc>
          <w:tcPr>
            <w:tcW w:w="5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EA" w:rsidRPr="004C52EA" w:rsidRDefault="004C52EA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2EA">
              <w:rPr>
                <w:rFonts w:ascii="Arial" w:hAnsi="Arial" w:cs="Arial"/>
                <w:color w:val="000000"/>
                <w:sz w:val="16"/>
                <w:szCs w:val="16"/>
              </w:rPr>
              <w:t>TK miednicy małej z kontrastem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EA" w:rsidRPr="004C52EA" w:rsidRDefault="004C52EA" w:rsidP="00373A82"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 w:rsidRPr="004C52EA">
              <w:rPr>
                <w:rFonts w:ascii="Liberation Sans" w:hAnsi="Liberation Sans" w:cs="Liberation Sans"/>
                <w:sz w:val="16"/>
                <w:szCs w:val="16"/>
              </w:rPr>
              <w:t>5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EA" w:rsidRDefault="004C52EA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EA" w:rsidRDefault="004C52EA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52EA" w:rsidTr="004C52EA">
        <w:trPr>
          <w:trHeight w:val="437"/>
        </w:trPr>
        <w:tc>
          <w:tcPr>
            <w:tcW w:w="5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EA" w:rsidRPr="004C52EA" w:rsidRDefault="004C52EA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2EA">
              <w:rPr>
                <w:rFonts w:ascii="Arial" w:hAnsi="Arial" w:cs="Arial"/>
                <w:color w:val="000000"/>
                <w:sz w:val="16"/>
                <w:szCs w:val="16"/>
              </w:rPr>
              <w:t>TK kości stawów – 1 obszar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EA" w:rsidRPr="004C52EA" w:rsidRDefault="004C52EA" w:rsidP="00373A82"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 w:rsidRPr="004C52EA">
              <w:rPr>
                <w:rFonts w:ascii="Liberation Sans" w:hAnsi="Liberation Sans" w:cs="Liberation Sans"/>
                <w:sz w:val="16"/>
                <w:szCs w:val="16"/>
              </w:rPr>
              <w:t>5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EA" w:rsidRDefault="004C52EA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EA" w:rsidRDefault="004C52EA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57FA7" w:rsidTr="004C52EA">
        <w:trPr>
          <w:trHeight w:hRule="exact" w:val="455"/>
        </w:trPr>
        <w:tc>
          <w:tcPr>
            <w:tcW w:w="5159" w:type="dxa"/>
            <w:shd w:val="clear" w:color="auto" w:fill="auto"/>
            <w:vAlign w:val="bottom"/>
          </w:tcPr>
          <w:p w:rsidR="00957FA7" w:rsidRDefault="00957FA7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57FA7" w:rsidRDefault="00957FA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957FA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957FA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957FA7" w:rsidRDefault="00B90681">
      <w:pPr>
        <w:spacing w:before="120" w:after="0" w:line="240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* W badaniach TK z kontrastem – kontrast w cenie</w:t>
      </w:r>
    </w:p>
    <w:p w:rsidR="00957FA7" w:rsidRDefault="00957FA7">
      <w:pPr>
        <w:spacing w:before="120"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57FA7" w:rsidRDefault="00B90681">
      <w:pPr>
        <w:spacing w:before="120"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Świadczenia z zakresu rezonansu magnetycznego wykonywane w dni robocze</w:t>
      </w:r>
    </w:p>
    <w:tbl>
      <w:tblPr>
        <w:tblW w:w="5000" w:type="pc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35"/>
        <w:gridCol w:w="1699"/>
        <w:gridCol w:w="1276"/>
        <w:gridCol w:w="1304"/>
      </w:tblGrid>
      <w:tr w:rsidR="00957FA7" w:rsidTr="004C52EA">
        <w:trPr>
          <w:trHeight w:val="1035"/>
        </w:trPr>
        <w:tc>
          <w:tcPr>
            <w:tcW w:w="5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  <w:vAlign w:val="center"/>
          </w:tcPr>
          <w:p w:rsidR="00957FA7" w:rsidRDefault="00B9068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Nazwa badania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  <w:vAlign w:val="center"/>
          </w:tcPr>
          <w:p w:rsidR="00957FA7" w:rsidRDefault="00B90681" w:rsidP="00374EE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Sza</w:t>
            </w:r>
            <w:r w:rsidR="00374EEE">
              <w:rPr>
                <w:rFonts w:ascii="Arial" w:hAnsi="Arial" w:cs="Arial"/>
                <w:color w:val="000000"/>
                <w:sz w:val="20"/>
                <w:szCs w:val="20"/>
              </w:rPr>
              <w:t xml:space="preserve">cunkowa liczba badań w okresie 24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m-cy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  <w:vAlign w:val="center"/>
          </w:tcPr>
          <w:p w:rsidR="00957FA7" w:rsidRDefault="00B9068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brutto jednostkowa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  <w:vAlign w:val="center"/>
          </w:tcPr>
          <w:p w:rsidR="00957FA7" w:rsidRDefault="00B9068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Ilość x cena brutto jednostkowa</w:t>
            </w:r>
          </w:p>
        </w:tc>
      </w:tr>
      <w:tr w:rsidR="004C52EA" w:rsidTr="004C52EA">
        <w:trPr>
          <w:trHeight w:val="360"/>
        </w:trPr>
        <w:tc>
          <w:tcPr>
            <w:tcW w:w="5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52EA" w:rsidRPr="004C52EA" w:rsidRDefault="004C52EA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2EA">
              <w:rPr>
                <w:rFonts w:ascii="Arial" w:hAnsi="Arial" w:cs="Arial"/>
                <w:color w:val="000000"/>
                <w:sz w:val="16"/>
                <w:szCs w:val="16"/>
              </w:rPr>
              <w:t>MR głowy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52EA" w:rsidRPr="004C52EA" w:rsidRDefault="004C52EA" w:rsidP="00373A82">
            <w:pPr>
              <w:jc w:val="center"/>
              <w:rPr>
                <w:sz w:val="16"/>
                <w:szCs w:val="16"/>
              </w:rPr>
            </w:pPr>
            <w:r w:rsidRPr="004C52EA">
              <w:rPr>
                <w:sz w:val="16"/>
                <w:szCs w:val="16"/>
              </w:rPr>
              <w:t>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2EA" w:rsidRDefault="004C52EA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2EA" w:rsidRDefault="004C52EA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C52EA" w:rsidTr="004C52EA">
        <w:trPr>
          <w:trHeight w:val="360"/>
        </w:trPr>
        <w:tc>
          <w:tcPr>
            <w:tcW w:w="5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52EA" w:rsidRPr="004C52EA" w:rsidRDefault="004C52EA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2EA">
              <w:rPr>
                <w:rFonts w:ascii="Arial" w:hAnsi="Arial" w:cs="Arial"/>
                <w:color w:val="000000"/>
                <w:sz w:val="16"/>
                <w:szCs w:val="16"/>
              </w:rPr>
              <w:t>MR głowy z kontrastem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52EA" w:rsidRPr="003F7ACA" w:rsidRDefault="004C52EA" w:rsidP="00373A8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F7ACA">
              <w:rPr>
                <w:rFonts w:cstheme="minorHAns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2EA" w:rsidRDefault="004C52EA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2EA" w:rsidRDefault="004C52EA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C52EA" w:rsidTr="004C52EA">
        <w:trPr>
          <w:trHeight w:val="360"/>
        </w:trPr>
        <w:tc>
          <w:tcPr>
            <w:tcW w:w="5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52EA" w:rsidRPr="004C52EA" w:rsidRDefault="004C52EA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2EA">
              <w:rPr>
                <w:rFonts w:ascii="Arial" w:hAnsi="Arial" w:cs="Arial"/>
                <w:color w:val="000000"/>
                <w:sz w:val="16"/>
                <w:szCs w:val="16"/>
              </w:rPr>
              <w:t xml:space="preserve">MR </w:t>
            </w:r>
            <w:proofErr w:type="spellStart"/>
            <w:r w:rsidRPr="004C52EA">
              <w:rPr>
                <w:rFonts w:ascii="Arial" w:hAnsi="Arial" w:cs="Arial"/>
                <w:color w:val="000000"/>
                <w:sz w:val="16"/>
                <w:szCs w:val="16"/>
              </w:rPr>
              <w:t>angio</w:t>
            </w:r>
            <w:proofErr w:type="spellEnd"/>
            <w:r w:rsidRPr="004C52EA">
              <w:rPr>
                <w:rFonts w:ascii="Arial" w:hAnsi="Arial" w:cs="Arial"/>
                <w:color w:val="000000"/>
                <w:sz w:val="16"/>
                <w:szCs w:val="16"/>
              </w:rPr>
              <w:t xml:space="preserve"> głowy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52EA" w:rsidRPr="004C52EA" w:rsidRDefault="004C52EA" w:rsidP="00373A82">
            <w:pPr>
              <w:jc w:val="center"/>
              <w:rPr>
                <w:sz w:val="16"/>
                <w:szCs w:val="16"/>
              </w:rPr>
            </w:pPr>
            <w:r w:rsidRPr="004C52EA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2EA" w:rsidRDefault="004C52EA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2EA" w:rsidRDefault="004C52EA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C52EA" w:rsidTr="004C52EA">
        <w:trPr>
          <w:trHeight w:val="585"/>
        </w:trPr>
        <w:tc>
          <w:tcPr>
            <w:tcW w:w="5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52EA" w:rsidRPr="004C52EA" w:rsidRDefault="004C52EA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2EA">
              <w:rPr>
                <w:rFonts w:ascii="Arial" w:hAnsi="Arial" w:cs="Arial"/>
                <w:color w:val="000000"/>
                <w:sz w:val="16"/>
                <w:szCs w:val="16"/>
              </w:rPr>
              <w:t>MR przysadki mózgowej- badanie z kontrastem (kontrast w cenie)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52EA" w:rsidRPr="004C52EA" w:rsidRDefault="004C52EA" w:rsidP="00373A82">
            <w:pPr>
              <w:jc w:val="center"/>
              <w:rPr>
                <w:sz w:val="16"/>
                <w:szCs w:val="16"/>
              </w:rPr>
            </w:pPr>
            <w:r w:rsidRPr="004C52EA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2EA" w:rsidRDefault="004C52EA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2EA" w:rsidRDefault="004C52EA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C52EA" w:rsidTr="004C52EA">
        <w:trPr>
          <w:trHeight w:val="360"/>
        </w:trPr>
        <w:tc>
          <w:tcPr>
            <w:tcW w:w="5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52EA" w:rsidRPr="004C52EA" w:rsidRDefault="004C52EA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2EA">
              <w:rPr>
                <w:rFonts w:ascii="Arial" w:hAnsi="Arial" w:cs="Arial"/>
                <w:color w:val="000000"/>
                <w:sz w:val="16"/>
                <w:szCs w:val="16"/>
              </w:rPr>
              <w:t>MR odcinka szyjnego/</w:t>
            </w:r>
            <w:proofErr w:type="spellStart"/>
            <w:r w:rsidRPr="004C52EA">
              <w:rPr>
                <w:rFonts w:ascii="Arial" w:hAnsi="Arial" w:cs="Arial"/>
                <w:color w:val="000000"/>
                <w:sz w:val="16"/>
                <w:szCs w:val="16"/>
              </w:rPr>
              <w:t>lędzwiowego</w:t>
            </w:r>
            <w:proofErr w:type="spellEnd"/>
            <w:r w:rsidRPr="004C52EA">
              <w:rPr>
                <w:rFonts w:ascii="Arial" w:hAnsi="Arial" w:cs="Arial"/>
                <w:color w:val="000000"/>
                <w:sz w:val="16"/>
                <w:szCs w:val="16"/>
              </w:rPr>
              <w:t>/piersiowego kręgosłupa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52EA" w:rsidRPr="004C52EA" w:rsidRDefault="004C52EA" w:rsidP="00373A82">
            <w:pPr>
              <w:jc w:val="center"/>
              <w:rPr>
                <w:sz w:val="16"/>
                <w:szCs w:val="16"/>
              </w:rPr>
            </w:pPr>
            <w:r w:rsidRPr="004C52EA">
              <w:rPr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2EA" w:rsidRDefault="004C52EA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2EA" w:rsidRDefault="004C52EA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C52EA" w:rsidTr="004C52EA">
        <w:trPr>
          <w:trHeight w:val="360"/>
        </w:trPr>
        <w:tc>
          <w:tcPr>
            <w:tcW w:w="5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52EA" w:rsidRPr="004C52EA" w:rsidRDefault="004C52EA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2EA">
              <w:rPr>
                <w:rFonts w:ascii="Arial" w:hAnsi="Arial" w:cs="Arial"/>
                <w:color w:val="000000"/>
                <w:sz w:val="16"/>
                <w:szCs w:val="16"/>
              </w:rPr>
              <w:t>MR kręgosłupa (2 odcinki)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52EA" w:rsidRPr="004C52EA" w:rsidRDefault="004C52EA" w:rsidP="00373A82">
            <w:pPr>
              <w:jc w:val="center"/>
              <w:rPr>
                <w:sz w:val="16"/>
                <w:szCs w:val="16"/>
              </w:rPr>
            </w:pPr>
            <w:r w:rsidRPr="004C52EA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2EA" w:rsidRDefault="004C52EA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2EA" w:rsidRDefault="004C52EA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C52EA" w:rsidTr="004C52EA">
        <w:trPr>
          <w:trHeight w:val="360"/>
        </w:trPr>
        <w:tc>
          <w:tcPr>
            <w:tcW w:w="5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52EA" w:rsidRPr="004C52EA" w:rsidRDefault="004C52EA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2EA">
              <w:rPr>
                <w:rFonts w:ascii="Arial" w:hAnsi="Arial" w:cs="Arial"/>
                <w:color w:val="000000"/>
                <w:sz w:val="16"/>
                <w:szCs w:val="16"/>
              </w:rPr>
              <w:t>MR całego kręgosłupa (3 odcinki)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52EA" w:rsidRPr="004C52EA" w:rsidRDefault="004C52EA" w:rsidP="00373A82">
            <w:pPr>
              <w:jc w:val="center"/>
              <w:rPr>
                <w:sz w:val="16"/>
                <w:szCs w:val="16"/>
              </w:rPr>
            </w:pPr>
            <w:r w:rsidRPr="004C52EA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2EA" w:rsidRDefault="004C52EA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2EA" w:rsidRDefault="004C52EA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C52EA" w:rsidTr="004C52EA">
        <w:trPr>
          <w:trHeight w:val="360"/>
        </w:trPr>
        <w:tc>
          <w:tcPr>
            <w:tcW w:w="5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52EA" w:rsidRPr="004C52EA" w:rsidRDefault="004C52EA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2EA">
              <w:rPr>
                <w:rFonts w:ascii="Arial" w:hAnsi="Arial" w:cs="Arial"/>
                <w:color w:val="000000"/>
                <w:sz w:val="16"/>
                <w:szCs w:val="16"/>
              </w:rPr>
              <w:t>MR jamy brzusznej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52EA" w:rsidRPr="004C52EA" w:rsidRDefault="004C52EA" w:rsidP="00373A82">
            <w:pPr>
              <w:jc w:val="center"/>
              <w:rPr>
                <w:sz w:val="16"/>
                <w:szCs w:val="16"/>
              </w:rPr>
            </w:pPr>
            <w:r w:rsidRPr="004C52EA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2EA" w:rsidRDefault="004C52EA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2EA" w:rsidRDefault="004C52EA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C52EA" w:rsidTr="004C52EA">
        <w:trPr>
          <w:trHeight w:val="360"/>
        </w:trPr>
        <w:tc>
          <w:tcPr>
            <w:tcW w:w="5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52EA" w:rsidRPr="004C52EA" w:rsidRDefault="004C52EA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2EA">
              <w:rPr>
                <w:rFonts w:ascii="Arial" w:hAnsi="Arial" w:cs="Arial"/>
                <w:color w:val="000000"/>
                <w:sz w:val="16"/>
                <w:szCs w:val="16"/>
              </w:rPr>
              <w:t>MR miednicy małej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52EA" w:rsidRPr="004C52EA" w:rsidRDefault="004C52EA" w:rsidP="00373A82">
            <w:pPr>
              <w:jc w:val="center"/>
              <w:rPr>
                <w:sz w:val="16"/>
                <w:szCs w:val="16"/>
              </w:rPr>
            </w:pPr>
            <w:r w:rsidRPr="004C52EA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2EA" w:rsidRDefault="004C52EA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2EA" w:rsidRDefault="004C52EA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bookmarkStart w:id="0" w:name="_GoBack"/>
        <w:bookmarkEnd w:id="0"/>
      </w:tr>
      <w:tr w:rsidR="004C52EA" w:rsidTr="004C52EA">
        <w:trPr>
          <w:trHeight w:val="360"/>
        </w:trPr>
        <w:tc>
          <w:tcPr>
            <w:tcW w:w="5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52EA" w:rsidRPr="004C52EA" w:rsidRDefault="004C52EA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2EA">
              <w:rPr>
                <w:rFonts w:ascii="Arial" w:hAnsi="Arial" w:cs="Arial"/>
                <w:color w:val="000000"/>
                <w:sz w:val="16"/>
                <w:szCs w:val="16"/>
              </w:rPr>
              <w:t>Cholangiografia MR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52EA" w:rsidRPr="004C52EA" w:rsidRDefault="004C52EA" w:rsidP="00373A82">
            <w:pPr>
              <w:jc w:val="center"/>
              <w:rPr>
                <w:sz w:val="16"/>
                <w:szCs w:val="16"/>
              </w:rPr>
            </w:pPr>
            <w:r w:rsidRPr="004C52EA">
              <w:rPr>
                <w:sz w:val="16"/>
                <w:szCs w:val="16"/>
              </w:rPr>
              <w:t>35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2EA" w:rsidRDefault="004C52EA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2EA" w:rsidRDefault="004C52EA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C52EA" w:rsidTr="004C52EA">
        <w:trPr>
          <w:trHeight w:val="360"/>
        </w:trPr>
        <w:tc>
          <w:tcPr>
            <w:tcW w:w="5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52EA" w:rsidRPr="004C52EA" w:rsidRDefault="004C52EA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2EA">
              <w:rPr>
                <w:rFonts w:ascii="Arial" w:hAnsi="Arial" w:cs="Arial"/>
                <w:color w:val="000000"/>
                <w:sz w:val="16"/>
                <w:szCs w:val="16"/>
              </w:rPr>
              <w:t>MR stawu barkowego/łokciowego/ kolanowego/skokowego/biodrowego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52EA" w:rsidRPr="004C52EA" w:rsidRDefault="004C52EA" w:rsidP="00373A82">
            <w:pPr>
              <w:jc w:val="center"/>
              <w:rPr>
                <w:sz w:val="16"/>
                <w:szCs w:val="16"/>
              </w:rPr>
            </w:pPr>
            <w:r w:rsidRPr="004C52EA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2EA" w:rsidRDefault="004C52EA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2EA" w:rsidRDefault="004C52EA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C52EA" w:rsidTr="004C52EA">
        <w:trPr>
          <w:trHeight w:val="360"/>
        </w:trPr>
        <w:tc>
          <w:tcPr>
            <w:tcW w:w="5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52EA" w:rsidRPr="004C52EA" w:rsidRDefault="004C52EA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2EA">
              <w:rPr>
                <w:rFonts w:ascii="Arial" w:hAnsi="Arial" w:cs="Arial"/>
                <w:color w:val="000000"/>
                <w:sz w:val="16"/>
                <w:szCs w:val="16"/>
              </w:rPr>
              <w:t>MR nadgarstka/stopy/uda/podudzia/ ramienia/przedramienia/</w:t>
            </w:r>
            <w:proofErr w:type="spellStart"/>
            <w:r w:rsidRPr="004C52EA">
              <w:rPr>
                <w:rFonts w:ascii="Arial" w:hAnsi="Arial" w:cs="Arial"/>
                <w:color w:val="000000"/>
                <w:sz w:val="16"/>
                <w:szCs w:val="16"/>
              </w:rPr>
              <w:t>reki</w:t>
            </w:r>
            <w:proofErr w:type="spellEnd"/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52EA" w:rsidRPr="004C52EA" w:rsidRDefault="004C52EA" w:rsidP="00373A82">
            <w:pPr>
              <w:jc w:val="center"/>
              <w:rPr>
                <w:sz w:val="16"/>
                <w:szCs w:val="16"/>
              </w:rPr>
            </w:pPr>
            <w:r w:rsidRPr="004C52EA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2EA" w:rsidRDefault="004C52EA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2EA" w:rsidRDefault="004C52EA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C52EA" w:rsidTr="004C52EA">
        <w:trPr>
          <w:trHeight w:val="360"/>
        </w:trPr>
        <w:tc>
          <w:tcPr>
            <w:tcW w:w="5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52EA" w:rsidRPr="004C52EA" w:rsidRDefault="004C52EA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2EA">
              <w:rPr>
                <w:rFonts w:ascii="Arial" w:hAnsi="Arial" w:cs="Arial"/>
                <w:color w:val="000000"/>
                <w:sz w:val="16"/>
                <w:szCs w:val="16"/>
              </w:rPr>
              <w:t>MR stawów krzyżowo - biodrowych</w:t>
            </w:r>
          </w:p>
        </w:tc>
        <w:tc>
          <w:tcPr>
            <w:tcW w:w="16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52EA" w:rsidRPr="004C52EA" w:rsidRDefault="004C52EA" w:rsidP="00373A82">
            <w:pPr>
              <w:jc w:val="center"/>
              <w:rPr>
                <w:sz w:val="16"/>
                <w:szCs w:val="16"/>
              </w:rPr>
            </w:pPr>
            <w:r w:rsidRPr="004C52EA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2EA" w:rsidRDefault="004C52EA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2EA" w:rsidRDefault="004C52EA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C52EA" w:rsidTr="004C52EA">
        <w:trPr>
          <w:trHeight w:val="360"/>
        </w:trPr>
        <w:tc>
          <w:tcPr>
            <w:tcW w:w="5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52EA" w:rsidRPr="004C52EA" w:rsidRDefault="004C52EA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2EA">
              <w:rPr>
                <w:rFonts w:ascii="Arial" w:hAnsi="Arial" w:cs="Arial"/>
                <w:color w:val="000000"/>
                <w:sz w:val="16"/>
                <w:szCs w:val="16"/>
              </w:rPr>
              <w:t>Kontrast MR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52EA" w:rsidRPr="004C52EA" w:rsidRDefault="004C52EA" w:rsidP="00373A82">
            <w:pPr>
              <w:jc w:val="center"/>
              <w:rPr>
                <w:sz w:val="16"/>
                <w:szCs w:val="16"/>
              </w:rPr>
            </w:pPr>
            <w:r w:rsidRPr="004C52EA">
              <w:rPr>
                <w:sz w:val="16"/>
                <w:szCs w:val="16"/>
              </w:rPr>
              <w:t>150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2EA" w:rsidRDefault="004C52EA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2EA" w:rsidRDefault="004C52EA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7FA7" w:rsidTr="004C52EA">
        <w:trPr>
          <w:trHeight w:val="390"/>
        </w:trPr>
        <w:tc>
          <w:tcPr>
            <w:tcW w:w="5135" w:type="dxa"/>
          </w:tcPr>
          <w:p w:rsidR="00957FA7" w:rsidRDefault="00957FA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</w:tcBorders>
          </w:tcPr>
          <w:p w:rsidR="00957FA7" w:rsidRDefault="00957F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right w:val="single" w:sz="4" w:space="0" w:color="000000"/>
            </w:tcBorders>
          </w:tcPr>
          <w:p w:rsidR="00957FA7" w:rsidRDefault="00957FA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A7" w:rsidRDefault="00957FA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57FA7" w:rsidRDefault="00957FA7">
      <w:pPr>
        <w:spacing w:before="240" w:after="12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57FA7" w:rsidRDefault="00B90681">
      <w:pPr>
        <w:spacing w:before="240" w:after="12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Łącznie wartość tomografii komputerowej i rezonansu magnetycznego ………………………….</w:t>
      </w:r>
    </w:p>
    <w:p w:rsidR="00957FA7" w:rsidRDefault="00957FA7">
      <w:pPr>
        <w:spacing w:before="240" w:after="120" w:line="240" w:lineRule="auto"/>
        <w:rPr>
          <w:rFonts w:ascii="Arial" w:hAnsi="Arial" w:cs="Arial"/>
          <w:b/>
          <w:bCs/>
          <w:color w:val="000000"/>
          <w:sz w:val="20"/>
          <w:szCs w:val="20"/>
          <w:highlight w:val="lightGray"/>
        </w:rPr>
      </w:pPr>
    </w:p>
    <w:p w:rsidR="00957FA7" w:rsidRDefault="00B90681">
      <w:pPr>
        <w:spacing w:before="240" w:after="120" w:line="240" w:lineRule="auto"/>
        <w:rPr>
          <w:rFonts w:ascii="Arial" w:hAnsi="Arial" w:cs="Arial"/>
          <w:b/>
          <w:bCs/>
          <w:color w:val="000000"/>
          <w:sz w:val="20"/>
          <w:szCs w:val="20"/>
          <w:highlight w:val="lightGray"/>
        </w:rPr>
      </w:pPr>
      <w:r>
        <w:rPr>
          <w:rFonts w:ascii="Arial" w:hAnsi="Arial" w:cs="Arial"/>
          <w:b/>
          <w:bCs/>
          <w:color w:val="000000"/>
          <w:sz w:val="20"/>
          <w:szCs w:val="20"/>
          <w:highlight w:val="lightGray"/>
        </w:rPr>
        <w:t>Informacje dotyczące badania</w:t>
      </w:r>
    </w:p>
    <w:tbl>
      <w:tblPr>
        <w:tblW w:w="4900" w:type="pct"/>
        <w:tblLayout w:type="fixed"/>
        <w:tblLook w:val="04A0" w:firstRow="1" w:lastRow="0" w:firstColumn="1" w:lastColumn="0" w:noHBand="0" w:noVBand="1"/>
      </w:tblPr>
      <w:tblGrid>
        <w:gridCol w:w="2557"/>
        <w:gridCol w:w="1798"/>
        <w:gridCol w:w="2777"/>
        <w:gridCol w:w="2247"/>
      </w:tblGrid>
      <w:tr w:rsidR="00957FA7"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57FA7" w:rsidRDefault="00B90681">
            <w:pPr>
              <w:widowControl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Miejsce wykonania badania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57FA7" w:rsidRDefault="00B90681">
            <w:pPr>
              <w:widowControl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Godziny wykonania badania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57FA7" w:rsidRDefault="00B90681">
            <w:pPr>
              <w:widowControl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Maksymalny czas oczekiwania na badanie wraz z wynikiem (nie dłuższy niż określony w ogłoszeniu)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57FA7" w:rsidRDefault="00957FA7">
            <w:pPr>
              <w:widowControl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957FA7" w:rsidRDefault="00957FA7">
            <w:pPr>
              <w:widowControl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957FA7" w:rsidRDefault="00B90681">
            <w:pPr>
              <w:widowControl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Uwagi</w:t>
            </w:r>
          </w:p>
        </w:tc>
      </w:tr>
      <w:tr w:rsidR="00957FA7">
        <w:trPr>
          <w:trHeight w:val="659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A7" w:rsidRDefault="00957F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957FA7" w:rsidRDefault="00957F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957FA7" w:rsidRDefault="00957F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957FA7" w:rsidRDefault="00957F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957FA7" w:rsidRDefault="00957F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957FA7" w:rsidRDefault="00957F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957FA7" w:rsidRDefault="00957F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957FA7" w:rsidRDefault="00957F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A7" w:rsidRDefault="00957F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957F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A7" w:rsidRDefault="00957F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57FA7">
        <w:trPr>
          <w:trHeight w:val="659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A7" w:rsidRDefault="00957F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957FA7" w:rsidRDefault="00957F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957FA7" w:rsidRDefault="00957F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957FA7" w:rsidRDefault="00957F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957FA7" w:rsidRDefault="00957F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957FA7" w:rsidRDefault="00957F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957FA7" w:rsidRDefault="00957FA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A7" w:rsidRDefault="00957F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957F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A7" w:rsidRDefault="00957F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57FA7" w:rsidRDefault="00957FA7">
      <w:pPr>
        <w:tabs>
          <w:tab w:val="center" w:pos="4677"/>
        </w:tabs>
        <w:spacing w:line="240" w:lineRule="auto"/>
        <w:rPr>
          <w:rFonts w:ascii="Arial" w:hAnsi="Arial" w:cs="Arial"/>
          <w:b/>
          <w:bCs/>
          <w:color w:val="000000"/>
          <w:sz w:val="20"/>
          <w:szCs w:val="20"/>
          <w:highlight w:val="lightGray"/>
        </w:rPr>
      </w:pPr>
    </w:p>
    <w:p w:rsidR="00957FA7" w:rsidRDefault="00B90681">
      <w:pPr>
        <w:tabs>
          <w:tab w:val="center" w:pos="4677"/>
        </w:tabs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highlight w:val="lightGray"/>
        </w:rPr>
        <w:t>Warunki lokalowe, wyposażenie w aparaturę i sprzęt medyczny:</w:t>
      </w:r>
    </w:p>
    <w:p w:rsidR="00957FA7" w:rsidRDefault="00B90681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Oświadczam, że dysponuję pracownią z tomografem komputerowym*/ aparatem rezonansu magnetycznego*, działającą zgodnie z obowiązującymi w tym zakresie przepisami, zlokalizowaną w …………………………………………………………………...…………………………………………………</w:t>
      </w:r>
    </w:p>
    <w:p w:rsidR="00957FA7" w:rsidRDefault="00B90681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Opis lokalu (rejestracja, poczekalnia, gabinety) ……………………………………………………………   ……………………………………………………………………………………………………………………...</w:t>
      </w:r>
    </w:p>
    <w:p w:rsidR="00957FA7" w:rsidRDefault="00B90681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Aparatura i sprzęt medyczny (typ, rodzaj, ilość, czas eksploatacji): …………………………………….. ………………………………………………………………………………………………………………...……                       </w:t>
      </w:r>
    </w:p>
    <w:p w:rsidR="00957FA7" w:rsidRDefault="00B90681">
      <w:pPr>
        <w:tabs>
          <w:tab w:val="center" w:pos="4677"/>
        </w:tabs>
        <w:spacing w:before="24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highlight w:val="lightGray"/>
        </w:rPr>
        <w:t>Oświadczenia Oferenta: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957FA7" w:rsidRDefault="00B9068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iż:</w:t>
      </w:r>
    </w:p>
    <w:p w:rsidR="00957FA7" w:rsidRDefault="00B90681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zapoznałem się z treścią Ogłoszenia, a w szczególności z przedmiotem konkursu, kryteriami oceny ofert, warunkami stawianymi oferentom, a także z projektem umowy i </w:t>
      </w:r>
      <w:r>
        <w:rPr>
          <w:rFonts w:ascii="Arial" w:hAnsi="Arial" w:cs="Arial"/>
          <w:bCs/>
          <w:sz w:val="20"/>
          <w:szCs w:val="20"/>
        </w:rPr>
        <w:t>nie zgłaszam zastrzeżeń do ich treści,</w:t>
      </w:r>
    </w:p>
    <w:p w:rsidR="00957FA7" w:rsidRDefault="00B90681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zapoznałem się ze wszystkimi koniecznymi informacjami, niezbędnymi do przygotowania oferty,</w:t>
      </w:r>
    </w:p>
    <w:p w:rsidR="00957FA7" w:rsidRDefault="00B90681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akceptuję załączony wzór umowy i w razie wyboru mojej oferty zobowiązuję się do podpisania umowy na warunkach określonych w Ogłoszeniu i w mojej ofercie, w miejscu i terminie wyznaczonym przez Udzielającego Zamówienia.</w:t>
      </w:r>
    </w:p>
    <w:p w:rsidR="00957FA7" w:rsidRDefault="00B90681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spełniam wszystkie warunki stawiane Oferentom,</w:t>
      </w:r>
    </w:p>
    <w:p w:rsidR="00957FA7" w:rsidRDefault="00B90681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wszystkie załączone kopie dokumentów są zgodne z aktualnym stanem faktycznym i prawnym,</w:t>
      </w:r>
    </w:p>
    <w:p w:rsidR="00957FA7" w:rsidRDefault="00B90681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gwarantuję ciągłość, kompleksowość, dostępność i wysoką jakość świadczeń zdrowotnych będących przedmiotem niniejszej oferty, </w:t>
      </w:r>
    </w:p>
    <w:p w:rsidR="00957FA7" w:rsidRDefault="00B90681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pl-PL"/>
        </w:rPr>
        <w:t>uważam się za związanego ofertą przez okres 30 dni</w:t>
      </w:r>
      <w:r>
        <w:rPr>
          <w:rFonts w:ascii="Arial" w:hAnsi="Arial" w:cs="Arial"/>
          <w:sz w:val="20"/>
          <w:szCs w:val="20"/>
        </w:rPr>
        <w:t xml:space="preserve"> od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dnia upływu terminu składania ofert</w:t>
      </w:r>
      <w:r>
        <w:rPr>
          <w:rFonts w:ascii="Arial" w:hAnsi="Arial" w:cs="Arial"/>
          <w:sz w:val="20"/>
          <w:szCs w:val="20"/>
        </w:rPr>
        <w:t xml:space="preserve">, </w:t>
      </w:r>
    </w:p>
    <w:p w:rsidR="00957FA7" w:rsidRDefault="00B90681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wyboru niniejszej oferty </w:t>
      </w:r>
      <w:r>
        <w:rPr>
          <w:rFonts w:ascii="Arial" w:hAnsi="Arial" w:cs="Arial"/>
          <w:bCs/>
          <w:sz w:val="20"/>
          <w:szCs w:val="20"/>
        </w:rPr>
        <w:t>podpiszę umowę zgodnie z  projektem umowy w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terminie nie krótszym niż 7 dni od ogłoszenia o</w:t>
      </w:r>
      <w:r>
        <w:rPr>
          <w:rFonts w:ascii="Arial" w:hAnsi="Arial" w:cs="Arial"/>
          <w:bCs/>
          <w:sz w:val="20"/>
          <w:szCs w:val="20"/>
        </w:rPr>
        <w:t xml:space="preserve"> rozstrzygnięciu postępowania konkursowego,</w:t>
      </w:r>
    </w:p>
    <w:p w:rsidR="00957FA7" w:rsidRDefault="00B90681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termin płatności wynosi 30 dni od dnia otrzymania przez Udzielającego Zamówienie prawidłowo wystawionej faktury,</w:t>
      </w:r>
    </w:p>
    <w:p w:rsidR="00957FA7" w:rsidRDefault="00B90681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uwzględniłem w cenie jednostkowej netto wszystkie koszty niezbędne do realizacji świadczenia zdrowotnego.</w:t>
      </w:r>
    </w:p>
    <w:p w:rsidR="00957FA7" w:rsidRDefault="00B90681">
      <w:pPr>
        <w:spacing w:before="24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highlight w:val="lightGray"/>
        </w:rPr>
        <w:t>Załączniki</w:t>
      </w:r>
    </w:p>
    <w:p w:rsidR="00957FA7" w:rsidRDefault="00B90681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Aktualny wypis z Rejestru Podmiotów Wykonujących Działalność Leczniczą (wystawiony nie wcześniej niż 6 miesięcy przed upływem terminu składania ofert).</w:t>
      </w:r>
    </w:p>
    <w:p w:rsidR="00957FA7" w:rsidRDefault="00B9068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Kopia polisy obowiązkowego ubezpieczenia OC lub oświadczenie o przedłożeniu polisy.</w:t>
      </w:r>
    </w:p>
    <w:p w:rsidR="00957FA7" w:rsidRDefault="00B9068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Aktualny odpis z właściwego rejestru KRS lub zaświadczenie o wpisie do ewidencji działalności gospodarczej</w:t>
      </w:r>
    </w:p>
    <w:p w:rsidR="00957FA7" w:rsidRDefault="00B9068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 xml:space="preserve">Wykaz personelu medycznego realizującego opisane w przedmiocie konkursu świadczenia </w:t>
      </w:r>
      <w:r>
        <w:rPr>
          <w:rFonts w:ascii="Arial" w:hAnsi="Arial" w:cs="Arial"/>
          <w:color w:val="000000"/>
          <w:sz w:val="20"/>
          <w:szCs w:val="20"/>
        </w:rPr>
        <w:t>medyczne (wg załączonego wzoru),</w:t>
      </w:r>
    </w:p>
    <w:p w:rsidR="00957FA7" w:rsidRDefault="00B9068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Dokumenty potwierdzające posiadanie sprzętu i aparatury medycznej niezbędnych do udzielania świadczeń zdrowotnych objętych przedmiotem zamówienia.</w:t>
      </w:r>
    </w:p>
    <w:p w:rsidR="00957FA7" w:rsidRDefault="00957FA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957FA7" w:rsidRDefault="00957FA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957FA7" w:rsidRDefault="00957FA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957FA7" w:rsidRDefault="00957FA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957FA7" w:rsidRDefault="00B90681">
      <w:pPr>
        <w:spacing w:after="0" w:line="240" w:lineRule="auto"/>
        <w:rPr>
          <w:rFonts w:ascii="TimesNewRomanPS-ItalicMT" w:hAnsi="TimesNewRomanPS-ItalicMT" w:cs="TimesNewRomanPS-ItalicMT"/>
          <w:iCs/>
          <w:sz w:val="16"/>
          <w:szCs w:val="16"/>
          <w:lang w:eastAsia="pl-PL"/>
        </w:rPr>
      </w:pPr>
      <w:r>
        <w:rPr>
          <w:rFonts w:ascii="TimesNewRomanPS-ItalicMT" w:hAnsi="TimesNewRomanPS-ItalicMT" w:cs="TimesNewRomanPS-ItalicMT"/>
          <w:iCs/>
          <w:sz w:val="16"/>
          <w:szCs w:val="16"/>
          <w:lang w:eastAsia="pl-PL"/>
        </w:rPr>
        <w:t xml:space="preserve">…......................................................................... </w:t>
      </w:r>
    </w:p>
    <w:p w:rsidR="00957FA7" w:rsidRDefault="00B90681">
      <w:pPr>
        <w:spacing w:after="0" w:line="240" w:lineRule="auto"/>
        <w:rPr>
          <w:rFonts w:ascii="Arial" w:hAnsi="Arial" w:cs="Arial"/>
          <w:iCs/>
          <w:sz w:val="16"/>
          <w:szCs w:val="16"/>
          <w:lang w:eastAsia="pl-PL"/>
        </w:rPr>
      </w:pPr>
      <w:r>
        <w:rPr>
          <w:rFonts w:ascii="Arial" w:hAnsi="Arial" w:cs="Arial"/>
          <w:iCs/>
          <w:sz w:val="16"/>
          <w:szCs w:val="16"/>
          <w:lang w:eastAsia="pl-PL"/>
        </w:rPr>
        <w:t xml:space="preserve">                  Miejscowość i data </w:t>
      </w:r>
    </w:p>
    <w:p w:rsidR="00957FA7" w:rsidRDefault="00957FA7">
      <w:pPr>
        <w:spacing w:after="0" w:line="240" w:lineRule="auto"/>
        <w:rPr>
          <w:rFonts w:ascii="Arial" w:hAnsi="Arial" w:cs="Arial"/>
          <w:iCs/>
          <w:sz w:val="16"/>
          <w:szCs w:val="16"/>
          <w:lang w:eastAsia="pl-PL"/>
        </w:rPr>
      </w:pPr>
    </w:p>
    <w:p w:rsidR="00957FA7" w:rsidRDefault="00B90681">
      <w:pPr>
        <w:spacing w:after="0" w:line="240" w:lineRule="auto"/>
        <w:ind w:left="411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………………………………………………………….</w:t>
      </w:r>
    </w:p>
    <w:p w:rsidR="00957FA7" w:rsidRDefault="00B90681">
      <w:pPr>
        <w:spacing w:after="0" w:line="240" w:lineRule="auto"/>
        <w:ind w:left="4111"/>
        <w:jc w:val="both"/>
        <w:rPr>
          <w:rFonts w:ascii="Arial" w:hAnsi="Arial" w:cs="Arial"/>
          <w:iCs/>
          <w:sz w:val="16"/>
          <w:szCs w:val="16"/>
          <w:lang w:eastAsia="pl-PL"/>
        </w:rPr>
      </w:pPr>
      <w:r>
        <w:rPr>
          <w:rFonts w:ascii="Arial" w:hAnsi="Arial" w:cs="Arial"/>
          <w:iCs/>
          <w:sz w:val="16"/>
          <w:szCs w:val="16"/>
          <w:lang w:eastAsia="pl-PL"/>
        </w:rPr>
        <w:t>Podpis i pieczątka upoważnionego przedstawiciela Oferenta</w:t>
      </w:r>
    </w:p>
    <w:p w:rsidR="00957FA7" w:rsidRDefault="00B90681">
      <w:pPr>
        <w:spacing w:after="0" w:line="240" w:lineRule="auto"/>
        <w:jc w:val="both"/>
        <w:rPr>
          <w:rFonts w:ascii="Arial" w:hAnsi="Arial" w:cs="Arial"/>
          <w:iCs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20"/>
        </w:rPr>
        <w:t>*skreślić jeżeli nie dotyczy</w:t>
      </w:r>
    </w:p>
    <w:p w:rsidR="00957FA7" w:rsidRDefault="00957FA7">
      <w:pPr>
        <w:tabs>
          <w:tab w:val="left" w:pos="1350"/>
        </w:tabs>
        <w:rPr>
          <w:rFonts w:ascii="Arial" w:hAnsi="Arial" w:cs="Arial"/>
          <w:sz w:val="20"/>
          <w:szCs w:val="20"/>
        </w:rPr>
      </w:pPr>
    </w:p>
    <w:p w:rsidR="00957FA7" w:rsidRDefault="00957FA7">
      <w:pPr>
        <w:tabs>
          <w:tab w:val="left" w:pos="1350"/>
        </w:tabs>
        <w:rPr>
          <w:rFonts w:ascii="Arial" w:hAnsi="Arial" w:cs="Arial"/>
          <w:sz w:val="20"/>
          <w:szCs w:val="20"/>
        </w:rPr>
      </w:pPr>
    </w:p>
    <w:p w:rsidR="00957FA7" w:rsidRDefault="00957FA7">
      <w:pPr>
        <w:rPr>
          <w:rFonts w:ascii="Arial" w:hAnsi="Arial" w:cs="Arial"/>
          <w:sz w:val="20"/>
          <w:szCs w:val="20"/>
        </w:rPr>
      </w:pPr>
    </w:p>
    <w:p w:rsidR="00957FA7" w:rsidRDefault="00B90681">
      <w:pPr>
        <w:jc w:val="center"/>
        <w:rPr>
          <w:rFonts w:ascii="Arial" w:hAnsi="Arial" w:cs="Arial"/>
          <w:b/>
          <w:color w:val="000000"/>
          <w:szCs w:val="20"/>
        </w:rPr>
      </w:pPr>
      <w:r>
        <w:rPr>
          <w:rFonts w:ascii="Arial" w:eastAsia="Times New Roman" w:hAnsi="Arial" w:cs="Arial"/>
          <w:b/>
          <w:bCs/>
          <w:szCs w:val="20"/>
          <w:lang w:eastAsia="pl-PL"/>
        </w:rPr>
        <w:t xml:space="preserve">Wykaz personelu medycznego realizującego opisane w przedmiocie konkursu świadczenia </w:t>
      </w:r>
      <w:r>
        <w:rPr>
          <w:rFonts w:ascii="Arial" w:hAnsi="Arial" w:cs="Arial"/>
          <w:b/>
          <w:color w:val="000000"/>
          <w:szCs w:val="20"/>
        </w:rPr>
        <w:t>medyczne</w:t>
      </w:r>
    </w:p>
    <w:p w:rsidR="00957FA7" w:rsidRDefault="00957FA7">
      <w:pPr>
        <w:jc w:val="center"/>
        <w:rPr>
          <w:rFonts w:ascii="Arial" w:hAnsi="Arial" w:cs="Arial"/>
          <w:b/>
          <w:color w:val="000000"/>
          <w:szCs w:val="20"/>
        </w:rPr>
      </w:pPr>
    </w:p>
    <w:tbl>
      <w:tblPr>
        <w:tblW w:w="4650" w:type="pct"/>
        <w:jc w:val="center"/>
        <w:tblLayout w:type="fixed"/>
        <w:tblLook w:val="01E0" w:firstRow="1" w:lastRow="1" w:firstColumn="1" w:lastColumn="1" w:noHBand="0" w:noVBand="0"/>
      </w:tblPr>
      <w:tblGrid>
        <w:gridCol w:w="450"/>
        <w:gridCol w:w="2504"/>
        <w:gridCol w:w="2573"/>
        <w:gridCol w:w="3373"/>
      </w:tblGrid>
      <w:tr w:rsidR="00957FA7">
        <w:trPr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B90681">
            <w:pPr>
              <w:widowControl w:val="0"/>
              <w:spacing w:before="120" w:after="12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B90681">
            <w:pPr>
              <w:widowControl w:val="0"/>
              <w:spacing w:before="120" w:after="12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B90681">
            <w:pPr>
              <w:widowControl w:val="0"/>
              <w:spacing w:before="120" w:after="12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zawód medyczny/inny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B90681">
            <w:pPr>
              <w:widowControl w:val="0"/>
              <w:spacing w:before="120" w:after="12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nr prawa wykonywania zawodu</w:t>
            </w:r>
          </w:p>
        </w:tc>
      </w:tr>
      <w:tr w:rsidR="00957FA7">
        <w:trPr>
          <w:cantSplit/>
          <w:trHeight w:hRule="exact" w:val="567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B9068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957FA7">
            <w:pPr>
              <w:widowControl w:val="0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957FA7">
            <w:pPr>
              <w:widowControl w:val="0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957FA7">
            <w:pPr>
              <w:widowControl w:val="0"/>
              <w:rPr>
                <w:i/>
                <w:color w:val="FF0000"/>
                <w:sz w:val="18"/>
                <w:szCs w:val="18"/>
              </w:rPr>
            </w:pPr>
          </w:p>
        </w:tc>
      </w:tr>
      <w:tr w:rsidR="00957FA7">
        <w:trPr>
          <w:cantSplit/>
          <w:trHeight w:hRule="exact" w:val="567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B9068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:rsidR="00957FA7" w:rsidRDefault="00957FA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957FA7">
            <w:pPr>
              <w:widowControl w:val="0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957FA7">
            <w:pPr>
              <w:widowControl w:val="0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957FA7">
            <w:pPr>
              <w:widowControl w:val="0"/>
              <w:rPr>
                <w:i/>
                <w:color w:val="FF0000"/>
                <w:sz w:val="18"/>
                <w:szCs w:val="18"/>
              </w:rPr>
            </w:pPr>
          </w:p>
        </w:tc>
      </w:tr>
      <w:tr w:rsidR="00957FA7">
        <w:trPr>
          <w:cantSplit/>
          <w:trHeight w:hRule="exact" w:val="567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B9068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957FA7">
            <w:pPr>
              <w:widowControl w:val="0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957FA7">
            <w:pPr>
              <w:widowControl w:val="0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957FA7">
            <w:pPr>
              <w:widowControl w:val="0"/>
              <w:rPr>
                <w:i/>
                <w:color w:val="FF0000"/>
                <w:sz w:val="18"/>
                <w:szCs w:val="18"/>
              </w:rPr>
            </w:pPr>
          </w:p>
        </w:tc>
      </w:tr>
      <w:tr w:rsidR="00957FA7">
        <w:trPr>
          <w:cantSplit/>
          <w:trHeight w:hRule="exact" w:val="567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B9068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957FA7">
            <w:pPr>
              <w:widowControl w:val="0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957FA7">
            <w:pPr>
              <w:widowControl w:val="0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957FA7">
            <w:pPr>
              <w:widowControl w:val="0"/>
              <w:rPr>
                <w:i/>
                <w:color w:val="FF0000"/>
                <w:sz w:val="18"/>
                <w:szCs w:val="18"/>
              </w:rPr>
            </w:pPr>
          </w:p>
        </w:tc>
      </w:tr>
      <w:tr w:rsidR="00957FA7">
        <w:trPr>
          <w:cantSplit/>
          <w:trHeight w:hRule="exact" w:val="567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B9068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957FA7">
            <w:pPr>
              <w:widowControl w:val="0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957FA7">
            <w:pPr>
              <w:widowControl w:val="0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957FA7">
            <w:pPr>
              <w:widowControl w:val="0"/>
              <w:rPr>
                <w:i/>
                <w:color w:val="FF0000"/>
                <w:sz w:val="18"/>
                <w:szCs w:val="18"/>
              </w:rPr>
            </w:pPr>
          </w:p>
        </w:tc>
      </w:tr>
    </w:tbl>
    <w:p w:rsidR="00957FA7" w:rsidRDefault="00957FA7">
      <w:pPr>
        <w:jc w:val="both"/>
        <w:rPr>
          <w:rFonts w:ascii="Arial" w:hAnsi="Arial" w:cs="Arial"/>
          <w:b/>
          <w:sz w:val="20"/>
          <w:szCs w:val="20"/>
        </w:rPr>
      </w:pPr>
    </w:p>
    <w:p w:rsidR="00957FA7" w:rsidRDefault="00957FA7">
      <w:pPr>
        <w:jc w:val="both"/>
        <w:rPr>
          <w:rFonts w:ascii="Arial" w:hAnsi="Arial" w:cs="Arial"/>
          <w:b/>
          <w:sz w:val="20"/>
          <w:szCs w:val="20"/>
        </w:rPr>
      </w:pPr>
    </w:p>
    <w:p w:rsidR="00957FA7" w:rsidRDefault="00B90681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Oświadczam, że podczas każdego badania tomografii komputerowej*/ rezonansu magnetycznego* wykonywanego z podaniem  kontrastu realizowanego zgodnie z ofertą zapewniona będzie obecność lekarza. </w:t>
      </w:r>
    </w:p>
    <w:p w:rsidR="00957FA7" w:rsidRDefault="00957FA7">
      <w:pPr>
        <w:jc w:val="both"/>
        <w:rPr>
          <w:rFonts w:ascii="Arial" w:hAnsi="Arial" w:cs="Arial"/>
          <w:sz w:val="20"/>
          <w:szCs w:val="20"/>
        </w:rPr>
      </w:pPr>
    </w:p>
    <w:p w:rsidR="00957FA7" w:rsidRDefault="00957FA7">
      <w:pPr>
        <w:jc w:val="both"/>
        <w:rPr>
          <w:rFonts w:ascii="Arial" w:hAnsi="Arial" w:cs="Arial"/>
          <w:sz w:val="20"/>
          <w:szCs w:val="20"/>
        </w:rPr>
      </w:pPr>
    </w:p>
    <w:p w:rsidR="00957FA7" w:rsidRDefault="00B90681">
      <w:pPr>
        <w:spacing w:after="0" w:line="240" w:lineRule="auto"/>
        <w:rPr>
          <w:rFonts w:ascii="TimesNewRomanPS-ItalicMT" w:hAnsi="TimesNewRomanPS-ItalicMT" w:cs="TimesNewRomanPS-ItalicMT"/>
          <w:iCs/>
          <w:sz w:val="16"/>
          <w:szCs w:val="16"/>
          <w:lang w:eastAsia="pl-PL"/>
        </w:rPr>
      </w:pPr>
      <w:r>
        <w:rPr>
          <w:rFonts w:ascii="TimesNewRomanPS-ItalicMT" w:hAnsi="TimesNewRomanPS-ItalicMT" w:cs="TimesNewRomanPS-ItalicMT"/>
          <w:iCs/>
          <w:sz w:val="16"/>
          <w:szCs w:val="16"/>
          <w:lang w:eastAsia="pl-PL"/>
        </w:rPr>
        <w:t xml:space="preserve">…......................................................................... </w:t>
      </w:r>
    </w:p>
    <w:p w:rsidR="00957FA7" w:rsidRDefault="00B90681">
      <w:pPr>
        <w:spacing w:after="0" w:line="240" w:lineRule="auto"/>
        <w:rPr>
          <w:rFonts w:ascii="Arial" w:hAnsi="Arial" w:cs="Arial"/>
          <w:iCs/>
          <w:sz w:val="16"/>
          <w:szCs w:val="16"/>
          <w:lang w:eastAsia="pl-PL"/>
        </w:rPr>
      </w:pPr>
      <w:r>
        <w:rPr>
          <w:rFonts w:ascii="Arial" w:hAnsi="Arial" w:cs="Arial"/>
          <w:iCs/>
          <w:sz w:val="16"/>
          <w:szCs w:val="16"/>
          <w:lang w:eastAsia="pl-PL"/>
        </w:rPr>
        <w:t xml:space="preserve">                  Miejscowość i data </w:t>
      </w:r>
    </w:p>
    <w:p w:rsidR="00957FA7" w:rsidRDefault="00B90681">
      <w:pPr>
        <w:spacing w:after="0" w:line="240" w:lineRule="auto"/>
        <w:ind w:left="411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………………………………………………………….</w:t>
      </w:r>
    </w:p>
    <w:p w:rsidR="00957FA7" w:rsidRDefault="00B90681">
      <w:pPr>
        <w:spacing w:after="0" w:line="240" w:lineRule="auto"/>
        <w:ind w:left="4111"/>
        <w:jc w:val="both"/>
        <w:rPr>
          <w:rFonts w:ascii="Arial" w:hAnsi="Arial" w:cs="Arial"/>
          <w:iCs/>
          <w:sz w:val="16"/>
          <w:szCs w:val="16"/>
          <w:lang w:eastAsia="pl-PL"/>
        </w:rPr>
      </w:pPr>
      <w:r>
        <w:rPr>
          <w:rFonts w:ascii="Arial" w:hAnsi="Arial" w:cs="Arial"/>
          <w:iCs/>
          <w:sz w:val="16"/>
          <w:szCs w:val="16"/>
          <w:lang w:eastAsia="pl-PL"/>
        </w:rPr>
        <w:t>Podpis i pieczątka upoważnionego przedstawiciela Oferenta</w:t>
      </w:r>
    </w:p>
    <w:p w:rsidR="00957FA7" w:rsidRDefault="00957FA7">
      <w:pPr>
        <w:jc w:val="both"/>
        <w:rPr>
          <w:rFonts w:ascii="Arial" w:hAnsi="Arial" w:cs="Arial"/>
          <w:sz w:val="20"/>
          <w:szCs w:val="20"/>
        </w:rPr>
      </w:pPr>
    </w:p>
    <w:sectPr w:rsidR="00957FA7">
      <w:headerReference w:type="default" r:id="rId8"/>
      <w:footerReference w:type="default" r:id="rId9"/>
      <w:pgSz w:w="11906" w:h="16838"/>
      <w:pgMar w:top="993" w:right="1134" w:bottom="1134" w:left="1418" w:header="709" w:footer="24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6F1" w:rsidRDefault="00B90681">
      <w:pPr>
        <w:spacing w:after="0" w:line="240" w:lineRule="auto"/>
      </w:pPr>
      <w:r>
        <w:separator/>
      </w:r>
    </w:p>
  </w:endnote>
  <w:endnote w:type="continuationSeparator" w:id="0">
    <w:p w:rsidR="000666F1" w:rsidRDefault="00B90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TimesNewRomanPS-ItalicM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FA7" w:rsidRDefault="00B9068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sz w:val="16"/>
        <w:szCs w:val="16"/>
        <w:lang w:eastAsia="pl-PL"/>
      </w:rPr>
    </w:pPr>
    <w:r>
      <w:rPr>
        <w:rFonts w:ascii="Arial" w:eastAsia="Times New Roman" w:hAnsi="Arial" w:cs="Arial"/>
        <w:sz w:val="16"/>
        <w:szCs w:val="16"/>
        <w:lang w:eastAsia="pl-PL"/>
      </w:rPr>
      <w:t xml:space="preserve">Strona </w:t>
    </w:r>
    <w:r>
      <w:rPr>
        <w:rFonts w:ascii="Arial" w:eastAsia="Times New Roman" w:hAnsi="Arial" w:cs="Arial"/>
        <w:sz w:val="16"/>
        <w:szCs w:val="16"/>
        <w:lang w:eastAsia="pl-PL"/>
      </w:rPr>
      <w:fldChar w:fldCharType="begin"/>
    </w:r>
    <w:r>
      <w:rPr>
        <w:rFonts w:ascii="Arial" w:eastAsia="Times New Roman" w:hAnsi="Arial" w:cs="Arial"/>
        <w:sz w:val="16"/>
        <w:szCs w:val="16"/>
        <w:lang w:eastAsia="pl-PL"/>
      </w:rPr>
      <w:instrText>PAGE</w:instrText>
    </w:r>
    <w:r>
      <w:rPr>
        <w:rFonts w:ascii="Arial" w:eastAsia="Times New Roman" w:hAnsi="Arial" w:cs="Arial"/>
        <w:sz w:val="16"/>
        <w:szCs w:val="16"/>
        <w:lang w:eastAsia="pl-PL"/>
      </w:rPr>
      <w:fldChar w:fldCharType="separate"/>
    </w:r>
    <w:r w:rsidR="003F7ACA">
      <w:rPr>
        <w:rFonts w:ascii="Arial" w:eastAsia="Times New Roman" w:hAnsi="Arial" w:cs="Arial"/>
        <w:noProof/>
        <w:sz w:val="16"/>
        <w:szCs w:val="16"/>
        <w:lang w:eastAsia="pl-PL"/>
      </w:rPr>
      <w:t>2</w:t>
    </w:r>
    <w:r>
      <w:rPr>
        <w:rFonts w:ascii="Arial" w:eastAsia="Times New Roman" w:hAnsi="Arial" w:cs="Arial"/>
        <w:sz w:val="16"/>
        <w:szCs w:val="16"/>
        <w:lang w:eastAsia="pl-PL"/>
      </w:rPr>
      <w:fldChar w:fldCharType="end"/>
    </w:r>
    <w:r>
      <w:rPr>
        <w:rFonts w:ascii="Arial" w:eastAsia="Times New Roman" w:hAnsi="Arial" w:cs="Arial"/>
        <w:sz w:val="16"/>
        <w:szCs w:val="16"/>
        <w:lang w:eastAsia="pl-PL"/>
      </w:rPr>
      <w:t xml:space="preserve"> </w:t>
    </w:r>
  </w:p>
  <w:p w:rsidR="00957FA7" w:rsidRDefault="00957F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6F1" w:rsidRDefault="00B90681">
      <w:pPr>
        <w:spacing w:after="0" w:line="240" w:lineRule="auto"/>
      </w:pPr>
      <w:r>
        <w:separator/>
      </w:r>
    </w:p>
  </w:footnote>
  <w:footnote w:type="continuationSeparator" w:id="0">
    <w:p w:rsidR="000666F1" w:rsidRDefault="00B90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FA7" w:rsidRDefault="003F7ACA">
    <w:pPr>
      <w:tabs>
        <w:tab w:val="center" w:pos="4536"/>
        <w:tab w:val="right" w:pos="9072"/>
      </w:tabs>
      <w:rPr>
        <w:rFonts w:ascii="Arial" w:eastAsia="Times New Roman" w:hAnsi="Arial" w:cs="Arial"/>
        <w:i/>
        <w:sz w:val="18"/>
        <w:szCs w:val="18"/>
        <w:lang w:eastAsia="pl-PL"/>
      </w:rPr>
    </w:pPr>
    <w:r>
      <w:rPr>
        <w:rFonts w:ascii="Arial" w:eastAsia="Times New Roman" w:hAnsi="Arial" w:cs="Arial"/>
        <w:i/>
        <w:sz w:val="18"/>
        <w:szCs w:val="18"/>
        <w:lang w:eastAsia="pl-PL"/>
      </w:rPr>
      <w:t>PZOZ/DZP/0705/05K/25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C285D"/>
    <w:multiLevelType w:val="multilevel"/>
    <w:tmpl w:val="800CB5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71D0269"/>
    <w:multiLevelType w:val="multilevel"/>
    <w:tmpl w:val="617679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6642429C"/>
    <w:multiLevelType w:val="multilevel"/>
    <w:tmpl w:val="5232BD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nsid w:val="7BE0201E"/>
    <w:multiLevelType w:val="multilevel"/>
    <w:tmpl w:val="A90A4DB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FA7"/>
    <w:rsid w:val="000666F1"/>
    <w:rsid w:val="00136498"/>
    <w:rsid w:val="00374EEE"/>
    <w:rsid w:val="003F7ACA"/>
    <w:rsid w:val="004C52EA"/>
    <w:rsid w:val="00597332"/>
    <w:rsid w:val="00957FA7"/>
    <w:rsid w:val="00B90681"/>
    <w:rsid w:val="00F5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311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940311"/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43BE7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A47D5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43BE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Normalny"/>
    <w:rsid w:val="00CE4802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4031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A47D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311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940311"/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43BE7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A47D5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43BE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Normalny"/>
    <w:rsid w:val="00CE4802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4031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A47D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EC0D315C</Template>
  <TotalTime>167</TotalTime>
  <Pages>4</Pages>
  <Words>989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Rakowska</dc:creator>
  <dc:description/>
  <cp:lastModifiedBy>Dagmara DB. Bednarska</cp:lastModifiedBy>
  <cp:revision>32</cp:revision>
  <cp:lastPrinted>2024-01-26T11:40:00Z</cp:lastPrinted>
  <dcterms:created xsi:type="dcterms:W3CDTF">2016-12-27T09:11:00Z</dcterms:created>
  <dcterms:modified xsi:type="dcterms:W3CDTF">2025-05-19T12:54:00Z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