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0E" w:rsidRDefault="004D0784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A0210E" w:rsidRDefault="004D0784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br/>
        <w:t>o działalności leczniczej (tekst jedn. Dz. U. z 20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2</w:t>
      </w:r>
      <w:r w:rsidR="00143509">
        <w:rPr>
          <w:rFonts w:ascii="Arial" w:eastAsia="Calibri" w:hAnsi="Arial" w:cs="Arial"/>
          <w:bCs/>
          <w:sz w:val="20"/>
          <w:szCs w:val="20"/>
          <w:lang w:eastAsia="zh-CN"/>
        </w:rPr>
        <w:t>3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r., poz. </w:t>
      </w:r>
      <w:r w:rsidR="00143509">
        <w:rPr>
          <w:rFonts w:ascii="Arial" w:eastAsia="Calibri" w:hAnsi="Arial" w:cs="Arial"/>
          <w:bCs/>
          <w:sz w:val="20"/>
          <w:szCs w:val="20"/>
          <w:lang w:eastAsia="zh-CN"/>
        </w:rPr>
        <w:t>991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bCs/>
          <w:color w:val="000000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bCs/>
          <w:color w:val="000000"/>
          <w:sz w:val="20"/>
          <w:szCs w:val="20"/>
        </w:rPr>
        <w:t>. zm..) ogłasza konkurs ofert na:</w:t>
      </w:r>
    </w:p>
    <w:p w:rsidR="00A0210E" w:rsidRDefault="00A0210E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bookmarkStart w:id="0" w:name="_GoBack"/>
      <w:bookmarkEnd w:id="0"/>
    </w:p>
    <w:p w:rsidR="00A0210E" w:rsidRPr="00A34238" w:rsidRDefault="004D0784" w:rsidP="002B7EC9">
      <w:pPr>
        <w:spacing w:after="0" w:line="240" w:lineRule="auto"/>
        <w:rPr>
          <w:sz w:val="20"/>
          <w:szCs w:val="20"/>
        </w:rPr>
      </w:pPr>
      <w:r w:rsidRPr="00A34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</w:t>
      </w:r>
    </w:p>
    <w:p w:rsidR="00C033AB" w:rsidRPr="00A34238" w:rsidRDefault="007765E7" w:rsidP="00C033AB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</w:t>
      </w:r>
      <w:r w:rsidR="00261B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na rzecz pacjentów Płockiego Zakładu Opieki Zdrowotnej </w:t>
      </w:r>
      <w:r w:rsidR="00261B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>Sp. z o.o. przez lekarza w zakresie podstawowej opieki zdrowotnej w POZ Miodowa w wymiarze maksymalnie 200 godzin miesięcznie</w:t>
      </w:r>
      <w:r w:rsidR="000437A3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>, udzielanie porad kompleksowych w ramach w ramach opieki koordynowanej</w:t>
      </w:r>
      <w:r w:rsidR="00261B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- 1 osoba</w:t>
      </w:r>
    </w:p>
    <w:p w:rsidR="00A0210E" w:rsidRPr="00A34238" w:rsidRDefault="00A021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0210E" w:rsidRPr="00A34238" w:rsidRDefault="004D0784" w:rsidP="002B7EC9">
      <w:pPr>
        <w:spacing w:after="0" w:line="240" w:lineRule="auto"/>
        <w:rPr>
          <w:sz w:val="20"/>
          <w:szCs w:val="20"/>
        </w:rPr>
      </w:pPr>
      <w:r w:rsidRPr="00A34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2</w:t>
      </w:r>
    </w:p>
    <w:p w:rsidR="00552762" w:rsidRPr="00A34238" w:rsidRDefault="009D7553" w:rsidP="00552762">
      <w:pPr>
        <w:spacing w:after="0" w:line="240" w:lineRule="auto"/>
        <w:jc w:val="both"/>
        <w:rPr>
          <w:sz w:val="20"/>
          <w:szCs w:val="20"/>
        </w:rPr>
      </w:pPr>
      <w:bookmarkStart w:id="1" w:name="__DdeLink__132291_36263905421"/>
      <w:bookmarkEnd w:id="1"/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na rzecz pacjentów Płockiego Zakładu Opieki Zdrowotnej </w:t>
      </w:r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 xml:space="preserve">Sp. z o.o. w zakresie opieki pielęgniarskiej w Poradni Chirurgicznej Przychodni Św. Trójcy ul. Miodowa 2 w </w:t>
      </w:r>
      <w:r w:rsidR="00862C4A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>Płocku w wymiarze maksymalnie 90</w:t>
      </w:r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 godzin miesięcznie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- 1 osoba</w:t>
      </w:r>
    </w:p>
    <w:p w:rsidR="0008135E" w:rsidRDefault="0008135E" w:rsidP="00CE1035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EF77C0" w:rsidRPr="00A34238" w:rsidRDefault="00EF77C0" w:rsidP="002B7EC9">
      <w:pPr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3</w:t>
      </w:r>
    </w:p>
    <w:p w:rsidR="00552762" w:rsidRPr="00A34238" w:rsidRDefault="009B3648" w:rsidP="00552762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na rzecz pacjentów Płockiego Zakładu Opieki Zdrowotnej </w:t>
      </w:r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 xml:space="preserve">Sp. z o.o. w zakresie opieki pielęgniarskiej  w Zakładzie Medycyny Szkolnej w wymiarze maksymalnie 90 godzin miesięcznie </w:t>
      </w:r>
      <w:r w:rsidR="005527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- 1 osoba</w:t>
      </w:r>
    </w:p>
    <w:p w:rsidR="00E5020C" w:rsidRPr="00A34238" w:rsidRDefault="00E5020C" w:rsidP="00EF77C0">
      <w:pPr>
        <w:spacing w:after="0" w:line="240" w:lineRule="auto"/>
        <w:jc w:val="both"/>
        <w:rPr>
          <w:sz w:val="20"/>
          <w:szCs w:val="20"/>
        </w:rPr>
      </w:pPr>
    </w:p>
    <w:p w:rsidR="00E5020C" w:rsidRPr="00A34238" w:rsidRDefault="00E5020C" w:rsidP="00E5020C">
      <w:pPr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4</w:t>
      </w:r>
    </w:p>
    <w:p w:rsidR="00666D74" w:rsidRDefault="001D391F" w:rsidP="00E5020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na rzecz pacjentów Płockiego Zakładu Opieki Zdrowotnej </w:t>
      </w:r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 xml:space="preserve">Sp. z o.o. w zakresie opieki pielęgniarskiej  </w:t>
      </w:r>
      <w:r w:rsidR="00925610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w wymiarze maksymalnie 150 godzin miesięcznie – </w:t>
      </w:r>
      <w:r w:rsidR="00C35A17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</w:r>
      <w:r w:rsidR="00925610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>1 osoba</w:t>
      </w:r>
    </w:p>
    <w:p w:rsidR="00494FF7" w:rsidRDefault="00494FF7" w:rsidP="00E5020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494FF7" w:rsidRPr="00494FF7" w:rsidRDefault="00494FF7" w:rsidP="00494FF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94FF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5</w:t>
      </w:r>
    </w:p>
    <w:p w:rsidR="00494FF7" w:rsidRDefault="00494FF7" w:rsidP="00494FF7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494FF7">
        <w:rPr>
          <w:rFonts w:ascii="Arial" w:eastAsia="Calibri" w:hAnsi="Arial" w:cs="Arial"/>
          <w:bCs/>
          <w:sz w:val="20"/>
          <w:szCs w:val="20"/>
          <w:lang w:eastAsia="pl-PL"/>
        </w:rPr>
        <w:t xml:space="preserve">Udzielanie świadczeń zdrowotnych na rzecz pacjentów Płockiego Zakładu Opieki Zdrowotnej </w:t>
      </w:r>
      <w:r w:rsidR="00C35A17">
        <w:rPr>
          <w:rFonts w:ascii="Arial" w:eastAsia="Calibri" w:hAnsi="Arial" w:cs="Arial"/>
          <w:bCs/>
          <w:sz w:val="20"/>
          <w:szCs w:val="20"/>
          <w:lang w:eastAsia="pl-PL"/>
        </w:rPr>
        <w:br/>
      </w:r>
      <w:r w:rsidRPr="00494FF7">
        <w:rPr>
          <w:rFonts w:ascii="Arial" w:eastAsia="Calibri" w:hAnsi="Arial" w:cs="Arial"/>
          <w:bCs/>
          <w:sz w:val="20"/>
          <w:szCs w:val="20"/>
          <w:lang w:eastAsia="pl-PL"/>
        </w:rPr>
        <w:t xml:space="preserve">Sp. z o.o. w zakresie </w:t>
      </w:r>
      <w:r w:rsidR="00925610">
        <w:rPr>
          <w:rFonts w:ascii="Arial" w:eastAsia="Calibri" w:hAnsi="Arial" w:cs="Arial"/>
          <w:bCs/>
          <w:sz w:val="20"/>
          <w:szCs w:val="20"/>
          <w:lang w:eastAsia="pl-PL"/>
        </w:rPr>
        <w:t>świadczeń psychologa i psychoterapeuty</w:t>
      </w:r>
      <w:r w:rsidR="00282675">
        <w:rPr>
          <w:rFonts w:ascii="Arial" w:eastAsia="Calibri" w:hAnsi="Arial" w:cs="Arial"/>
          <w:bCs/>
          <w:sz w:val="20"/>
          <w:szCs w:val="20"/>
          <w:lang w:eastAsia="pl-PL"/>
        </w:rPr>
        <w:t xml:space="preserve"> w Poradni Zdrowia Psychicznego </w:t>
      </w:r>
      <w:r w:rsidR="00282675">
        <w:rPr>
          <w:rFonts w:ascii="Arial" w:eastAsia="Calibri" w:hAnsi="Arial" w:cs="Arial"/>
          <w:bCs/>
          <w:sz w:val="20"/>
          <w:szCs w:val="20"/>
          <w:lang w:eastAsia="pl-PL"/>
        </w:rPr>
        <w:br/>
        <w:t xml:space="preserve">w wymiarze nie przekraczającym 2000 pkt miesięcznie, w Poradni Psychologicznej dla Dzieci </w:t>
      </w:r>
      <w:r w:rsidR="00C35A17">
        <w:rPr>
          <w:rFonts w:ascii="Arial" w:eastAsia="Calibri" w:hAnsi="Arial" w:cs="Arial"/>
          <w:bCs/>
          <w:sz w:val="20"/>
          <w:szCs w:val="20"/>
          <w:lang w:eastAsia="pl-PL"/>
        </w:rPr>
        <w:br/>
      </w:r>
      <w:r w:rsidR="00282675">
        <w:rPr>
          <w:rFonts w:ascii="Arial" w:eastAsia="Calibri" w:hAnsi="Arial" w:cs="Arial"/>
          <w:bCs/>
          <w:sz w:val="20"/>
          <w:szCs w:val="20"/>
          <w:lang w:eastAsia="pl-PL"/>
        </w:rPr>
        <w:t>i Młodzieży w wymiarze nie przekraczającym 60 świadczeń miesięcznie</w:t>
      </w:r>
      <w:r w:rsidRPr="00494FF7">
        <w:rPr>
          <w:rFonts w:ascii="Arial" w:eastAsia="Calibri" w:hAnsi="Arial" w:cs="Arial"/>
          <w:bCs/>
          <w:sz w:val="20"/>
          <w:szCs w:val="20"/>
          <w:lang w:eastAsia="pl-PL"/>
        </w:rPr>
        <w:t xml:space="preserve"> – 1 osoba </w:t>
      </w:r>
    </w:p>
    <w:p w:rsidR="00D31878" w:rsidRPr="00494FF7" w:rsidRDefault="00D31878" w:rsidP="00494FF7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</w:p>
    <w:p w:rsidR="00D31878" w:rsidRPr="00D31878" w:rsidRDefault="00D31878" w:rsidP="00D3187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6</w:t>
      </w:r>
    </w:p>
    <w:p w:rsidR="00D31878" w:rsidRDefault="00D31878" w:rsidP="00D318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13020F">
        <w:rPr>
          <w:rFonts w:ascii="Arial" w:eastAsia="Times New Roman" w:hAnsi="Arial" w:cs="Arial"/>
          <w:sz w:val="20"/>
          <w:szCs w:val="20"/>
          <w:lang w:eastAsia="pl-PL"/>
        </w:rPr>
        <w:t xml:space="preserve">dzielanie świadczeń zdrowotnych na rzecz pacjentów Płockiego Zakładu Opieki Zdrowotnej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3020F">
        <w:rPr>
          <w:rFonts w:ascii="Arial" w:eastAsia="Times New Roman" w:hAnsi="Arial" w:cs="Arial"/>
          <w:sz w:val="20"/>
          <w:szCs w:val="20"/>
          <w:lang w:eastAsia="pl-PL"/>
        </w:rPr>
        <w:t xml:space="preserve">Sp. z </w:t>
      </w:r>
      <w:r>
        <w:rPr>
          <w:rFonts w:ascii="Arial" w:eastAsia="Times New Roman" w:hAnsi="Arial" w:cs="Arial"/>
          <w:sz w:val="20"/>
          <w:szCs w:val="20"/>
          <w:lang w:eastAsia="pl-PL"/>
        </w:rPr>
        <w:t>o.o.</w:t>
      </w:r>
      <w:r w:rsidRPr="00E155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207B5">
        <w:rPr>
          <w:rFonts w:ascii="Arial" w:eastAsia="Times New Roman" w:hAnsi="Arial" w:cs="Arial"/>
          <w:sz w:val="20"/>
          <w:szCs w:val="20"/>
          <w:lang w:eastAsia="pl-PL"/>
        </w:rPr>
        <w:t xml:space="preserve">przez lekarza o specjalizacji radiologia i diagnostyka obrazowa w zakresie radiodiagnostyki oraz wykonywanie badań w Pracowni tomografii komputerowej, opisy zdjęć RTG na rzecz pacjentów Udzielającego Zamówienia w wymiarze do </w:t>
      </w:r>
      <w:r w:rsidR="00130F5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6207B5">
        <w:rPr>
          <w:rFonts w:ascii="Arial" w:eastAsia="Times New Roman" w:hAnsi="Arial" w:cs="Arial"/>
          <w:sz w:val="20"/>
          <w:szCs w:val="20"/>
          <w:lang w:eastAsia="pl-PL"/>
        </w:rPr>
        <w:t xml:space="preserve">0 godzin </w:t>
      </w:r>
      <w:r w:rsidRPr="00130F59">
        <w:rPr>
          <w:rFonts w:ascii="Arial" w:eastAsia="Times New Roman" w:hAnsi="Arial" w:cs="Arial"/>
          <w:sz w:val="20"/>
          <w:szCs w:val="20"/>
          <w:lang w:eastAsia="pl-PL"/>
        </w:rPr>
        <w:t>i 350 badań</w:t>
      </w:r>
      <w:r w:rsidRPr="006207B5">
        <w:rPr>
          <w:rFonts w:ascii="Arial" w:eastAsia="Times New Roman" w:hAnsi="Arial" w:cs="Arial"/>
          <w:sz w:val="20"/>
          <w:szCs w:val="20"/>
          <w:lang w:eastAsia="pl-PL"/>
        </w:rPr>
        <w:t xml:space="preserve"> miesięcznie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– 1 osoba</w:t>
      </w:r>
    </w:p>
    <w:p w:rsidR="00494FF7" w:rsidRPr="00666D74" w:rsidRDefault="00494FF7" w:rsidP="00E5020C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A0210E" w:rsidRDefault="00A0210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Siedzibie Udzielającego Zamówienia.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A0210E" w:rsidRDefault="004D07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</w:t>
      </w:r>
    </w:p>
    <w:p w:rsidR="00A0210E" w:rsidRPr="00A34238" w:rsidRDefault="004D0784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zamówienie będzie wykonywane w okresie </w:t>
      </w:r>
      <w:r w:rsidR="00094F1C">
        <w:rPr>
          <w:rFonts w:ascii="Arial" w:hAnsi="Arial" w:cs="Arial"/>
          <w:bCs/>
          <w:sz w:val="20"/>
          <w:szCs w:val="20"/>
        </w:rPr>
        <w:t>12</w:t>
      </w:r>
      <w:r w:rsidR="00DE308B">
        <w:rPr>
          <w:rFonts w:ascii="Arial" w:hAnsi="Arial" w:cs="Arial"/>
          <w:bCs/>
          <w:sz w:val="20"/>
          <w:szCs w:val="20"/>
        </w:rPr>
        <w:t xml:space="preserve"> miesięcy</w:t>
      </w:r>
    </w:p>
    <w:p w:rsidR="00A0210E" w:rsidRPr="008901D0" w:rsidRDefault="004D0784" w:rsidP="008901D0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CPV:</w:t>
      </w:r>
      <w:r w:rsidR="0024335A" w:rsidRPr="0024335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85100000-0 Usługi ochrony zdrowia, 85121200-5 Specjalistyczne usługi medyczne, 85121100-4 Ogólne usługi lekarskie, 85111000-0 Usługi szpitalne</w:t>
      </w:r>
      <w:r w:rsidR="00D55D92">
        <w:rPr>
          <w:rFonts w:ascii="Arial" w:eastAsia="Times New Roman" w:hAnsi="Arial" w:cs="Arial"/>
          <w:bCs/>
          <w:sz w:val="20"/>
          <w:szCs w:val="20"/>
          <w:lang w:eastAsia="pl-PL"/>
        </w:rPr>
        <w:t>, 85141200-1 – Usługi świadczone przez pielęgniarki</w:t>
      </w:r>
      <w:r w:rsidR="00EC78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EC7899" w:rsidRPr="00043F9D">
        <w:rPr>
          <w:rFonts w:ascii="Arial" w:eastAsia="Times New Roman" w:hAnsi="Arial" w:cs="Arial"/>
          <w:bCs/>
          <w:sz w:val="20"/>
          <w:szCs w:val="20"/>
          <w:lang w:eastAsia="pl-PL"/>
        </w:rPr>
        <w:t>85121270-6 Usługi psychiatryczne lub psychologiczne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ascii="Arial" w:hAnsi="Arial" w:cs="Arial"/>
          <w:bCs/>
          <w:sz w:val="20"/>
          <w:szCs w:val="20"/>
        </w:rPr>
        <w:t xml:space="preserve"> zgodnie z formularzem oferty.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A0210E" w:rsidRPr="00CB01CB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>posiadanie wymaganych prawem uprawnień do świadczenia usług lekarskich</w:t>
      </w:r>
      <w:r w:rsidR="00E12823"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pielęgniarskich</w:t>
      </w:r>
    </w:p>
    <w:p w:rsidR="00FD1AFE" w:rsidRPr="00CB01CB" w:rsidRDefault="00FD1AFE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>posiadanie specjalizacji zgodnie z zakresem zadania*</w:t>
      </w:r>
    </w:p>
    <w:p w:rsidR="00A0210E" w:rsidRPr="00CB01CB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posiadanie uprawnień oraz kwalifikacji do udzielania świadczeń zdrowotnych objętych </w:t>
      </w: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przedmiotem zamówienia,</w:t>
      </w:r>
    </w:p>
    <w:p w:rsidR="00A0210E" w:rsidRPr="00CB01CB" w:rsidRDefault="004D0784" w:rsidP="0086650B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hAnsi="Arial" w:cs="Arial"/>
          <w:bCs/>
          <w:sz w:val="20"/>
          <w:szCs w:val="20"/>
        </w:rPr>
        <w:t>posiadanie polisy OC w zakresie prowadzonej działalności, obejmującej przedmiot zamówienia*</w:t>
      </w: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A0210E" w:rsidRPr="00453040" w:rsidRDefault="004D0784" w:rsidP="00453040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wypełniony i podpisany formularz ofertowy,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kopie dokumentów potwierdzających uzyskanie wymaganych uprawnień, kopię prawa wykonywania zawodu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EA15D6">
          <w:rPr>
            <w:rStyle w:val="czeinternetowe"/>
            <w:rFonts w:ascii="Arial" w:hAnsi="Arial" w:cs="Arial"/>
            <w:sz w:val="20"/>
            <w:szCs w:val="20"/>
          </w:rPr>
          <w:t>www.ceidg.gov.pl</w:t>
        </w:r>
      </w:hyperlink>
      <w:r w:rsidRPr="00EA15D6"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EA15D6" w:rsidRDefault="001D462C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dokumenty potwierdzające wykształcenie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aktualną umowę ubezpieczenia OC lub pisemne zobowiązanie do zawarcia takiego ubezpieczenia i przedłożenia w chwili podpisywania  umowy.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aktualnego orzeczenia lekarza medycyny pracy o zdolności do wykonywania świadczeń zdrowotnych lub g) pisemne zobowiązanie  do przedłożenia ww. w chwili podpisywania umowy.</w:t>
      </w:r>
    </w:p>
    <w:p w:rsidR="00A0210E" w:rsidRP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 xml:space="preserve"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EA15D6">
        <w:rPr>
          <w:rFonts w:ascii="Arial" w:hAnsi="Arial" w:cs="Arial"/>
          <w:sz w:val="20"/>
          <w:szCs w:val="20"/>
        </w:rPr>
        <w:t>ww</w:t>
      </w:r>
      <w:proofErr w:type="spellEnd"/>
      <w:r w:rsidRPr="00EA15D6">
        <w:rPr>
          <w:rFonts w:ascii="Arial" w:hAnsi="Arial" w:cs="Arial"/>
          <w:sz w:val="20"/>
          <w:szCs w:val="20"/>
        </w:rPr>
        <w:t xml:space="preserve"> w chwili podpisywania  umowy</w:t>
      </w:r>
    </w:p>
    <w:p w:rsidR="00A05B00" w:rsidRDefault="00A05B00">
      <w:pPr>
        <w:pStyle w:val="Standard"/>
        <w:tabs>
          <w:tab w:val="center" w:pos="4536"/>
          <w:tab w:val="right" w:pos="9072"/>
        </w:tabs>
        <w:spacing w:line="276" w:lineRule="auto"/>
        <w:ind w:left="360"/>
        <w:jc w:val="both"/>
        <w:rPr>
          <w:rFonts w:ascii="Arial;sans-serif" w:eastAsia="Calibri" w:hAnsi="Arial;sans-serif"/>
          <w:color w:val="2C363A"/>
          <w:sz w:val="18"/>
          <w:szCs w:val="16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Dokonując wyboru najkorzystniejszej oferty Udzielający Zamówienia będzie kierował się kryterium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ascii="Arial" w:hAnsi="Arial" w:cs="Arial"/>
          <w:b/>
          <w:bCs/>
          <w:i/>
          <w:sz w:val="20"/>
          <w:szCs w:val="20"/>
        </w:rPr>
        <w:t>„K</w:t>
      </w:r>
      <w:r w:rsidR="00453040">
        <w:rPr>
          <w:rFonts w:ascii="Arial" w:hAnsi="Arial" w:cs="Arial"/>
          <w:b/>
          <w:bCs/>
          <w:i/>
          <w:sz w:val="20"/>
          <w:szCs w:val="20"/>
        </w:rPr>
        <w:t>onkurs ofert nr PZOZ/DZP/070</w:t>
      </w:r>
      <w:r w:rsidR="00F93D88">
        <w:rPr>
          <w:rFonts w:ascii="Arial" w:hAnsi="Arial" w:cs="Arial"/>
          <w:b/>
          <w:bCs/>
          <w:i/>
          <w:sz w:val="20"/>
          <w:szCs w:val="20"/>
        </w:rPr>
        <w:t>5/</w:t>
      </w:r>
      <w:r w:rsidR="00BE76FA">
        <w:rPr>
          <w:rFonts w:ascii="Arial" w:hAnsi="Arial" w:cs="Arial"/>
          <w:b/>
          <w:bCs/>
          <w:i/>
          <w:sz w:val="20"/>
          <w:szCs w:val="20"/>
        </w:rPr>
        <w:t>11</w:t>
      </w:r>
      <w:r w:rsidR="00F93D88">
        <w:rPr>
          <w:rFonts w:ascii="Arial" w:hAnsi="Arial" w:cs="Arial"/>
          <w:b/>
          <w:bCs/>
          <w:i/>
          <w:sz w:val="20"/>
          <w:szCs w:val="20"/>
        </w:rPr>
        <w:t>K/25</w:t>
      </w:r>
      <w:r>
        <w:rPr>
          <w:rFonts w:ascii="Arial" w:hAnsi="Arial" w:cs="Arial"/>
          <w:b/>
          <w:bCs/>
          <w:i/>
          <w:sz w:val="20"/>
          <w:szCs w:val="20"/>
        </w:rPr>
        <w:t>”</w:t>
      </w:r>
      <w:r w:rsidR="00453040">
        <w:rPr>
          <w:rFonts w:ascii="Arial" w:hAnsi="Arial" w:cs="Arial"/>
          <w:b/>
          <w:bCs/>
          <w:sz w:val="20"/>
          <w:szCs w:val="20"/>
        </w:rPr>
        <w:t xml:space="preserve"> należ</w:t>
      </w:r>
      <w:r w:rsidR="00FD1AFE">
        <w:rPr>
          <w:rFonts w:ascii="Arial" w:hAnsi="Arial" w:cs="Arial"/>
          <w:b/>
          <w:bCs/>
          <w:sz w:val="20"/>
          <w:szCs w:val="20"/>
        </w:rPr>
        <w:t xml:space="preserve">y składać do dnia </w:t>
      </w:r>
      <w:r w:rsidR="0014393D">
        <w:rPr>
          <w:rFonts w:ascii="Arial" w:hAnsi="Arial" w:cs="Arial"/>
          <w:b/>
          <w:bCs/>
          <w:sz w:val="20"/>
          <w:szCs w:val="20"/>
        </w:rPr>
        <w:t>11 czerwca</w:t>
      </w:r>
      <w:r w:rsidR="00F93D88">
        <w:rPr>
          <w:rFonts w:ascii="Arial" w:hAnsi="Arial" w:cs="Arial"/>
          <w:b/>
          <w:bCs/>
          <w:sz w:val="20"/>
          <w:szCs w:val="20"/>
        </w:rPr>
        <w:t xml:space="preserve"> 2025</w:t>
      </w:r>
      <w:r>
        <w:rPr>
          <w:rFonts w:ascii="Arial" w:hAnsi="Arial" w:cs="Arial"/>
          <w:b/>
          <w:bCs/>
          <w:sz w:val="20"/>
          <w:szCs w:val="20"/>
        </w:rPr>
        <w:t xml:space="preserve"> roku do godz. 10.00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</w:t>
      </w:r>
      <w:r w:rsidR="00FD1AFE">
        <w:rPr>
          <w:rFonts w:ascii="Arial" w:hAnsi="Arial" w:cs="Arial"/>
          <w:bCs/>
          <w:sz w:val="20"/>
          <w:szCs w:val="20"/>
        </w:rPr>
        <w:t>Zarządzania Zasobami Ludzkimi.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</w:t>
      </w:r>
      <w:r>
        <w:rPr>
          <w:rFonts w:ascii="Arial" w:eastAsia="Calibri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</w:t>
      </w:r>
      <w:r w:rsidR="00FD1AFE">
        <w:rPr>
          <w:rFonts w:ascii="Arial" w:hAnsi="Arial" w:cs="Arial"/>
          <w:bCs/>
          <w:sz w:val="20"/>
          <w:szCs w:val="20"/>
        </w:rPr>
        <w:t>Zarządzania Zasobami Ludzkimi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FD1AFE">
        <w:rPr>
          <w:rFonts w:ascii="Arial" w:eastAsia="Calibri" w:hAnsi="Arial" w:cs="Arial"/>
          <w:color w:val="000000"/>
          <w:sz w:val="20"/>
          <w:szCs w:val="20"/>
        </w:rPr>
        <w:t xml:space="preserve">pokój </w:t>
      </w:r>
      <w:r w:rsidR="00383A77">
        <w:rPr>
          <w:rFonts w:ascii="Arial" w:eastAsia="Calibri" w:hAnsi="Arial" w:cs="Arial"/>
          <w:color w:val="000000"/>
          <w:sz w:val="20"/>
          <w:szCs w:val="20"/>
        </w:rPr>
        <w:t>4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="00FD1AFE">
        <w:rPr>
          <w:rFonts w:ascii="Arial" w:hAnsi="Arial" w:cs="Arial"/>
          <w:bCs/>
          <w:sz w:val="20"/>
          <w:szCs w:val="20"/>
        </w:rPr>
        <w:t xml:space="preserve">tel. </w:t>
      </w:r>
      <w:r w:rsidR="00A34238">
        <w:rPr>
          <w:rFonts w:ascii="Arial" w:eastAsia="Calibri" w:hAnsi="Arial" w:cs="Arial"/>
          <w:color w:val="000000"/>
          <w:sz w:val="20"/>
          <w:szCs w:val="20"/>
        </w:rPr>
        <w:t xml:space="preserve">24 364 51 </w:t>
      </w:r>
      <w:r w:rsidR="00383A77">
        <w:rPr>
          <w:rFonts w:ascii="Arial" w:eastAsia="Calibri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  <w:bCs/>
          <w:sz w:val="20"/>
          <w:szCs w:val="20"/>
        </w:rPr>
        <w:t xml:space="preserve">, w godzinach 07:30 – 15.05, </w:t>
      </w:r>
      <w:r w:rsidR="00FD1AFE">
        <w:rPr>
          <w:rFonts w:ascii="Arial" w:hAnsi="Arial" w:cs="Arial"/>
          <w:bCs/>
          <w:sz w:val="20"/>
          <w:szCs w:val="20"/>
        </w:rPr>
        <w:t>Anna Malesa.</w:t>
      </w:r>
    </w:p>
    <w:p w:rsidR="00A0210E" w:rsidRDefault="004D07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o ile dotyczy</w:t>
      </w:r>
    </w:p>
    <w:p w:rsidR="00223305" w:rsidRDefault="00223305"/>
    <w:p w:rsidR="00223305" w:rsidRPr="00223305" w:rsidRDefault="00223305" w:rsidP="0022330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223305" w:rsidRPr="00223305">
      <w:headerReference w:type="default" r:id="rId10"/>
      <w:footerReference w:type="default" r:id="rId11"/>
      <w:pgSz w:w="11906" w:h="16838"/>
      <w:pgMar w:top="802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78" w:rsidRDefault="00D31878">
      <w:pPr>
        <w:spacing w:after="0" w:line="240" w:lineRule="auto"/>
      </w:pPr>
      <w:r>
        <w:separator/>
      </w:r>
    </w:p>
  </w:endnote>
  <w:endnote w:type="continuationSeparator" w:id="0">
    <w:p w:rsidR="00D31878" w:rsidRDefault="00D3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78" w:rsidRDefault="00D31878">
    <w:pPr>
      <w:tabs>
        <w:tab w:val="center" w:pos="4536"/>
        <w:tab w:val="right" w:pos="9072"/>
      </w:tabs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757FD9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D31878" w:rsidRDefault="00D318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78" w:rsidRDefault="00D31878">
      <w:pPr>
        <w:spacing w:after="0" w:line="240" w:lineRule="auto"/>
      </w:pPr>
      <w:r>
        <w:separator/>
      </w:r>
    </w:p>
  </w:footnote>
  <w:footnote w:type="continuationSeparator" w:id="0">
    <w:p w:rsidR="00D31878" w:rsidRDefault="00D3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78" w:rsidRPr="0008135E" w:rsidRDefault="00D31878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PZOZ/DZP/0705/1</w:t>
    </w:r>
    <w:r w:rsidR="00757FD9">
      <w:rPr>
        <w:rFonts w:ascii="Arial" w:hAnsi="Arial" w:cs="Arial"/>
        <w:i/>
        <w:sz w:val="18"/>
        <w:szCs w:val="18"/>
      </w:rPr>
      <w:t>1</w:t>
    </w:r>
    <w:r>
      <w:rPr>
        <w:rFonts w:ascii="Arial" w:hAnsi="Arial" w:cs="Arial"/>
        <w:i/>
        <w:sz w:val="18"/>
        <w:szCs w:val="18"/>
      </w:rPr>
      <w:t>K/25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4DA"/>
    <w:multiLevelType w:val="multilevel"/>
    <w:tmpl w:val="D264E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52D05"/>
    <w:multiLevelType w:val="hybridMultilevel"/>
    <w:tmpl w:val="EEEA1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D4E62"/>
    <w:multiLevelType w:val="multilevel"/>
    <w:tmpl w:val="B2528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621B1"/>
    <w:multiLevelType w:val="hybridMultilevel"/>
    <w:tmpl w:val="5B0EBA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FA1E69"/>
    <w:multiLevelType w:val="hybridMultilevel"/>
    <w:tmpl w:val="CE0079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A7C23"/>
    <w:multiLevelType w:val="multilevel"/>
    <w:tmpl w:val="47D07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F3414"/>
    <w:multiLevelType w:val="hybridMultilevel"/>
    <w:tmpl w:val="637AA7B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2EC32B05"/>
    <w:multiLevelType w:val="multilevel"/>
    <w:tmpl w:val="2FAC2A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3DB21F22"/>
    <w:multiLevelType w:val="multilevel"/>
    <w:tmpl w:val="830CE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B7308A"/>
    <w:multiLevelType w:val="multilevel"/>
    <w:tmpl w:val="D328224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41E0C36"/>
    <w:multiLevelType w:val="multilevel"/>
    <w:tmpl w:val="2D8A73E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65540BC1"/>
    <w:multiLevelType w:val="multilevel"/>
    <w:tmpl w:val="4A805F1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77012CE9"/>
    <w:multiLevelType w:val="hybridMultilevel"/>
    <w:tmpl w:val="36E8EC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DE2F0F"/>
    <w:multiLevelType w:val="hybridMultilevel"/>
    <w:tmpl w:val="114AA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E"/>
    <w:rsid w:val="0000138B"/>
    <w:rsid w:val="000437A3"/>
    <w:rsid w:val="00046F66"/>
    <w:rsid w:val="0008135E"/>
    <w:rsid w:val="00092662"/>
    <w:rsid w:val="00094F1C"/>
    <w:rsid w:val="000C79BA"/>
    <w:rsid w:val="000F5B57"/>
    <w:rsid w:val="00117386"/>
    <w:rsid w:val="00125A1B"/>
    <w:rsid w:val="00130F59"/>
    <w:rsid w:val="00143509"/>
    <w:rsid w:val="0014393D"/>
    <w:rsid w:val="00146457"/>
    <w:rsid w:val="00186339"/>
    <w:rsid w:val="001873F9"/>
    <w:rsid w:val="001A755F"/>
    <w:rsid w:val="001D391F"/>
    <w:rsid w:val="001D462C"/>
    <w:rsid w:val="002028A9"/>
    <w:rsid w:val="00223305"/>
    <w:rsid w:val="0024335A"/>
    <w:rsid w:val="002442F9"/>
    <w:rsid w:val="00261B44"/>
    <w:rsid w:val="00282675"/>
    <w:rsid w:val="002A35DE"/>
    <w:rsid w:val="002B6AB9"/>
    <w:rsid w:val="002B7EC9"/>
    <w:rsid w:val="002D5C4E"/>
    <w:rsid w:val="002F5064"/>
    <w:rsid w:val="003127A6"/>
    <w:rsid w:val="00315B58"/>
    <w:rsid w:val="003548CA"/>
    <w:rsid w:val="00383A77"/>
    <w:rsid w:val="003A6210"/>
    <w:rsid w:val="003E1E2C"/>
    <w:rsid w:val="00437981"/>
    <w:rsid w:val="0044370A"/>
    <w:rsid w:val="00446F35"/>
    <w:rsid w:val="00453040"/>
    <w:rsid w:val="00464A42"/>
    <w:rsid w:val="00494FF7"/>
    <w:rsid w:val="004B0CBE"/>
    <w:rsid w:val="004D0784"/>
    <w:rsid w:val="00506C68"/>
    <w:rsid w:val="00552762"/>
    <w:rsid w:val="00577AF9"/>
    <w:rsid w:val="0059763F"/>
    <w:rsid w:val="005A4AC6"/>
    <w:rsid w:val="005D4217"/>
    <w:rsid w:val="005F13E6"/>
    <w:rsid w:val="006260CF"/>
    <w:rsid w:val="00651268"/>
    <w:rsid w:val="006540FF"/>
    <w:rsid w:val="00666D74"/>
    <w:rsid w:val="006801C6"/>
    <w:rsid w:val="006D6549"/>
    <w:rsid w:val="006F6AE3"/>
    <w:rsid w:val="0074452D"/>
    <w:rsid w:val="00757FD9"/>
    <w:rsid w:val="0077386D"/>
    <w:rsid w:val="007765E7"/>
    <w:rsid w:val="0078760E"/>
    <w:rsid w:val="007C0478"/>
    <w:rsid w:val="007D2277"/>
    <w:rsid w:val="008272F1"/>
    <w:rsid w:val="008448EE"/>
    <w:rsid w:val="00862C4A"/>
    <w:rsid w:val="0086650B"/>
    <w:rsid w:val="00872717"/>
    <w:rsid w:val="008752CB"/>
    <w:rsid w:val="008901D0"/>
    <w:rsid w:val="008C3B05"/>
    <w:rsid w:val="008D3DC4"/>
    <w:rsid w:val="008E4FAA"/>
    <w:rsid w:val="00906F29"/>
    <w:rsid w:val="00925610"/>
    <w:rsid w:val="00947647"/>
    <w:rsid w:val="009949CC"/>
    <w:rsid w:val="009B3648"/>
    <w:rsid w:val="009C58A3"/>
    <w:rsid w:val="009D7237"/>
    <w:rsid w:val="009D7553"/>
    <w:rsid w:val="00A01C35"/>
    <w:rsid w:val="00A0210E"/>
    <w:rsid w:val="00A05B00"/>
    <w:rsid w:val="00A11C45"/>
    <w:rsid w:val="00A34238"/>
    <w:rsid w:val="00A90882"/>
    <w:rsid w:val="00AB4337"/>
    <w:rsid w:val="00AF43FB"/>
    <w:rsid w:val="00AF61CE"/>
    <w:rsid w:val="00B17D25"/>
    <w:rsid w:val="00B24B3E"/>
    <w:rsid w:val="00BD317C"/>
    <w:rsid w:val="00BE76FA"/>
    <w:rsid w:val="00C02E84"/>
    <w:rsid w:val="00C033AB"/>
    <w:rsid w:val="00C26BE5"/>
    <w:rsid w:val="00C35A17"/>
    <w:rsid w:val="00C478A9"/>
    <w:rsid w:val="00CB01CB"/>
    <w:rsid w:val="00CE1035"/>
    <w:rsid w:val="00CE2F55"/>
    <w:rsid w:val="00CE7BA2"/>
    <w:rsid w:val="00D1443A"/>
    <w:rsid w:val="00D31878"/>
    <w:rsid w:val="00D55D92"/>
    <w:rsid w:val="00D635D1"/>
    <w:rsid w:val="00D6565B"/>
    <w:rsid w:val="00D6634F"/>
    <w:rsid w:val="00D8281B"/>
    <w:rsid w:val="00D83ADB"/>
    <w:rsid w:val="00D91D29"/>
    <w:rsid w:val="00DE308B"/>
    <w:rsid w:val="00E120CC"/>
    <w:rsid w:val="00E12823"/>
    <w:rsid w:val="00E5020C"/>
    <w:rsid w:val="00E52B53"/>
    <w:rsid w:val="00E579A3"/>
    <w:rsid w:val="00EA15D6"/>
    <w:rsid w:val="00EA554D"/>
    <w:rsid w:val="00EB4C3B"/>
    <w:rsid w:val="00EB5A7B"/>
    <w:rsid w:val="00EC7899"/>
    <w:rsid w:val="00EF77C0"/>
    <w:rsid w:val="00F1365A"/>
    <w:rsid w:val="00F738C7"/>
    <w:rsid w:val="00F93D88"/>
    <w:rsid w:val="00FB4918"/>
    <w:rsid w:val="00F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A15D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A15D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960B-54D6-44FE-AF03-E0DDAAFF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31C096E2</Template>
  <TotalTime>580</TotalTime>
  <Pages>2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87</cp:revision>
  <cp:lastPrinted>2025-05-29T08:08:00Z</cp:lastPrinted>
  <dcterms:created xsi:type="dcterms:W3CDTF">2024-12-24T09:28:00Z</dcterms:created>
  <dcterms:modified xsi:type="dcterms:W3CDTF">2025-06-04T06:16:00Z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