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19" w:rsidRDefault="00E04219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04219" w:rsidRDefault="00833FA2">
      <w:pPr>
        <w:tabs>
          <w:tab w:val="center" w:pos="4536"/>
          <w:tab w:val="right" w:pos="9072"/>
        </w:tabs>
        <w:spacing w:after="0" w:line="240" w:lineRule="auto"/>
      </w:pPr>
      <w:r>
        <w:rPr>
          <w:rFonts w:ascii="Arial" w:hAnsi="Arial" w:cs="Arial"/>
          <w:sz w:val="18"/>
          <w:szCs w:val="18"/>
        </w:rPr>
        <w:t>PZOZ/DZP/0705/0</w:t>
      </w:r>
      <w:r w:rsidR="00F83468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K/25</w:t>
      </w:r>
    </w:p>
    <w:p w:rsidR="00E04219" w:rsidRDefault="00E04219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04219" w:rsidRDefault="00C84E08">
      <w:pPr>
        <w:spacing w:line="360" w:lineRule="auto"/>
        <w:jc w:val="right"/>
      </w:pPr>
      <w:r>
        <w:rPr>
          <w:rFonts w:ascii="Arial" w:hAnsi="Arial" w:cs="Arial"/>
          <w:sz w:val="18"/>
          <w:szCs w:val="18"/>
        </w:rPr>
        <w:t xml:space="preserve">Płock, </w:t>
      </w:r>
      <w:r w:rsidR="0068714A">
        <w:rPr>
          <w:rFonts w:ascii="Arial" w:hAnsi="Arial" w:cs="Arial"/>
          <w:sz w:val="18"/>
          <w:szCs w:val="18"/>
        </w:rPr>
        <w:t>31 marca</w:t>
      </w:r>
      <w:r w:rsidR="00F83468">
        <w:rPr>
          <w:rFonts w:ascii="Arial" w:hAnsi="Arial" w:cs="Arial"/>
          <w:sz w:val="18"/>
          <w:szCs w:val="18"/>
        </w:rPr>
        <w:t xml:space="preserve"> </w:t>
      </w:r>
      <w:r w:rsidR="00833FA2">
        <w:rPr>
          <w:rFonts w:ascii="Arial" w:hAnsi="Arial" w:cs="Arial"/>
          <w:sz w:val="18"/>
          <w:szCs w:val="18"/>
        </w:rPr>
        <w:t>2025</w:t>
      </w:r>
      <w:r w:rsidR="00941CA2">
        <w:rPr>
          <w:rFonts w:ascii="Arial" w:hAnsi="Arial" w:cs="Arial"/>
          <w:sz w:val="18"/>
          <w:szCs w:val="18"/>
        </w:rPr>
        <w:t xml:space="preserve"> roku</w:t>
      </w:r>
    </w:p>
    <w:p w:rsidR="00E04219" w:rsidRDefault="00941CA2">
      <w:pPr>
        <w:spacing w:after="0" w:line="240" w:lineRule="auto"/>
        <w:jc w:val="center"/>
        <w:rPr>
          <w:sz w:val="18"/>
          <w:szCs w:val="18"/>
        </w:rPr>
      </w:pPr>
      <w:r>
        <w:rPr>
          <w:rFonts w:ascii="Arial" w:hAnsi="Arial" w:cs="Arial"/>
          <w:b/>
          <w:bCs/>
          <w:caps/>
          <w:sz w:val="18"/>
          <w:szCs w:val="18"/>
        </w:rPr>
        <w:t xml:space="preserve">Informacja </w:t>
      </w:r>
    </w:p>
    <w:p w:rsidR="00E04219" w:rsidRDefault="00941CA2">
      <w:pPr>
        <w:spacing w:after="0" w:line="240" w:lineRule="auto"/>
        <w:jc w:val="center"/>
        <w:rPr>
          <w:sz w:val="18"/>
          <w:szCs w:val="18"/>
        </w:rPr>
      </w:pPr>
      <w:r>
        <w:rPr>
          <w:rFonts w:ascii="Arial" w:hAnsi="Arial" w:cs="Arial"/>
          <w:b/>
          <w:caps/>
          <w:sz w:val="18"/>
          <w:szCs w:val="18"/>
        </w:rPr>
        <w:t xml:space="preserve">o WYNIKACH POSTĘPOWANIA KONKURSOWEGO </w:t>
      </w:r>
    </w:p>
    <w:p w:rsidR="00E04219" w:rsidRDefault="00E04219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E04219" w:rsidRDefault="00E04219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E04219" w:rsidRPr="003276DF" w:rsidRDefault="00941CA2" w:rsidP="003276DF">
      <w:pPr>
        <w:spacing w:line="240" w:lineRule="auto"/>
        <w:jc w:val="both"/>
        <w:rPr>
          <w:sz w:val="20"/>
          <w:szCs w:val="20"/>
        </w:rPr>
      </w:pPr>
      <w:r w:rsidRPr="003276DF">
        <w:rPr>
          <w:rFonts w:ascii="Arial" w:eastAsia="Times New Roman" w:hAnsi="Arial" w:cs="Arial"/>
          <w:bCs/>
          <w:sz w:val="20"/>
          <w:szCs w:val="20"/>
          <w:lang w:eastAsia="pl-PL"/>
        </w:rPr>
        <w:t>Płocki Zakład Opieki Zdrowotnej Sp. z o.o.  informuje, że w konkursie ofert w zakresie:</w:t>
      </w:r>
    </w:p>
    <w:p w:rsidR="00F83468" w:rsidRPr="00F83468" w:rsidRDefault="00F83468" w:rsidP="00F83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834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1</w:t>
      </w:r>
    </w:p>
    <w:p w:rsidR="00F83468" w:rsidRPr="00F83468" w:rsidRDefault="00F83468" w:rsidP="00F834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83468">
        <w:rPr>
          <w:rFonts w:ascii="Arial" w:eastAsia="Calibri" w:hAnsi="Arial" w:cs="Arial"/>
          <w:bCs/>
          <w:sz w:val="20"/>
          <w:szCs w:val="20"/>
          <w:lang w:eastAsia="pl-PL"/>
        </w:rPr>
        <w:t>Udzielanie świadczeń zdrowotnych</w:t>
      </w:r>
      <w:r w:rsidRPr="00F834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 rzecz pacjentów Płockiego Zakładu Opieki Zdrowotnej </w:t>
      </w:r>
      <w:r w:rsidRPr="00F83468">
        <w:rPr>
          <w:rFonts w:ascii="Arial" w:eastAsia="Times New Roman" w:hAnsi="Arial" w:cs="Arial"/>
          <w:bCs/>
          <w:sz w:val="20"/>
          <w:szCs w:val="20"/>
          <w:lang w:eastAsia="pl-PL"/>
        </w:rPr>
        <w:br/>
        <w:t>Sp. z o.o. przez lekarza podstawowej opieki zdrowotnej, posiadającego uprawnienia do zbierania deklaracji pacjentów, świadczenia usług komercyjnych – Przychodnia ul. Zielona i Góry w wymiarze do 130 godzin miesięcznie - 1 osoba</w:t>
      </w:r>
    </w:p>
    <w:p w:rsidR="00F83468" w:rsidRPr="00F83468" w:rsidRDefault="00F83468" w:rsidP="00F834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83468" w:rsidRPr="00F83468" w:rsidRDefault="00F83468" w:rsidP="00F83468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834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2</w:t>
      </w:r>
    </w:p>
    <w:p w:rsidR="00F83468" w:rsidRPr="00F83468" w:rsidRDefault="00F83468" w:rsidP="00F834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83468">
        <w:rPr>
          <w:rFonts w:ascii="Arial" w:eastAsia="Calibri" w:hAnsi="Arial" w:cs="Arial"/>
          <w:bCs/>
          <w:sz w:val="20"/>
          <w:szCs w:val="20"/>
          <w:lang w:eastAsia="pl-PL"/>
        </w:rPr>
        <w:t xml:space="preserve">Świadczenie usług zdrowotnych w zakresie nocnej i świątecznej opieki zdrowotnej udzielanej </w:t>
      </w:r>
      <w:r w:rsidRPr="00F83468">
        <w:rPr>
          <w:rFonts w:ascii="Arial" w:eastAsia="Calibri" w:hAnsi="Arial" w:cs="Arial"/>
          <w:bCs/>
          <w:sz w:val="20"/>
          <w:szCs w:val="20"/>
          <w:lang w:eastAsia="pl-PL"/>
        </w:rPr>
        <w:br/>
        <w:t>w warunkach ambulatoryjnych oraz w miejscu zamieszkania lub pobytu świadczeniobiorcy – świadczenia lekarskie do 144 godzin miesięcznie - 2 osoby</w:t>
      </w:r>
    </w:p>
    <w:p w:rsidR="00F83468" w:rsidRPr="00F83468" w:rsidRDefault="00F83468" w:rsidP="00F83468">
      <w:pPr>
        <w:spacing w:after="0" w:line="240" w:lineRule="auto"/>
        <w:rPr>
          <w:rFonts w:ascii="Arial" w:eastAsia="Calibri" w:hAnsi="Arial" w:cs="Arial"/>
          <w:bCs/>
          <w:sz w:val="20"/>
          <w:szCs w:val="20"/>
          <w:lang w:eastAsia="zh-CN"/>
        </w:rPr>
      </w:pPr>
      <w:bookmarkStart w:id="0" w:name="__DdeLink__132291_36263905421"/>
      <w:bookmarkEnd w:id="0"/>
    </w:p>
    <w:p w:rsidR="00F83468" w:rsidRPr="00F83468" w:rsidRDefault="00F83468" w:rsidP="00F83468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zh-CN"/>
        </w:rPr>
      </w:pPr>
      <w:r w:rsidRPr="00F834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3</w:t>
      </w:r>
    </w:p>
    <w:p w:rsidR="00F83468" w:rsidRPr="00F83468" w:rsidRDefault="00F83468" w:rsidP="00F834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83468">
        <w:rPr>
          <w:rFonts w:ascii="Arial" w:eastAsia="Calibri" w:hAnsi="Arial" w:cs="Arial"/>
          <w:bCs/>
          <w:sz w:val="20"/>
          <w:szCs w:val="20"/>
          <w:lang w:eastAsia="pl-PL"/>
        </w:rPr>
        <w:t>Udzielanie świadczeń zdrowotnych</w:t>
      </w:r>
      <w:r w:rsidRPr="00F834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 rzecz pacjentów Płockiego Zakładu Opieki Zdrowotnej </w:t>
      </w:r>
      <w:r w:rsidRPr="00F83468">
        <w:rPr>
          <w:rFonts w:ascii="Arial" w:eastAsia="Times New Roman" w:hAnsi="Arial" w:cs="Arial"/>
          <w:bCs/>
          <w:sz w:val="20"/>
          <w:szCs w:val="20"/>
          <w:lang w:eastAsia="pl-PL"/>
        </w:rPr>
        <w:br/>
        <w:t>Sp. z o.o. w zakresie ginekologii i położnictwa na Oddziale Ginekologiczno-Położniczym, w tym pełnienie dyżurów lekarskich w wymiarze maksymalnie 140 godzin miesięcznie - 2 osoby</w:t>
      </w:r>
    </w:p>
    <w:p w:rsidR="00F83468" w:rsidRPr="00F83468" w:rsidRDefault="00F83468" w:rsidP="00F83468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zh-CN"/>
        </w:rPr>
      </w:pPr>
    </w:p>
    <w:p w:rsidR="00F83468" w:rsidRPr="00F83468" w:rsidRDefault="00F83468" w:rsidP="00F8346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zh-CN"/>
        </w:rPr>
      </w:pPr>
      <w:r w:rsidRPr="00F834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4</w:t>
      </w:r>
    </w:p>
    <w:p w:rsidR="00F83468" w:rsidRPr="00F83468" w:rsidRDefault="00F83468" w:rsidP="00F834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83468">
        <w:rPr>
          <w:rFonts w:ascii="Arial" w:eastAsia="Calibri" w:hAnsi="Arial" w:cs="Arial"/>
          <w:bCs/>
          <w:sz w:val="20"/>
          <w:szCs w:val="20"/>
          <w:lang w:eastAsia="pl-PL"/>
        </w:rPr>
        <w:t>Udzielanie świadczeń zdrowotnych</w:t>
      </w:r>
      <w:r w:rsidRPr="00F834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 rzecz pacjentów Płockiego Zakładu Opieki Zdrowotnej </w:t>
      </w:r>
      <w:r w:rsidRPr="00F83468">
        <w:rPr>
          <w:rFonts w:ascii="Arial" w:eastAsia="Times New Roman" w:hAnsi="Arial" w:cs="Arial"/>
          <w:bCs/>
          <w:sz w:val="20"/>
          <w:szCs w:val="20"/>
          <w:lang w:eastAsia="pl-PL"/>
        </w:rPr>
        <w:br/>
        <w:t>Sp. z o.o. w zakresie ginekologii i położnictwa w Oddziale Ginekologiczno-Położniczym przez Konsultanta ds. ginekologii i położnictwa 3 dni w tygodniu w wymiarze maksymalnie 150 godzin miesięcznie - 1 osoba</w:t>
      </w:r>
    </w:p>
    <w:p w:rsidR="00F83468" w:rsidRPr="00F83468" w:rsidRDefault="00F83468" w:rsidP="00F83468">
      <w:pPr>
        <w:spacing w:after="0" w:line="240" w:lineRule="auto"/>
        <w:rPr>
          <w:rFonts w:ascii="Arial" w:eastAsia="Calibri" w:hAnsi="Arial" w:cs="Arial"/>
          <w:bCs/>
          <w:sz w:val="20"/>
          <w:szCs w:val="20"/>
          <w:lang w:eastAsia="zh-CN"/>
        </w:rPr>
      </w:pPr>
    </w:p>
    <w:p w:rsidR="00F83468" w:rsidRPr="00F83468" w:rsidRDefault="00F83468" w:rsidP="00F83468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zh-CN"/>
        </w:rPr>
      </w:pPr>
      <w:r w:rsidRPr="00F834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5</w:t>
      </w:r>
    </w:p>
    <w:p w:rsidR="00F83468" w:rsidRPr="00F83468" w:rsidRDefault="00F83468" w:rsidP="00F8346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83468">
        <w:rPr>
          <w:rFonts w:ascii="Arial" w:eastAsia="Calibri" w:hAnsi="Arial" w:cs="Arial"/>
          <w:bCs/>
          <w:sz w:val="20"/>
          <w:szCs w:val="20"/>
          <w:lang w:eastAsia="pl-PL"/>
        </w:rPr>
        <w:t>Udzielanie świadczeń zdrowotnych</w:t>
      </w:r>
      <w:r w:rsidRPr="00F834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 rzecz pacjentów Płockiego Zakładu Opieki Zdrowotnej </w:t>
      </w:r>
      <w:r w:rsidRPr="00F83468">
        <w:rPr>
          <w:rFonts w:ascii="Arial" w:eastAsia="Times New Roman" w:hAnsi="Arial" w:cs="Arial"/>
          <w:bCs/>
          <w:sz w:val="20"/>
          <w:szCs w:val="20"/>
          <w:lang w:eastAsia="pl-PL"/>
        </w:rPr>
        <w:br/>
        <w:t>Sp. z o.o. w zakresie otolaryngologii w Poradni otolaryngologii (30 000 pkt/mieś), konsultacje pacjentów komercyjnych (10 konsultacji/mieś), konsultacje dla pacjentów Zakładu Medycyny Pracy (10 konsultacji/mieś.), konsultacje szpitalne wykonywane w Przychodni Św. Trójcy (10 konsultacji/mieś.)  - 1 osoba</w:t>
      </w:r>
    </w:p>
    <w:p w:rsidR="00F83468" w:rsidRPr="00F83468" w:rsidRDefault="00F83468" w:rsidP="00F8346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83468" w:rsidRPr="00F83468" w:rsidRDefault="00F83468" w:rsidP="00F83468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F834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6</w:t>
      </w:r>
    </w:p>
    <w:p w:rsidR="00F83468" w:rsidRPr="00F83468" w:rsidRDefault="00F83468" w:rsidP="00F8346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83468">
        <w:rPr>
          <w:rFonts w:ascii="Arial" w:eastAsia="Calibri" w:hAnsi="Arial" w:cs="Arial"/>
          <w:bCs/>
          <w:sz w:val="20"/>
          <w:szCs w:val="20"/>
          <w:lang w:eastAsia="pl-PL"/>
        </w:rPr>
        <w:t>Udzielanie świadczeń zdrowotnych</w:t>
      </w:r>
      <w:r w:rsidRPr="00F834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 rzecz pacjentów Płockiego Zakładu Opieki Zdrowotnej </w:t>
      </w:r>
      <w:r w:rsidRPr="00F83468">
        <w:rPr>
          <w:rFonts w:ascii="Arial" w:eastAsia="Times New Roman" w:hAnsi="Arial" w:cs="Arial"/>
          <w:bCs/>
          <w:sz w:val="20"/>
          <w:szCs w:val="20"/>
          <w:lang w:eastAsia="pl-PL"/>
        </w:rPr>
        <w:br/>
        <w:t>Sp. z o.o. w zakresie otolaryngologii</w:t>
      </w:r>
      <w:r w:rsidRPr="00F83468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 xml:space="preserve"> </w:t>
      </w:r>
      <w:r w:rsidRPr="00F83468">
        <w:rPr>
          <w:rFonts w:ascii="Arial" w:eastAsia="Times New Roman" w:hAnsi="Arial" w:cs="Arial"/>
          <w:bCs/>
          <w:sz w:val="20"/>
          <w:szCs w:val="20"/>
          <w:lang w:eastAsia="pl-PL"/>
        </w:rPr>
        <w:t>w Zakładzie Medycyny Pracy (20 konsultacji/mieś), oraz wydawanie orzeczeń przez lekarza Medycyny Pracy (65 godz./mieś.) - 1 osoba</w:t>
      </w:r>
    </w:p>
    <w:p w:rsidR="00F83468" w:rsidRPr="00F83468" w:rsidRDefault="00F83468" w:rsidP="00F8346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83468" w:rsidRPr="00F83468" w:rsidRDefault="00F83468" w:rsidP="00F83468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F834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7</w:t>
      </w:r>
    </w:p>
    <w:p w:rsidR="00F83468" w:rsidRPr="00F83468" w:rsidRDefault="00F83468" w:rsidP="00F834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83468">
        <w:rPr>
          <w:rFonts w:ascii="Arial" w:eastAsia="Calibri" w:hAnsi="Arial" w:cs="Arial"/>
          <w:bCs/>
          <w:sz w:val="20"/>
          <w:szCs w:val="20"/>
          <w:lang w:eastAsia="pl-PL"/>
        </w:rPr>
        <w:t>Udzielanie świadczeń zdrowotnych</w:t>
      </w:r>
      <w:r w:rsidRPr="00F834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 rzecz pacjentów Płockiego Zakładu Opieki Zdrowotnej </w:t>
      </w:r>
      <w:r w:rsidRPr="00F83468">
        <w:rPr>
          <w:rFonts w:ascii="Arial" w:eastAsia="Times New Roman" w:hAnsi="Arial" w:cs="Arial"/>
          <w:bCs/>
          <w:sz w:val="20"/>
          <w:szCs w:val="20"/>
          <w:lang w:eastAsia="pl-PL"/>
        </w:rPr>
        <w:br/>
        <w:t>Sp. z o.o. w zakresie pediatrii – do 3 dyżurów medycznych (72h)/ osobę wg harmonogramu, w tym 1 osoba wykonywanie badań echo serca (12 badań/rok) - 5 osób</w:t>
      </w:r>
    </w:p>
    <w:p w:rsidR="003276DF" w:rsidRPr="003276DF" w:rsidRDefault="003276DF" w:rsidP="003276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04219" w:rsidRDefault="000A6379">
      <w:pPr>
        <w:spacing w:before="240" w:line="240" w:lineRule="auto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941CA2">
        <w:rPr>
          <w:rFonts w:ascii="Arial" w:hAnsi="Arial" w:cs="Arial"/>
          <w:sz w:val="18"/>
          <w:szCs w:val="18"/>
        </w:rPr>
        <w:t>zosta</w:t>
      </w:r>
      <w:r w:rsidR="003276DF">
        <w:rPr>
          <w:rFonts w:ascii="Arial" w:hAnsi="Arial" w:cs="Arial"/>
          <w:sz w:val="18"/>
          <w:szCs w:val="18"/>
        </w:rPr>
        <w:t>ła</w:t>
      </w:r>
      <w:r w:rsidR="00941CA2">
        <w:rPr>
          <w:rFonts w:ascii="Arial" w:hAnsi="Arial" w:cs="Arial"/>
          <w:sz w:val="18"/>
          <w:szCs w:val="18"/>
        </w:rPr>
        <w:t xml:space="preserve"> wybran</w:t>
      </w:r>
      <w:r w:rsidR="003276DF">
        <w:rPr>
          <w:rFonts w:ascii="Arial" w:hAnsi="Arial" w:cs="Arial"/>
          <w:sz w:val="18"/>
          <w:szCs w:val="18"/>
        </w:rPr>
        <w:t>a</w:t>
      </w:r>
      <w:r w:rsidR="00941CA2">
        <w:rPr>
          <w:rFonts w:ascii="Arial" w:hAnsi="Arial" w:cs="Arial"/>
          <w:sz w:val="18"/>
          <w:szCs w:val="18"/>
        </w:rPr>
        <w:t xml:space="preserve"> ofert</w:t>
      </w:r>
      <w:r w:rsidR="003276DF">
        <w:rPr>
          <w:rFonts w:ascii="Arial" w:hAnsi="Arial" w:cs="Arial"/>
          <w:sz w:val="18"/>
          <w:szCs w:val="18"/>
        </w:rPr>
        <w:t>a</w:t>
      </w:r>
      <w:r w:rsidR="00941CA2">
        <w:rPr>
          <w:rFonts w:ascii="Arial" w:hAnsi="Arial" w:cs="Arial"/>
          <w:sz w:val="18"/>
          <w:szCs w:val="18"/>
        </w:rPr>
        <w:t xml:space="preserve"> złożon</w:t>
      </w:r>
      <w:r w:rsidR="003276DF">
        <w:rPr>
          <w:rFonts w:ascii="Arial" w:hAnsi="Arial" w:cs="Arial"/>
          <w:sz w:val="18"/>
          <w:szCs w:val="18"/>
        </w:rPr>
        <w:t>a</w:t>
      </w:r>
      <w:r w:rsidR="00941CA2">
        <w:rPr>
          <w:rFonts w:ascii="Arial" w:hAnsi="Arial" w:cs="Arial"/>
          <w:sz w:val="18"/>
          <w:szCs w:val="18"/>
        </w:rPr>
        <w:t xml:space="preserve"> przez</w:t>
      </w:r>
      <w:r w:rsidR="00941CA2">
        <w:rPr>
          <w:rFonts w:ascii="Arial" w:hAnsi="Arial" w:cs="Arial"/>
          <w:i/>
          <w:sz w:val="18"/>
          <w:szCs w:val="18"/>
        </w:rPr>
        <w:t xml:space="preserve">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809"/>
        <w:gridCol w:w="7479"/>
      </w:tblGrid>
      <w:tr w:rsidR="00F83468" w:rsidRPr="00F83468" w:rsidTr="00F83468">
        <w:trPr>
          <w:trHeight w:val="693"/>
        </w:trPr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3468" w:rsidRPr="00F83468" w:rsidRDefault="00F83468" w:rsidP="00F83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8346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Nr zadania</w:t>
            </w:r>
          </w:p>
        </w:tc>
        <w:tc>
          <w:tcPr>
            <w:tcW w:w="40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3468" w:rsidRPr="00F83468" w:rsidRDefault="00F83468" w:rsidP="00F83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8346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Firma (nazwa) lub imię i nazwisko oraz adres Oferenta</w:t>
            </w:r>
          </w:p>
        </w:tc>
      </w:tr>
      <w:tr w:rsidR="00F83468" w:rsidRPr="00F83468" w:rsidTr="00F83468">
        <w:trPr>
          <w:trHeight w:val="1105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68" w:rsidRPr="00F83468" w:rsidRDefault="00F83468" w:rsidP="00F83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68" w:rsidRPr="00F83468" w:rsidRDefault="00F83468" w:rsidP="00F83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Wizyty domowe lek. Jolanta Paszkiewicz-Sobocińska</w:t>
            </w:r>
          </w:p>
          <w:p w:rsidR="00F83468" w:rsidRPr="00F83468" w:rsidRDefault="00F83468" w:rsidP="00F83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Dobrzykowska 6a/1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09-401 Płock</w:t>
            </w:r>
          </w:p>
        </w:tc>
      </w:tr>
      <w:tr w:rsidR="00F83468" w:rsidRPr="00F83468" w:rsidTr="00F83468">
        <w:trPr>
          <w:trHeight w:val="992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68" w:rsidRPr="00F83468" w:rsidRDefault="00F83468" w:rsidP="00F83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68" w:rsidRPr="00F83468" w:rsidRDefault="00F83468" w:rsidP="00F83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Prywatne Usługi Medyczne Jacek Piaskowski</w:t>
            </w:r>
          </w:p>
          <w:p w:rsidR="00F83468" w:rsidRPr="00F83468" w:rsidRDefault="00F83468" w:rsidP="00F83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Czarnkowskiego 4/19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91-013 Łódź</w:t>
            </w:r>
          </w:p>
        </w:tc>
      </w:tr>
      <w:tr w:rsidR="00F83468" w:rsidRPr="00F83468" w:rsidTr="00F83468">
        <w:trPr>
          <w:trHeight w:val="978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68" w:rsidRPr="00F83468" w:rsidRDefault="00F83468" w:rsidP="00F83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68" w:rsidRPr="00F83468" w:rsidRDefault="00F83468" w:rsidP="00F83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Aleksandra Łakoma </w:t>
            </w:r>
          </w:p>
          <w:p w:rsidR="00F83468" w:rsidRPr="00F83468" w:rsidRDefault="00F83468" w:rsidP="00F83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Bolesława Limanowskiego 178/180 lok. 47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91-027 Łódź</w:t>
            </w:r>
          </w:p>
        </w:tc>
      </w:tr>
      <w:tr w:rsidR="00F83468" w:rsidRPr="00F83468" w:rsidTr="00F83468">
        <w:trPr>
          <w:trHeight w:val="97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68" w:rsidRPr="00F83468" w:rsidRDefault="00F83468" w:rsidP="00F83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68" w:rsidRPr="00F83468" w:rsidRDefault="00F83468" w:rsidP="00F83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Majewski Tomasz Prywatny Gabinet Lekarski Ginekologiczno-Położniczy</w:t>
            </w:r>
          </w:p>
          <w:p w:rsidR="00F83468" w:rsidRPr="00F83468" w:rsidRDefault="00F83468" w:rsidP="00F83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Tumska 6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09-402 Płock</w:t>
            </w:r>
          </w:p>
        </w:tc>
      </w:tr>
      <w:tr w:rsidR="00F83468" w:rsidRPr="00F83468" w:rsidTr="00F83468">
        <w:trPr>
          <w:trHeight w:val="1105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68" w:rsidRPr="00F83468" w:rsidRDefault="00F83468" w:rsidP="00F83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68" w:rsidRPr="00F83468" w:rsidRDefault="00F83468" w:rsidP="00F83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Indywidualna Specjalistyczna Praktyka Lekarska Marcin Bąk</w:t>
            </w:r>
          </w:p>
          <w:p w:rsidR="00F83468" w:rsidRPr="00F83468" w:rsidRDefault="00F83468" w:rsidP="00F83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Wyszyńskiego 16/4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09-200 Sierpc</w:t>
            </w:r>
          </w:p>
        </w:tc>
      </w:tr>
      <w:tr w:rsidR="00F83468" w:rsidRPr="00F83468" w:rsidTr="00F83468">
        <w:trPr>
          <w:trHeight w:val="100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68" w:rsidRPr="00F83468" w:rsidRDefault="00F83468" w:rsidP="00F83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68" w:rsidRPr="00F83468" w:rsidRDefault="00F83468" w:rsidP="00F83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Prywatny Gabinet Lekarski Ginekologiczny Tadeusz Żurawik</w:t>
            </w:r>
          </w:p>
          <w:p w:rsidR="00F83468" w:rsidRPr="00F83468" w:rsidRDefault="00F83468" w:rsidP="00F83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Łączniczek 2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09-409 Płock</w:t>
            </w:r>
          </w:p>
        </w:tc>
      </w:tr>
      <w:tr w:rsidR="00F83468" w:rsidRPr="00F83468" w:rsidTr="00F83468">
        <w:trPr>
          <w:trHeight w:val="83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68" w:rsidRPr="00F83468" w:rsidRDefault="00F83468" w:rsidP="00F83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68" w:rsidRPr="00F83468" w:rsidRDefault="00F83468" w:rsidP="00F83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Prywatny Gabinet Laryngologiczny Jacek </w:t>
            </w:r>
            <w:proofErr w:type="spellStart"/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Pałęcki</w:t>
            </w:r>
            <w:proofErr w:type="spellEnd"/>
          </w:p>
          <w:p w:rsidR="00F83468" w:rsidRPr="00F83468" w:rsidRDefault="00F83468" w:rsidP="00F83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A. Gradowskiego 1A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09-402 Płock</w:t>
            </w:r>
          </w:p>
        </w:tc>
      </w:tr>
      <w:tr w:rsidR="00F83468" w:rsidRPr="00F83468" w:rsidTr="00F83468">
        <w:trPr>
          <w:trHeight w:val="81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68" w:rsidRPr="00F83468" w:rsidRDefault="00F83468" w:rsidP="00F83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68" w:rsidRPr="00F83468" w:rsidRDefault="00F83468" w:rsidP="00F83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Gabinet Lekarski Bożenna Wasilewska</w:t>
            </w:r>
          </w:p>
          <w:p w:rsidR="00F83468" w:rsidRPr="00F83468" w:rsidRDefault="00F83468" w:rsidP="00F83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Gierzyńskiego 21/10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09-407 Płock</w:t>
            </w:r>
          </w:p>
        </w:tc>
      </w:tr>
      <w:tr w:rsidR="00F83468" w:rsidRPr="00F83468" w:rsidTr="00F83468">
        <w:trPr>
          <w:trHeight w:val="1105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68" w:rsidRPr="00F83468" w:rsidRDefault="00F83468" w:rsidP="00F83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68" w:rsidRPr="00F83468" w:rsidRDefault="00F83468" w:rsidP="00F83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Indywidualna Specjalistyczna Praktyka Lekarska Edyta Markiewicz Lekarz Pediatra</w:t>
            </w:r>
          </w:p>
          <w:p w:rsidR="00F83468" w:rsidRPr="00F83468" w:rsidRDefault="00F83468" w:rsidP="00F83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Gen. Władysława Sikorskiego 12/31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09-410 Płock</w:t>
            </w:r>
          </w:p>
        </w:tc>
      </w:tr>
      <w:tr w:rsidR="00F83468" w:rsidRPr="00F83468" w:rsidTr="00F83468">
        <w:trPr>
          <w:trHeight w:val="849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68" w:rsidRPr="00F83468" w:rsidRDefault="00F83468" w:rsidP="00F83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68" w:rsidRPr="00F83468" w:rsidRDefault="00F83468" w:rsidP="00F83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Katarzyna </w:t>
            </w:r>
            <w:proofErr w:type="spellStart"/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Piusińska</w:t>
            </w:r>
            <w:proofErr w:type="spellEnd"/>
          </w:p>
          <w:p w:rsidR="00F83468" w:rsidRPr="00F83468" w:rsidRDefault="00F83468" w:rsidP="00F83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Narutowicza 32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09-200 Sierpc</w:t>
            </w:r>
          </w:p>
        </w:tc>
      </w:tr>
      <w:tr w:rsidR="00F83468" w:rsidRPr="00F83468" w:rsidTr="00F83468">
        <w:trPr>
          <w:trHeight w:val="1021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68" w:rsidRPr="00F83468" w:rsidRDefault="00F83468" w:rsidP="00F83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68" w:rsidRPr="00F83468" w:rsidRDefault="00F83468" w:rsidP="00F83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Indywidualna Specjalistyczna Praktyka Lekarska</w:t>
            </w:r>
          </w:p>
          <w:p w:rsidR="00F83468" w:rsidRPr="00F83468" w:rsidRDefault="00F83468" w:rsidP="00F83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Angelika Całka-</w:t>
            </w:r>
            <w:proofErr w:type="spellStart"/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Kliczkowska</w:t>
            </w:r>
            <w:proofErr w:type="spellEnd"/>
          </w:p>
          <w:p w:rsidR="00F83468" w:rsidRPr="00F83468" w:rsidRDefault="00F83468" w:rsidP="00F83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Żyzna 21D/86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09-410 Płock</w:t>
            </w:r>
          </w:p>
        </w:tc>
      </w:tr>
      <w:tr w:rsidR="00F83468" w:rsidRPr="00F83468" w:rsidTr="00F83468">
        <w:trPr>
          <w:trHeight w:val="102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68" w:rsidRPr="00F83468" w:rsidRDefault="00F83468" w:rsidP="00F83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68" w:rsidRPr="00F83468" w:rsidRDefault="00F83468" w:rsidP="00F83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Indywidualna Specjalistyczna Praktyka Lekarska Joanna Sułkowska lekarz pediatra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Żyzna 41/73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09-410 Płock</w:t>
            </w:r>
          </w:p>
        </w:tc>
      </w:tr>
      <w:tr w:rsidR="00F83468" w:rsidRPr="00F83468" w:rsidTr="00F83468">
        <w:trPr>
          <w:trHeight w:val="911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68" w:rsidRPr="00F83468" w:rsidRDefault="00F83468" w:rsidP="00F83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68" w:rsidRPr="00F83468" w:rsidRDefault="00F83468" w:rsidP="00F83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Joanna </w:t>
            </w:r>
            <w:proofErr w:type="spellStart"/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Nadratowska</w:t>
            </w:r>
            <w:proofErr w:type="spellEnd"/>
          </w:p>
          <w:p w:rsidR="00F83468" w:rsidRPr="00F83468" w:rsidRDefault="00F83468" w:rsidP="00F83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Majowa 1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Pr="00F8346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09-472 Słupno</w:t>
            </w:r>
          </w:p>
        </w:tc>
      </w:tr>
    </w:tbl>
    <w:p w:rsidR="00E04219" w:rsidRDefault="00E04219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E04219" w:rsidRDefault="00941CA2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  <w:u w:val="single"/>
        </w:rPr>
        <w:t>Uzasadnienie wyboru oferty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Jedyn</w:t>
      </w:r>
      <w:r w:rsidR="003276D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ofert</w:t>
      </w:r>
      <w:r w:rsidR="003276D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złożon</w:t>
      </w:r>
      <w:r w:rsidR="003276D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prawidłowo w postępowaniu, uznan</w:t>
      </w:r>
      <w:r w:rsidR="003276D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za najkorzystniejsz</w:t>
      </w:r>
      <w:r w:rsidR="003276DF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>, zgodnie z kryterium wyboru ofert.</w:t>
      </w:r>
    </w:p>
    <w:p w:rsidR="001F1C5B" w:rsidRDefault="001F1C5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1F1C5B" w:rsidRDefault="001F1C5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1F1C5B" w:rsidRDefault="001F1C5B" w:rsidP="001F1C5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F1C5B">
        <w:rPr>
          <w:rFonts w:ascii="Arial" w:hAnsi="Arial" w:cs="Arial"/>
          <w:b/>
          <w:sz w:val="20"/>
          <w:szCs w:val="20"/>
        </w:rPr>
        <w:t>Zatwierdził:</w:t>
      </w:r>
    </w:p>
    <w:p w:rsidR="001F1C5B" w:rsidRPr="001F1C5B" w:rsidRDefault="0068714A" w:rsidP="001F1C5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Pan Marek Stawicki – Prezes Zarządu</w:t>
      </w:r>
    </w:p>
    <w:p w:rsidR="00E04219" w:rsidRDefault="00E04219">
      <w:pPr>
        <w:widowControl w:val="0"/>
        <w:tabs>
          <w:tab w:val="left" w:pos="710"/>
        </w:tabs>
        <w:spacing w:after="0" w:line="240" w:lineRule="auto"/>
        <w:jc w:val="both"/>
      </w:pPr>
      <w:bookmarkStart w:id="1" w:name="_GoBack"/>
      <w:bookmarkEnd w:id="1"/>
    </w:p>
    <w:sectPr w:rsidR="00E0421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9"/>
      <w:numFmt w:val="decimal"/>
      <w:lvlText w:val="%1"/>
      <w:lvlJc w:val="left"/>
      <w:pPr>
        <w:tabs>
          <w:tab w:val="num" w:pos="0"/>
        </w:tabs>
        <w:ind w:left="585" w:hanging="585"/>
      </w:pPr>
      <w:rPr>
        <w:rFonts w:hint="default"/>
      </w:rPr>
    </w:lvl>
    <w:lvl w:ilvl="1">
      <w:start w:val="410"/>
      <w:numFmt w:val="decimal"/>
      <w:lvlText w:val="%1.%2"/>
      <w:lvlJc w:val="left"/>
      <w:pPr>
        <w:tabs>
          <w:tab w:val="num" w:pos="0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">
    <w:nsid w:val="34C764A7"/>
    <w:multiLevelType w:val="multilevel"/>
    <w:tmpl w:val="64928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36C7A24"/>
    <w:multiLevelType w:val="multilevel"/>
    <w:tmpl w:val="249CD0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CC26A36"/>
    <w:multiLevelType w:val="multilevel"/>
    <w:tmpl w:val="E16A456C"/>
    <w:lvl w:ilvl="0">
      <w:start w:val="9"/>
      <w:numFmt w:val="decimal"/>
      <w:lvlText w:val="%1"/>
      <w:lvlJc w:val="left"/>
      <w:pPr>
        <w:tabs>
          <w:tab w:val="num" w:pos="0"/>
        </w:tabs>
        <w:ind w:left="585" w:hanging="585"/>
      </w:pPr>
    </w:lvl>
    <w:lvl w:ilvl="1">
      <w:start w:val="410"/>
      <w:numFmt w:val="decimal"/>
      <w:lvlText w:val="%1.%2"/>
      <w:lvlJc w:val="left"/>
      <w:pPr>
        <w:tabs>
          <w:tab w:val="num" w:pos="0"/>
        </w:tabs>
        <w:ind w:left="585" w:hanging="58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19"/>
    <w:rsid w:val="000A6379"/>
    <w:rsid w:val="001F1C5B"/>
    <w:rsid w:val="003276DF"/>
    <w:rsid w:val="00512137"/>
    <w:rsid w:val="0068714A"/>
    <w:rsid w:val="006E1560"/>
    <w:rsid w:val="00833FA2"/>
    <w:rsid w:val="00941CA2"/>
    <w:rsid w:val="00C84E08"/>
    <w:rsid w:val="00D73886"/>
    <w:rsid w:val="00E04219"/>
    <w:rsid w:val="00F8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WW8Num2z0">
    <w:name w:val="WW8Num2z0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WW8Num2z0">
    <w:name w:val="WW8Num2z0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237552CD</Template>
  <TotalTime>186</TotalTime>
  <Pages>2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Anna AM. Malesa</cp:lastModifiedBy>
  <cp:revision>29</cp:revision>
  <cp:lastPrinted>2025-03-25T08:18:00Z</cp:lastPrinted>
  <dcterms:created xsi:type="dcterms:W3CDTF">2017-03-28T10:58:00Z</dcterms:created>
  <dcterms:modified xsi:type="dcterms:W3CDTF">2025-03-31T11:15:00Z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