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96" w:rsidRDefault="00EA74B3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A73F96" w:rsidRDefault="00EA74B3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</w:t>
      </w:r>
    </w:p>
    <w:p w:rsidR="00A73F96" w:rsidRDefault="00EA74B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A73F96" w:rsidRDefault="00EA74B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A73F96" w:rsidRDefault="00EA74B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A73F96" w:rsidRDefault="00EA74B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A73F96" w:rsidRDefault="00EA74B3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A73F96" w:rsidRDefault="00EA74B3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A73F96" w:rsidRDefault="00EA74B3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A73F96" w:rsidRDefault="00EA74B3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</w:t>
      </w:r>
    </w:p>
    <w:p w:rsidR="00A73F96" w:rsidRDefault="00EA74B3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A73F96" w:rsidRDefault="00EA74B3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28, 09-402 Płock</w:t>
      </w:r>
    </w:p>
    <w:p w:rsidR="00A73F96" w:rsidRDefault="00EA74B3">
      <w:pPr>
        <w:spacing w:before="240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highlight w:val="lightGray"/>
        </w:rPr>
        <w:t>Przedmiot zamówienia</w:t>
      </w:r>
    </w:p>
    <w:p w:rsidR="00A73F96" w:rsidRDefault="00EA74B3">
      <w:pPr>
        <w:spacing w:before="120"/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Przedmiotem niniejszej oferty jest udzielanie świadczeń zdrowotnych w zakresie wykonywania </w:t>
      </w:r>
      <w:r>
        <w:rPr>
          <w:rFonts w:ascii="Arial" w:eastAsia="Calibri" w:hAnsi="Arial" w:cs="Arial"/>
          <w:b/>
          <w:color w:val="000000"/>
          <w:sz w:val="20"/>
        </w:rPr>
        <w:t xml:space="preserve">badań </w:t>
      </w:r>
      <w:r>
        <w:rPr>
          <w:rFonts w:ascii="Arial" w:eastAsia="Calibri" w:hAnsi="Arial" w:cs="Arial"/>
          <w:b/>
          <w:color w:val="000000"/>
          <w:sz w:val="20"/>
        </w:rPr>
        <w:br/>
      </w:r>
      <w:r>
        <w:rPr>
          <w:rFonts w:ascii="Arial" w:hAnsi="Arial" w:cs="Arial"/>
          <w:b/>
          <w:sz w:val="20"/>
        </w:rPr>
        <w:t>mammograficznych</w:t>
      </w:r>
      <w:r>
        <w:rPr>
          <w:rFonts w:ascii="Arial" w:eastAsia="Calibri" w:hAnsi="Arial" w:cs="Arial"/>
          <w:color w:val="000000"/>
          <w:sz w:val="20"/>
        </w:rPr>
        <w:t xml:space="preserve"> pacjentom kierowanym przez </w:t>
      </w:r>
      <w:r>
        <w:rPr>
          <w:rFonts w:ascii="Arial" w:eastAsia="Calibri" w:hAnsi="Arial" w:cs="Arial"/>
          <w:bCs/>
          <w:sz w:val="20"/>
        </w:rPr>
        <w:t xml:space="preserve">Płocki Zakład Opieki Zdrowotnej Sp. z o.o. </w:t>
      </w:r>
      <w:r>
        <w:rPr>
          <w:rFonts w:ascii="Arial" w:eastAsia="Calibri" w:hAnsi="Arial" w:cs="Arial"/>
          <w:color w:val="000000"/>
          <w:sz w:val="20"/>
        </w:rPr>
        <w:t>zgodnie z określonym w ogłoszeniu przedmiotem postępowania i wzorem umowy.</w:t>
      </w:r>
    </w:p>
    <w:p w:rsidR="00A73F96" w:rsidRDefault="00EA74B3">
      <w:pPr>
        <w:spacing w:before="120"/>
        <w:jc w:val="both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highlight w:val="lightGray"/>
        </w:rPr>
        <w:t>Oferowana cena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35"/>
        <w:gridCol w:w="1440"/>
        <w:gridCol w:w="1426"/>
        <w:gridCol w:w="945"/>
        <w:gridCol w:w="1425"/>
        <w:gridCol w:w="1417"/>
      </w:tblGrid>
      <w:tr w:rsidR="00A73F96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Szacunkowa</w:t>
            </w:r>
          </w:p>
          <w:p w:rsidR="00A73F96" w:rsidRDefault="00722766">
            <w:pPr>
              <w:widowControl w:val="0"/>
              <w:spacing w:after="0"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liczba badań w okresie 36</w:t>
            </w:r>
            <w:bookmarkStart w:id="0" w:name="_GoBack"/>
            <w:bookmarkEnd w:id="0"/>
            <w:r w:rsidR="00EA74B3">
              <w:rPr>
                <w:rFonts w:ascii="Arial" w:eastAsia="Calibri" w:hAnsi="Arial" w:cs="Arial"/>
                <w:b/>
                <w:sz w:val="16"/>
                <w:szCs w:val="16"/>
              </w:rPr>
              <w:t xml:space="preserve"> m-</w:t>
            </w:r>
            <w:proofErr w:type="spellStart"/>
            <w:r w:rsidR="00EA74B3">
              <w:rPr>
                <w:rFonts w:ascii="Arial" w:eastAsia="Calibri" w:hAnsi="Arial" w:cs="Arial"/>
                <w:b/>
                <w:sz w:val="16"/>
                <w:szCs w:val="16"/>
              </w:rPr>
              <w:t>cy</w:t>
            </w:r>
            <w:proofErr w:type="spellEnd"/>
            <w:r w:rsidR="00EA74B3">
              <w:rPr>
                <w:rFonts w:ascii="Arial" w:eastAsia="Calibri" w:hAnsi="Arial" w:cs="Arial"/>
                <w:b/>
                <w:sz w:val="16"/>
                <w:szCs w:val="16"/>
              </w:rPr>
              <w:t xml:space="preserve"> realizowanych przez PZOZ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 netto jednostkowa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Cena brutto jednostkowa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Ilość x Cena brutto jednostkowa</w:t>
            </w:r>
          </w:p>
        </w:tc>
      </w:tr>
      <w:tr w:rsidR="00A73F96">
        <w:trPr>
          <w:trHeight w:val="61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Badanie mammograficzne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450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</w:tr>
      <w:tr w:rsidR="00A73F96">
        <w:tc>
          <w:tcPr>
            <w:tcW w:w="2573" w:type="dxa"/>
            <w:tcBorders>
              <w:top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A73F96" w:rsidRDefault="00EA74B3">
      <w:pPr>
        <w:spacing w:before="240" w:after="120"/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</w:pPr>
      <w:r>
        <w:rPr>
          <w:rFonts w:ascii="Arial" w:eastAsia="Calibri" w:hAnsi="Arial" w:cs="Arial"/>
          <w:b/>
          <w:bCs/>
          <w:color w:val="000000"/>
          <w:sz w:val="20"/>
          <w:highlight w:val="lightGray"/>
        </w:rPr>
        <w:t>Informacje dotyczące badania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25"/>
        <w:gridCol w:w="1878"/>
        <w:gridCol w:w="1575"/>
        <w:gridCol w:w="1734"/>
        <w:gridCol w:w="1576"/>
      </w:tblGrid>
      <w:tr w:rsidR="00A73F96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EA74B3">
            <w:pPr>
              <w:widowControl w:val="0"/>
              <w:spacing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Miejsce wykonania badania/ odległość od siedziby Udzielającego Zamówienia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73F96" w:rsidRDefault="00EA74B3">
            <w:pPr>
              <w:widowControl w:val="0"/>
              <w:spacing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Dni w których wykonywane są badania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line="252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Maksymalny czas oczekiwania na badanie wraz z wynikiem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A73F96">
        <w:trPr>
          <w:trHeight w:val="51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EA74B3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Badanie mammograficzne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6" w:rsidRDefault="00A73F96">
            <w:pPr>
              <w:widowControl w:val="0"/>
              <w:spacing w:before="60" w:after="60" w:line="252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A73F96" w:rsidRDefault="00A73F96">
      <w:pPr>
        <w:jc w:val="both"/>
        <w:rPr>
          <w:rFonts w:ascii="Arial" w:eastAsia="Calibri" w:hAnsi="Arial" w:cs="Arial"/>
          <w:color w:val="000000"/>
          <w:sz w:val="20"/>
        </w:rPr>
      </w:pPr>
    </w:p>
    <w:p w:rsidR="00A73F96" w:rsidRDefault="00EA74B3">
      <w:pPr>
        <w:spacing w:after="0" w:line="240" w:lineRule="auto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t xml:space="preserve">............................................................................ </w:t>
      </w:r>
    </w:p>
    <w:p w:rsidR="00A73F96" w:rsidRDefault="00EA74B3">
      <w:pPr>
        <w:spacing w:after="0" w:line="240" w:lineRule="auto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t xml:space="preserve">                  Miejscowość i data </w:t>
      </w:r>
    </w:p>
    <w:p w:rsidR="00A73F96" w:rsidRDefault="00EA74B3">
      <w:pPr>
        <w:spacing w:after="0" w:line="240" w:lineRule="auto"/>
        <w:ind w:left="4111"/>
        <w:jc w:val="center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</w:rPr>
        <w:t xml:space="preserve"> ………………………………………………………….</w:t>
      </w:r>
    </w:p>
    <w:p w:rsidR="00A73F96" w:rsidRDefault="00EA74B3">
      <w:pPr>
        <w:spacing w:after="0" w:line="240" w:lineRule="auto"/>
        <w:ind w:left="4111"/>
        <w:jc w:val="right"/>
        <w:rPr>
          <w:rFonts w:ascii="Arial" w:eastAsia="Calibri" w:hAnsi="Arial" w:cs="Arial"/>
          <w:iCs/>
          <w:sz w:val="16"/>
          <w:szCs w:val="16"/>
        </w:rPr>
      </w:pPr>
      <w:r>
        <w:rPr>
          <w:rFonts w:ascii="Arial" w:eastAsia="Calibri" w:hAnsi="Arial" w:cs="Arial"/>
          <w:iCs/>
          <w:sz w:val="16"/>
          <w:szCs w:val="16"/>
        </w:rPr>
        <w:t xml:space="preserve">             Podpis i pieczątka upoważnionego przedstawiciela Oferenta</w:t>
      </w:r>
    </w:p>
    <w:p w:rsidR="00A73F96" w:rsidRDefault="00A73F96">
      <w:pPr>
        <w:tabs>
          <w:tab w:val="center" w:pos="4677"/>
        </w:tabs>
        <w:spacing w:before="240"/>
        <w:rPr>
          <w:rFonts w:ascii="Arial" w:hAnsi="Arial" w:cs="Arial"/>
          <w:b/>
          <w:bCs/>
          <w:color w:val="000000"/>
          <w:sz w:val="20"/>
          <w:highlight w:val="lightGray"/>
        </w:rPr>
      </w:pPr>
    </w:p>
    <w:p w:rsidR="00A73F96" w:rsidRDefault="00A73F96">
      <w:pPr>
        <w:tabs>
          <w:tab w:val="center" w:pos="4677"/>
        </w:tabs>
        <w:spacing w:before="240"/>
        <w:rPr>
          <w:rFonts w:ascii="Arial" w:hAnsi="Arial" w:cs="Arial"/>
          <w:b/>
          <w:bCs/>
          <w:color w:val="000000"/>
          <w:sz w:val="20"/>
          <w:highlight w:val="lightGray"/>
        </w:rPr>
      </w:pPr>
    </w:p>
    <w:p w:rsidR="00A73F96" w:rsidRDefault="00EA74B3">
      <w:pPr>
        <w:tabs>
          <w:tab w:val="center" w:pos="4677"/>
        </w:tabs>
        <w:spacing w:before="24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highlight w:val="lightGray"/>
        </w:rPr>
        <w:lastRenderedPageBreak/>
        <w:t>Warunki lokalowe, wyposażenie w aparaturę i sprzęt medyczny</w:t>
      </w:r>
    </w:p>
    <w:p w:rsidR="00A73F96" w:rsidRDefault="00EA74B3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Oświadczam, że dysponuję pracownią do wykonywania badań mammograficznych działającą zgodnie z obowiązującymi w tym zakresie przepisami, zlokalizowaną w ………………………………………………………………………………………………………………….</w:t>
      </w:r>
    </w:p>
    <w:p w:rsidR="00A73F96" w:rsidRDefault="00EA74B3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Opis lokalu (rejestracja, poczekalnia, gabinety) ………………………………………………………….</w:t>
      </w:r>
    </w:p>
    <w:p w:rsidR="00A73F96" w:rsidRDefault="00EA74B3">
      <w:pPr>
        <w:spacing w:line="360" w:lineRule="auto"/>
        <w:ind w:left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………………………………………………………………………………………………………………….</w:t>
      </w:r>
    </w:p>
    <w:p w:rsidR="00A73F96" w:rsidRDefault="00EA74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Aparatura i sprzęt medyczny (typ, rodzaj, ilość, czas eksploatacji): …………………………………………………………………………………………………………………</w:t>
      </w:r>
    </w:p>
    <w:p w:rsidR="00A73F96" w:rsidRDefault="00A73F96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A73F96" w:rsidRDefault="00EA74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73F96" w:rsidRDefault="00EA74B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Oferent</w:t>
      </w:r>
      <w:r>
        <w:rPr>
          <w:rFonts w:ascii="Arial" w:eastAsia="Calibri" w:hAnsi="Arial" w:cs="Arial"/>
          <w:sz w:val="20"/>
          <w:szCs w:val="20"/>
        </w:rPr>
        <w:t xml:space="preserve"> oświadcza, iż:</w:t>
      </w:r>
    </w:p>
    <w:p w:rsidR="00A73F96" w:rsidRDefault="00EA74B3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zapoznał się z ogłoszeniem o konkursie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zapoznał się ze wszystkimi koniecznymi informacjami, niezbędnymi do przygotowania oferty,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spełnia wszystkie warunki stawiane w ogłoszeniu,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wszystkie załączone kopie dokumentów są zgodne z aktualnym stanem faktycznym i prawnym,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A73F96" w:rsidRDefault="00EA74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A73F96" w:rsidRDefault="00EA74B3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A73F96" w:rsidRDefault="00EA74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Aktualny wypis z Rejestru Podmiotów Wykonujących Działalność Leczniczą (wystawiony nie wcześniej niż 6 miesięcy przed upływem terminu składania ofert).</w:t>
      </w:r>
    </w:p>
    <w:p w:rsidR="00A73F96" w:rsidRDefault="00EA74B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Kopia polisy obowiązkowego ubezpieczenia OC lub oświadczenie o przedłożeniu polisy.</w:t>
      </w:r>
    </w:p>
    <w:p w:rsidR="00A73F96" w:rsidRDefault="00EA74B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Aktualny odpis z właściwego rejestru KRS lub zaświadczenie o wpisie do ewidencji działalności gospodarczej</w:t>
      </w:r>
    </w:p>
    <w:p w:rsidR="00A73F96" w:rsidRDefault="00EA74B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Dokumenty potwierdzające posiadanie sprzętu i aparatury medycznej niezbędnych do udzielania świadczeń zdrowotnych objętych przedmiotem zamówienia</w:t>
      </w:r>
    </w:p>
    <w:p w:rsidR="00A73F96" w:rsidRDefault="00A73F9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A73F96" w:rsidRDefault="00EA74B3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A73F96" w:rsidRDefault="00A73F9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73F96" w:rsidRDefault="00A73F9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73F96" w:rsidRDefault="00A73F96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</w:p>
    <w:p w:rsidR="00A73F96" w:rsidRDefault="00EA74B3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A73F96" w:rsidRDefault="00EA74B3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A73F96" w:rsidRDefault="00A73F96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A73F96" w:rsidRDefault="00EA74B3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A73F96" w:rsidRDefault="00EA74B3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A73F96">
      <w:headerReference w:type="default" r:id="rId9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5C" w:rsidRDefault="00EA74B3">
      <w:pPr>
        <w:spacing w:after="0" w:line="240" w:lineRule="auto"/>
      </w:pPr>
      <w:r>
        <w:separator/>
      </w:r>
    </w:p>
  </w:endnote>
  <w:endnote w:type="continuationSeparator" w:id="0">
    <w:p w:rsidR="006A765C" w:rsidRDefault="00EA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5C" w:rsidRDefault="00EA74B3">
      <w:pPr>
        <w:spacing w:after="0" w:line="240" w:lineRule="auto"/>
      </w:pPr>
      <w:r>
        <w:separator/>
      </w:r>
    </w:p>
  </w:footnote>
  <w:footnote w:type="continuationSeparator" w:id="0">
    <w:p w:rsidR="006A765C" w:rsidRDefault="00EA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96" w:rsidRDefault="00EA74B3">
    <w:pPr>
      <w:pStyle w:val="Nagwek"/>
      <w:rPr>
        <w:i/>
      </w:rPr>
    </w:pPr>
    <w:r>
      <w:rPr>
        <w:i/>
      </w:rPr>
      <w:t>PZOZ/DZP/0705/14K/25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5D0"/>
    <w:multiLevelType w:val="multilevel"/>
    <w:tmpl w:val="6E424A5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D17EDC"/>
    <w:multiLevelType w:val="multilevel"/>
    <w:tmpl w:val="3954D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8F3353"/>
    <w:multiLevelType w:val="multilevel"/>
    <w:tmpl w:val="4E1C1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394262AA"/>
    <w:multiLevelType w:val="multilevel"/>
    <w:tmpl w:val="D3146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F67018F"/>
    <w:multiLevelType w:val="multilevel"/>
    <w:tmpl w:val="ED740C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E142866"/>
    <w:multiLevelType w:val="multilevel"/>
    <w:tmpl w:val="241469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5C7E049F"/>
    <w:multiLevelType w:val="multilevel"/>
    <w:tmpl w:val="0324F8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6"/>
    <w:rsid w:val="006A765C"/>
    <w:rsid w:val="00722766"/>
    <w:rsid w:val="00A73F96"/>
    <w:rsid w:val="00E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2193-3D47-4D22-A77F-72DCC99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F10CD490</Template>
  <TotalTime>1589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77</cp:revision>
  <cp:lastPrinted>2025-09-22T06:56:00Z</cp:lastPrinted>
  <dcterms:created xsi:type="dcterms:W3CDTF">2014-03-06T08:33:00Z</dcterms:created>
  <dcterms:modified xsi:type="dcterms:W3CDTF">2025-09-24T08:42:00Z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