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833FA2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Arial" w:hAnsi="Arial" w:cs="Arial"/>
          <w:sz w:val="18"/>
          <w:szCs w:val="18"/>
        </w:rPr>
        <w:t>PZOZ/DZP/0705/0</w:t>
      </w:r>
      <w:r w:rsidR="0085140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K/25</w:t>
      </w:r>
    </w:p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C84E08">
      <w:pPr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 xml:space="preserve">Płock, </w:t>
      </w:r>
      <w:r w:rsidR="009E4808">
        <w:rPr>
          <w:rFonts w:ascii="Arial" w:hAnsi="Arial" w:cs="Arial"/>
          <w:sz w:val="18"/>
          <w:szCs w:val="18"/>
        </w:rPr>
        <w:t>31 marca</w:t>
      </w:r>
      <w:r w:rsidR="00F83468">
        <w:rPr>
          <w:rFonts w:ascii="Arial" w:hAnsi="Arial" w:cs="Arial"/>
          <w:sz w:val="18"/>
          <w:szCs w:val="18"/>
        </w:rPr>
        <w:t xml:space="preserve"> </w:t>
      </w:r>
      <w:r w:rsidR="00833FA2">
        <w:rPr>
          <w:rFonts w:ascii="Arial" w:hAnsi="Arial" w:cs="Arial"/>
          <w:sz w:val="18"/>
          <w:szCs w:val="18"/>
        </w:rPr>
        <w:t>2025</w:t>
      </w:r>
      <w:r w:rsidR="00941CA2">
        <w:rPr>
          <w:rFonts w:ascii="Arial" w:hAnsi="Arial" w:cs="Arial"/>
          <w:sz w:val="18"/>
          <w:szCs w:val="18"/>
        </w:rPr>
        <w:t xml:space="preserve"> roku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Informacja 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Pr="003276DF" w:rsidRDefault="00941CA2" w:rsidP="003276DF">
      <w:pPr>
        <w:spacing w:line="240" w:lineRule="auto"/>
        <w:jc w:val="both"/>
        <w:rPr>
          <w:sz w:val="20"/>
          <w:szCs w:val="20"/>
        </w:rPr>
      </w:pPr>
      <w:r w:rsidRPr="003276DF">
        <w:rPr>
          <w:rFonts w:ascii="Arial" w:eastAsia="Times New Roman" w:hAnsi="Arial" w:cs="Arial"/>
          <w:bCs/>
          <w:sz w:val="20"/>
          <w:szCs w:val="20"/>
          <w:lang w:eastAsia="pl-PL"/>
        </w:rPr>
        <w:t>Płocki Zakład Opieki Zdrowotnej Sp. z o.o.  informuje, że w konkursie ofert w zakresie:</w:t>
      </w:r>
    </w:p>
    <w:tbl>
      <w:tblPr>
        <w:tblW w:w="4950" w:type="pct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062"/>
      </w:tblGrid>
      <w:tr w:rsidR="0085140A" w:rsidRPr="0085140A" w:rsidTr="00834BA7">
        <w:trPr>
          <w:trHeight w:val="5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  <w:t>Numer zadania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  <w:t>Rodzaj świadczeń zdrowotnych</w:t>
            </w:r>
            <w:bookmarkStart w:id="0" w:name="_GoBack"/>
            <w:bookmarkEnd w:id="0"/>
          </w:p>
        </w:tc>
      </w:tr>
      <w:tr w:rsidR="0085140A" w:rsidRPr="0085140A" w:rsidTr="00834BA7">
        <w:trPr>
          <w:trHeight w:val="7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anestezjologicznej w wymiarze maksymalnie 140 godzin miesięcznie na osobę - 2 osoby</w:t>
            </w:r>
          </w:p>
        </w:tc>
      </w:tr>
      <w:tr w:rsidR="0085140A" w:rsidRPr="0085140A" w:rsidTr="00834BA7">
        <w:trPr>
          <w:trHeight w:val="8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35 godzin miesięcznie na osobę - 3 osoby</w:t>
            </w:r>
          </w:p>
        </w:tc>
      </w:tr>
      <w:tr w:rsidR="0085140A" w:rsidRPr="0085140A" w:rsidTr="00834BA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40 godzin miesięcznie - 1 osoba</w:t>
            </w:r>
          </w:p>
        </w:tc>
      </w:tr>
      <w:tr w:rsidR="0085140A" w:rsidRPr="0085140A" w:rsidTr="00834BA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60 godzin miesięcznie - 1 osoba</w:t>
            </w:r>
          </w:p>
        </w:tc>
      </w:tr>
      <w:tr w:rsidR="0085140A" w:rsidRPr="0085140A" w:rsidTr="00834BA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</w:pPr>
            <w:r w:rsidRPr="0085140A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50 godzin miesięcznie - 1 osoba</w:t>
            </w:r>
          </w:p>
        </w:tc>
      </w:tr>
      <w:tr w:rsidR="0085140A" w:rsidRPr="0085140A" w:rsidTr="00834BA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90 godzin miesięcznie - 1 osoba</w:t>
            </w:r>
          </w:p>
        </w:tc>
      </w:tr>
      <w:tr w:rsidR="0085140A" w:rsidRPr="0085140A" w:rsidTr="00834BA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80 godzin miesięcznie - 1 osoba</w:t>
            </w:r>
          </w:p>
        </w:tc>
      </w:tr>
      <w:tr w:rsidR="0085140A" w:rsidRPr="0085140A" w:rsidTr="00834BA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72 godzin miesięcznie - 1 osoba</w:t>
            </w:r>
          </w:p>
        </w:tc>
      </w:tr>
      <w:tr w:rsidR="0085140A" w:rsidRPr="0085140A" w:rsidTr="00834BA7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120 godzin miesięcznie - 1 osoba</w:t>
            </w:r>
          </w:p>
        </w:tc>
      </w:tr>
      <w:tr w:rsidR="0085140A" w:rsidRPr="0085140A" w:rsidTr="00834B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162 godziny miesięcznie – 1 osoba</w:t>
            </w:r>
          </w:p>
        </w:tc>
      </w:tr>
      <w:tr w:rsidR="0085140A" w:rsidRPr="0085140A" w:rsidTr="00834B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85140A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40A" w:rsidRPr="0085140A" w:rsidRDefault="0085140A" w:rsidP="0085140A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</w:pPr>
            <w:r w:rsidRPr="0085140A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85 godziny miesięcznie – 1 osoba</w:t>
            </w:r>
          </w:p>
        </w:tc>
      </w:tr>
    </w:tbl>
    <w:p w:rsidR="00E04219" w:rsidRDefault="00941CA2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</w:t>
      </w:r>
      <w:r w:rsidR="003276DF">
        <w:rPr>
          <w:rFonts w:ascii="Arial" w:hAnsi="Arial" w:cs="Arial"/>
          <w:sz w:val="18"/>
          <w:szCs w:val="18"/>
        </w:rPr>
        <w:t>ła</w:t>
      </w:r>
      <w:r>
        <w:rPr>
          <w:rFonts w:ascii="Arial" w:hAnsi="Arial" w:cs="Arial"/>
          <w:sz w:val="18"/>
          <w:szCs w:val="18"/>
        </w:rPr>
        <w:t xml:space="preserve"> wybran</w:t>
      </w:r>
      <w:r w:rsidR="003276D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ofert</w:t>
      </w:r>
      <w:r w:rsidR="003276D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złożon</w:t>
      </w:r>
      <w:r w:rsidR="003276D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przez</w:t>
      </w:r>
      <w:r>
        <w:rPr>
          <w:rFonts w:ascii="Arial" w:hAnsi="Arial" w:cs="Arial"/>
          <w:i/>
          <w:sz w:val="18"/>
          <w:szCs w:val="18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3"/>
        <w:gridCol w:w="8045"/>
      </w:tblGrid>
      <w:tr w:rsidR="0085140A" w:rsidRPr="0085140A" w:rsidTr="0085140A">
        <w:trPr>
          <w:trHeight w:val="693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Nr zadania</w:t>
            </w:r>
          </w:p>
        </w:tc>
        <w:tc>
          <w:tcPr>
            <w:tcW w:w="4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Firma (nazwa) lub imię i nazwisko oraz adres Oferenta</w:t>
            </w:r>
          </w:p>
        </w:tc>
      </w:tr>
      <w:tr w:rsidR="0085140A" w:rsidRPr="0085140A" w:rsidTr="000D515E">
        <w:trPr>
          <w:trHeight w:val="841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Magdalena </w:t>
            </w:r>
            <w:proofErr w:type="spellStart"/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Rękawiecka</w:t>
            </w:r>
            <w:proofErr w:type="spellEnd"/>
          </w:p>
          <w:p w:rsidR="0085140A" w:rsidRPr="0085140A" w:rsidRDefault="0085140A" w:rsidP="000D515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Dobra 11</w:t>
            </w:r>
            <w:r w:rsidR="000D51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09-454 Bulkowo</w:t>
            </w:r>
          </w:p>
        </w:tc>
      </w:tr>
      <w:tr w:rsidR="0085140A" w:rsidRPr="0085140A" w:rsidTr="0085140A">
        <w:trPr>
          <w:trHeight w:val="85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Judyta Malinowska</w:t>
            </w:r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Siecień 181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09-411 Biała</w:t>
            </w:r>
          </w:p>
        </w:tc>
      </w:tr>
      <w:tr w:rsidR="0085140A" w:rsidRPr="0085140A" w:rsidTr="0085140A">
        <w:trPr>
          <w:trHeight w:val="834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Renata Rak</w:t>
            </w:r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Armii Krajowej 50A m. 53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09-410 Płock</w:t>
            </w:r>
          </w:p>
        </w:tc>
      </w:tr>
      <w:tr w:rsidR="0085140A" w:rsidRPr="0085140A" w:rsidTr="0085140A">
        <w:trPr>
          <w:trHeight w:val="845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Dorota Dąbrowska</w:t>
            </w:r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Parzeń-Janówek 18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09-414 Brudzeń Duży</w:t>
            </w:r>
          </w:p>
        </w:tc>
      </w:tr>
      <w:tr w:rsidR="0085140A" w:rsidRPr="0085140A" w:rsidTr="0085140A">
        <w:trPr>
          <w:trHeight w:val="688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Edyta Świetlik</w:t>
            </w:r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Kutnowska 34/9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09-401 Płock</w:t>
            </w:r>
          </w:p>
        </w:tc>
      </w:tr>
      <w:tr w:rsidR="0085140A" w:rsidRPr="0085140A" w:rsidTr="0085140A">
        <w:trPr>
          <w:trHeight w:val="839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Ilona Kinga Biernacka</w:t>
            </w:r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Szarych Szeregów 3 m. 30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09-410 Płock</w:t>
            </w:r>
          </w:p>
        </w:tc>
      </w:tr>
      <w:tr w:rsidR="0085140A" w:rsidRPr="0085140A" w:rsidTr="0085140A">
        <w:trPr>
          <w:trHeight w:val="709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Agata Markiewicz</w:t>
            </w:r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Leśna 25a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09-500 Gostynin</w:t>
            </w:r>
          </w:p>
        </w:tc>
      </w:tr>
      <w:tr w:rsidR="0085140A" w:rsidRPr="0085140A" w:rsidTr="0085140A">
        <w:trPr>
          <w:trHeight w:val="834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Aleksandra Leszczyńska</w:t>
            </w:r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Przyszkolna 14/2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09-401 Płock</w:t>
            </w:r>
          </w:p>
        </w:tc>
      </w:tr>
      <w:tr w:rsidR="0085140A" w:rsidRPr="0085140A" w:rsidTr="0085140A">
        <w:trPr>
          <w:trHeight w:val="703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Luiza Lau </w:t>
            </w:r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Miła 24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09-400 Płock</w:t>
            </w:r>
          </w:p>
        </w:tc>
      </w:tr>
      <w:tr w:rsidR="0085140A" w:rsidRPr="0085140A" w:rsidTr="0085140A">
        <w:trPr>
          <w:trHeight w:val="841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Mariusz </w:t>
            </w:r>
            <w:proofErr w:type="spellStart"/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Strześniewski</w:t>
            </w:r>
            <w:proofErr w:type="spellEnd"/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Osiedlowa 3/8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09-200 Sierpc</w:t>
            </w:r>
          </w:p>
        </w:tc>
      </w:tr>
      <w:tr w:rsidR="0085140A" w:rsidRPr="0085140A" w:rsidTr="0085140A">
        <w:trPr>
          <w:trHeight w:val="825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Iwona Szuszkiewicz</w:t>
            </w:r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Dąbrówki 1/19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09-400 Płock</w:t>
            </w:r>
          </w:p>
        </w:tc>
      </w:tr>
      <w:tr w:rsidR="0085140A" w:rsidRPr="0085140A" w:rsidTr="0085140A">
        <w:trPr>
          <w:trHeight w:val="709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Agnieszka Komorowska</w:t>
            </w:r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Fabiszewskiego 10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09-500 Gostynin</w:t>
            </w:r>
          </w:p>
        </w:tc>
      </w:tr>
      <w:tr w:rsidR="0085140A" w:rsidRPr="0085140A" w:rsidTr="0085140A">
        <w:trPr>
          <w:trHeight w:val="846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10 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Mira Praktyka Pielęgniarek i Położnych  Mirosława </w:t>
            </w:r>
            <w:proofErr w:type="spellStart"/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Nyckowska</w:t>
            </w:r>
            <w:proofErr w:type="spellEnd"/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Mickiewicza 22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09-500 Gostynin</w:t>
            </w:r>
          </w:p>
        </w:tc>
      </w:tr>
      <w:tr w:rsidR="0085140A" w:rsidRPr="0085140A" w:rsidTr="0085140A">
        <w:trPr>
          <w:trHeight w:val="845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Tomasz </w:t>
            </w:r>
            <w:proofErr w:type="spellStart"/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Zbyszyński</w:t>
            </w:r>
            <w:proofErr w:type="spellEnd"/>
          </w:p>
          <w:p w:rsidR="0085140A" w:rsidRPr="0085140A" w:rsidRDefault="0085140A" w:rsidP="0085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Południowa 11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85140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09-440 Nowa Góra</w:t>
            </w:r>
          </w:p>
        </w:tc>
      </w:tr>
    </w:tbl>
    <w:p w:rsidR="0085140A" w:rsidRDefault="0085140A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04219" w:rsidRDefault="00941CA2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Uzasadnienie wyboru oferty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Jedyn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ofert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złożon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prawidłowo w postępowaniu, uznan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 najkorzystniejsz</w:t>
      </w:r>
      <w:r w:rsidR="003276DF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, zgodnie z kryterium wyboru ofert.</w:t>
      </w: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C5B">
        <w:rPr>
          <w:rFonts w:ascii="Arial" w:hAnsi="Arial" w:cs="Arial"/>
          <w:b/>
          <w:sz w:val="20"/>
          <w:szCs w:val="20"/>
        </w:rPr>
        <w:t>Zatwierdził:</w:t>
      </w:r>
    </w:p>
    <w:p w:rsidR="001F1C5B" w:rsidRPr="001F1C5B" w:rsidRDefault="005E2FF1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 Marek Stawicki – Prezes Zarządu</w:t>
      </w:r>
    </w:p>
    <w:p w:rsidR="00E04219" w:rsidRDefault="00E04219">
      <w:pPr>
        <w:widowControl w:val="0"/>
        <w:tabs>
          <w:tab w:val="left" w:pos="710"/>
        </w:tabs>
        <w:spacing w:after="0" w:line="240" w:lineRule="auto"/>
        <w:jc w:val="both"/>
      </w:pPr>
    </w:p>
    <w:sectPr w:rsidR="00E042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">
    <w:nsid w:val="34C764A7"/>
    <w:multiLevelType w:val="multilevel"/>
    <w:tmpl w:val="649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6C7A24"/>
    <w:multiLevelType w:val="multilevel"/>
    <w:tmpl w:val="249CD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C26A36"/>
    <w:multiLevelType w:val="multilevel"/>
    <w:tmpl w:val="E16A456C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19"/>
    <w:rsid w:val="000A6379"/>
    <w:rsid w:val="000D515E"/>
    <w:rsid w:val="001F1C5B"/>
    <w:rsid w:val="003276DF"/>
    <w:rsid w:val="00512137"/>
    <w:rsid w:val="005E2FF1"/>
    <w:rsid w:val="006E1560"/>
    <w:rsid w:val="00833FA2"/>
    <w:rsid w:val="0085140A"/>
    <w:rsid w:val="00941CA2"/>
    <w:rsid w:val="009E4808"/>
    <w:rsid w:val="00B959CA"/>
    <w:rsid w:val="00C84E08"/>
    <w:rsid w:val="00D73886"/>
    <w:rsid w:val="00E04219"/>
    <w:rsid w:val="00F62B99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237552CD</Template>
  <TotalTime>194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34</cp:revision>
  <cp:lastPrinted>2025-03-25T08:18:00Z</cp:lastPrinted>
  <dcterms:created xsi:type="dcterms:W3CDTF">2017-03-28T10:58:00Z</dcterms:created>
  <dcterms:modified xsi:type="dcterms:W3CDTF">2025-03-31T11:11:00Z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