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143509">
        <w:rPr>
          <w:rFonts w:ascii="Arial" w:eastAsia="Calibri" w:hAnsi="Arial" w:cs="Arial"/>
          <w:bCs/>
          <w:sz w:val="20"/>
          <w:szCs w:val="20"/>
          <w:lang w:eastAsia="zh-CN"/>
        </w:rPr>
        <w:t>991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A0210E" w:rsidRDefault="00A0210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4960" w:type="pct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8079"/>
      </w:tblGrid>
      <w:tr w:rsidR="00F30A35" w:rsidRPr="00F30A35" w:rsidTr="002D3AB3">
        <w:trPr>
          <w:trHeight w:val="5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35" w:rsidRPr="00F30A35" w:rsidRDefault="00F30A35" w:rsidP="00F30A35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F30A35"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  <w:t>Numer zadania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35" w:rsidRPr="00F30A35" w:rsidRDefault="00F30A35" w:rsidP="00F30A35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F30A35"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  <w:t>Rodzaj świadczeń zdrowotnych</w:t>
            </w:r>
          </w:p>
        </w:tc>
      </w:tr>
      <w:tr w:rsidR="00F30A35" w:rsidRPr="00F30A35" w:rsidTr="002D3AB3">
        <w:trPr>
          <w:trHeight w:val="7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35" w:rsidRPr="002D3AB3" w:rsidRDefault="00AA3345" w:rsidP="00F30A35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2D3AB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35" w:rsidRPr="00C540BF" w:rsidRDefault="00C540BF" w:rsidP="002D3AB3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C540B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anestezjologicznej w wymiarze maksymalnie 140 godzin miesięcznie na osobę - 2 osoby</w:t>
            </w:r>
          </w:p>
        </w:tc>
      </w:tr>
      <w:tr w:rsidR="00F30A35" w:rsidRPr="00F30A35" w:rsidTr="002D3AB3">
        <w:trPr>
          <w:trHeight w:val="8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910" w:rsidRPr="002D3AB3" w:rsidRDefault="00AA3345" w:rsidP="00214424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D3AB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35" w:rsidRPr="00F30A35" w:rsidRDefault="00F30A35" w:rsidP="002D3AB3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</w:t>
            </w:r>
            <w:r w:rsidR="001126BE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 xml:space="preserve">ksymalnie 35 godzin miesięcznie </w:t>
            </w: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na osobę - 3 osoby</w:t>
            </w:r>
          </w:p>
        </w:tc>
      </w:tr>
      <w:tr w:rsidR="00F30A35" w:rsidRPr="00F30A35" w:rsidTr="002D3AB3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35" w:rsidRPr="002D3AB3" w:rsidRDefault="00AA3345" w:rsidP="00214424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D3AB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35" w:rsidRPr="00F30A35" w:rsidRDefault="00F30A35" w:rsidP="002D3AB3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40 godzin miesięcznie - 1 osoba</w:t>
            </w:r>
          </w:p>
        </w:tc>
      </w:tr>
      <w:tr w:rsidR="00F30A35" w:rsidRPr="00F30A35" w:rsidTr="002D3AB3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910" w:rsidRPr="002D3AB3" w:rsidRDefault="00AA3345" w:rsidP="00214424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D3AB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35" w:rsidRPr="00F30A35" w:rsidRDefault="00F30A35" w:rsidP="002D3AB3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 xml:space="preserve">Udzielanie świadczeń zdrowotnych w zakresie czynności pielęgniarki instrumentariuszki w wymiarze maksymalnie 60 godzin miesięcznie - </w:t>
            </w:r>
            <w:r w:rsidR="00214424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1 osoba</w:t>
            </w:r>
          </w:p>
        </w:tc>
      </w:tr>
      <w:tr w:rsidR="00214424" w:rsidRPr="00F30A35" w:rsidTr="002D3AB3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2D3AB3" w:rsidRDefault="00AA3345" w:rsidP="00214424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D3AB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F30A35" w:rsidRDefault="00214424" w:rsidP="002D3AB3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</w:pP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 xml:space="preserve">Udzielanie świadczeń zdrowotnych w zakresie czynności pielęgniarki instrumentariuszki w wymiarze maksymalnie </w:t>
            </w: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5</w:t>
            </w: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 xml:space="preserve">0 godzin miesięcznie - </w:t>
            </w: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1 osoba</w:t>
            </w:r>
          </w:p>
        </w:tc>
      </w:tr>
      <w:tr w:rsidR="00F30A35" w:rsidRPr="00F30A35" w:rsidTr="002D3AB3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35" w:rsidRPr="002D3AB3" w:rsidRDefault="00AA3345" w:rsidP="00F30A35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D3AB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6</w:t>
            </w:r>
          </w:p>
          <w:p w:rsidR="007A5910" w:rsidRPr="002D3AB3" w:rsidRDefault="007A5910" w:rsidP="00F30A35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0A35" w:rsidRPr="00F30A35" w:rsidRDefault="00F30A35" w:rsidP="002D3AB3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</w:t>
            </w:r>
            <w:r w:rsidR="00214424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 xml:space="preserve"> 90 godzin miesięcznie - 1 osoba</w:t>
            </w:r>
          </w:p>
        </w:tc>
      </w:tr>
      <w:tr w:rsidR="00214424" w:rsidRPr="00F30A35" w:rsidTr="002D3AB3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2D3AB3" w:rsidRDefault="00AA3345" w:rsidP="00F30A35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D3AB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F30A35" w:rsidRDefault="00214424" w:rsidP="002D3AB3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</w:t>
            </w: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 xml:space="preserve"> 80 godzin miesięcznie - 1 osoba</w:t>
            </w:r>
          </w:p>
        </w:tc>
      </w:tr>
      <w:tr w:rsidR="00214424" w:rsidRPr="00F30A35" w:rsidTr="002D3AB3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2D3AB3" w:rsidRDefault="00AA3345" w:rsidP="00214424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D3AB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F30A35" w:rsidRDefault="00214424" w:rsidP="002D3AB3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 xml:space="preserve">Udzielanie świadczeń zdrowotnych w zakresie czynności pielęgniarki instrumentariuszki w wymiarze maksymalnie </w:t>
            </w: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72</w:t>
            </w: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 xml:space="preserve"> godzin miesięcznie - 1 osoba</w:t>
            </w:r>
          </w:p>
        </w:tc>
      </w:tr>
      <w:tr w:rsidR="00214424" w:rsidRPr="00F30A35" w:rsidTr="002D3AB3"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2D3AB3" w:rsidRDefault="00AA3345" w:rsidP="00AA3345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D3AB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F30A35" w:rsidRDefault="00214424" w:rsidP="002D3AB3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120 godzin miesięcznie - 1 osoba</w:t>
            </w:r>
          </w:p>
        </w:tc>
      </w:tr>
      <w:tr w:rsidR="00214424" w:rsidRPr="00F30A35" w:rsidTr="002D3A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2D3AB3" w:rsidRDefault="00AA3345" w:rsidP="00AA3345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D3AB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F30A35" w:rsidRDefault="00214424" w:rsidP="002D3AB3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Udzielanie świadczeń zdrowotnych w zakresie czynności pielęgniarki instrumentariuszki w wymiarze maksymalnie 162 godziny miesięcznie – 1 osoba</w:t>
            </w:r>
          </w:p>
        </w:tc>
      </w:tr>
      <w:tr w:rsidR="00214424" w:rsidRPr="00F30A35" w:rsidTr="002D3A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2D3AB3" w:rsidRDefault="00AA3345" w:rsidP="00AA3345">
            <w:pPr>
              <w:autoSpaceDE w:val="0"/>
              <w:autoSpaceDN w:val="0"/>
              <w:spacing w:before="60" w:after="60" w:line="240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D3AB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424" w:rsidRPr="00F30A35" w:rsidRDefault="00214424" w:rsidP="002D3AB3">
            <w:pPr>
              <w:autoSpaceDN w:val="0"/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</w:pP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 xml:space="preserve">Udzielanie świadczeń zdrowotnych w zakresie czynności pielęgniarki instrumentariuszki w wymiarze maksymalnie </w:t>
            </w: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85</w:t>
            </w:r>
            <w:r w:rsidRPr="00F30A35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 xml:space="preserve"> godziny miesięcznie – 1 osoba</w:t>
            </w:r>
          </w:p>
        </w:tc>
      </w:tr>
    </w:tbl>
    <w:p w:rsidR="00F30A35" w:rsidRDefault="00F30A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30A35" w:rsidRDefault="00F30A3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Pr="00A34238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D6634F">
        <w:rPr>
          <w:rFonts w:ascii="Arial" w:hAnsi="Arial" w:cs="Arial"/>
          <w:bCs/>
          <w:sz w:val="20"/>
          <w:szCs w:val="20"/>
        </w:rPr>
        <w:t>24</w:t>
      </w:r>
      <w:r w:rsidRPr="00A34238">
        <w:rPr>
          <w:rFonts w:ascii="Arial" w:hAnsi="Arial" w:cs="Arial"/>
          <w:bCs/>
          <w:sz w:val="20"/>
          <w:szCs w:val="20"/>
        </w:rPr>
        <w:t xml:space="preserve"> miesięcy od</w:t>
      </w:r>
      <w:r w:rsidR="00A34238" w:rsidRPr="00A34238">
        <w:rPr>
          <w:rFonts w:ascii="Arial" w:hAnsi="Arial" w:cs="Arial"/>
          <w:bCs/>
          <w:sz w:val="20"/>
          <w:szCs w:val="20"/>
        </w:rPr>
        <w:t xml:space="preserve"> daty obowiązywania umowy.</w:t>
      </w:r>
    </w:p>
    <w:p w:rsidR="00A0210E" w:rsidRPr="008901D0" w:rsidRDefault="004D0784" w:rsidP="008901D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4335A" w:rsidRPr="002433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CPV: 85100000-0 Usługi ochrony zdrowia, 85121200-5 Specjalistyczne usługi medyczne, </w:t>
      </w:r>
      <w:r w:rsidR="004462B3">
        <w:rPr>
          <w:rFonts w:ascii="Arial" w:hAnsi="Arial" w:cs="Arial"/>
          <w:bCs/>
          <w:sz w:val="20"/>
          <w:szCs w:val="20"/>
        </w:rPr>
        <w:t>85141200-1 – Usługi świadczone przez pielęgniarki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Warunki stawiane Oferentom:</w:t>
      </w:r>
    </w:p>
    <w:p w:rsidR="00A0210E" w:rsidRPr="00FD1AF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wymaganych prawem uprawnień do świadczenia usług </w:t>
      </w:r>
      <w:r w:rsidR="004462B3">
        <w:rPr>
          <w:rFonts w:ascii="Arial" w:eastAsia="Times New Roman" w:hAnsi="Arial" w:cs="Arial"/>
          <w:bCs/>
          <w:sz w:val="20"/>
          <w:szCs w:val="20"/>
          <w:lang w:eastAsia="pl-PL"/>
        </w:rPr>
        <w:t>pielęgniarskich</w:t>
      </w:r>
    </w:p>
    <w:p w:rsidR="004462B3" w:rsidRDefault="004D0784" w:rsidP="004462B3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4462B3" w:rsidRDefault="004462B3" w:rsidP="004462B3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 w:rsidRPr="004462B3">
        <w:rPr>
          <w:rFonts w:ascii="Arial" w:eastAsia="Times New Roman" w:hAnsi="Arial" w:cs="Arial"/>
          <w:sz w:val="20"/>
          <w:szCs w:val="20"/>
          <w:lang w:eastAsia="pl-PL"/>
        </w:rPr>
        <w:t xml:space="preserve">ukończona specjalizacja z zakresu pielęgniarstwa operacyjnego lub ukończony kurs kwalifikacyjny z pielęgniarstwa operacyjnego </w:t>
      </w:r>
    </w:p>
    <w:p w:rsidR="004462B3" w:rsidRDefault="004462B3" w:rsidP="004462B3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posiadania uprawnień do przetaczania krwi – dotyczy Zadania </w:t>
      </w:r>
      <w:r w:rsidR="004641F5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</w:p>
    <w:p w:rsidR="004462B3" w:rsidRPr="0086650B" w:rsidRDefault="004D0784" w:rsidP="004462B3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4462B3" w:rsidRDefault="004D0784" w:rsidP="004462B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i podpisany formularz ofertowy,</w:t>
      </w:r>
    </w:p>
    <w:p w:rsidR="004462B3" w:rsidRDefault="004D0784" w:rsidP="004462B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62B3">
        <w:rPr>
          <w:rFonts w:ascii="Arial" w:hAnsi="Arial" w:cs="Arial"/>
          <w:sz w:val="20"/>
          <w:szCs w:val="20"/>
        </w:rPr>
        <w:t>kopie dokumentów potwierdzających uzyskanie wymaganych uprawnień, kopię prawa wykonywania zawodu</w:t>
      </w:r>
    </w:p>
    <w:p w:rsidR="004462B3" w:rsidRDefault="004462B3" w:rsidP="004462B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62B3">
        <w:rPr>
          <w:rFonts w:ascii="Arial" w:eastAsia="Times New Roman" w:hAnsi="Arial" w:cs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</w:r>
      <w:r w:rsidRPr="004462B3">
        <w:rPr>
          <w:rFonts w:ascii="Arial" w:eastAsia="Times New Roman" w:hAnsi="Arial" w:cs="Arial"/>
          <w:sz w:val="20"/>
          <w:szCs w:val="20"/>
          <w:lang w:eastAsia="pl-PL"/>
        </w:rPr>
        <w:br/>
        <w:t>z zakre</w:t>
      </w:r>
      <w:r w:rsidR="005018B4">
        <w:rPr>
          <w:rFonts w:ascii="Arial" w:eastAsia="Times New Roman" w:hAnsi="Arial" w:cs="Arial"/>
          <w:sz w:val="20"/>
          <w:szCs w:val="20"/>
          <w:lang w:eastAsia="pl-PL"/>
        </w:rPr>
        <w:t>su pielęgniarstwa operacyjnego</w:t>
      </w:r>
      <w:r w:rsidRPr="004462B3">
        <w:rPr>
          <w:rFonts w:ascii="Arial" w:hAnsi="Arial" w:cs="Arial"/>
          <w:sz w:val="20"/>
          <w:szCs w:val="20"/>
        </w:rPr>
        <w:t xml:space="preserve"> </w:t>
      </w:r>
    </w:p>
    <w:p w:rsidR="004462B3" w:rsidRDefault="004462B3" w:rsidP="004462B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62B3">
        <w:rPr>
          <w:rFonts w:ascii="Arial" w:hAnsi="Arial" w:cs="Arial"/>
          <w:sz w:val="20"/>
          <w:szCs w:val="20"/>
        </w:rPr>
        <w:t>kopię dokumentów potwierdzających uprawnienia do przetaczania krwi*</w:t>
      </w:r>
    </w:p>
    <w:p w:rsidR="004462B3" w:rsidRDefault="004D0784" w:rsidP="004462B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62B3">
        <w:rPr>
          <w:rFonts w:ascii="Arial" w:hAnsi="Arial" w:cs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4462B3"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 w:rsidRPr="004462B3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4462B3" w:rsidRDefault="004D0784" w:rsidP="004462B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62B3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</w:t>
      </w:r>
      <w:r w:rsidR="004462B3">
        <w:rPr>
          <w:rFonts w:ascii="Arial" w:hAnsi="Arial" w:cs="Arial"/>
          <w:sz w:val="20"/>
          <w:szCs w:val="20"/>
        </w:rPr>
        <w:t>ia w chwili podpisywania  umowy</w:t>
      </w:r>
    </w:p>
    <w:p w:rsidR="004462B3" w:rsidRDefault="004D0784" w:rsidP="004462B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62B3">
        <w:rPr>
          <w:rFonts w:ascii="Arial" w:hAnsi="Arial" w:cs="Arial"/>
          <w:sz w:val="20"/>
          <w:szCs w:val="20"/>
        </w:rPr>
        <w:t xml:space="preserve">aktualnego orzeczenia lekarza medycyny pracy o zdolności do wykonywania świadczeń zdrowotnych lub g) pisemne zobowiązanie  do przedłożenia </w:t>
      </w:r>
      <w:r w:rsidR="004462B3">
        <w:rPr>
          <w:rFonts w:ascii="Arial" w:hAnsi="Arial" w:cs="Arial"/>
          <w:sz w:val="20"/>
          <w:szCs w:val="20"/>
        </w:rPr>
        <w:t>ww. w chwili podpisywania umowy</w:t>
      </w:r>
    </w:p>
    <w:p w:rsidR="00A0210E" w:rsidRPr="004462B3" w:rsidRDefault="004D0784" w:rsidP="004462B3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62B3">
        <w:rPr>
          <w:rFonts w:ascii="Arial" w:hAnsi="Arial" w:cs="Arial"/>
          <w:sz w:val="20"/>
          <w:szCs w:val="20"/>
        </w:rPr>
        <w:t xml:space="preserve"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4462B3">
        <w:rPr>
          <w:rFonts w:ascii="Arial" w:hAnsi="Arial" w:cs="Arial"/>
          <w:sz w:val="20"/>
          <w:szCs w:val="20"/>
        </w:rPr>
        <w:t>ww</w:t>
      </w:r>
      <w:proofErr w:type="spellEnd"/>
      <w:r w:rsidRPr="004462B3">
        <w:rPr>
          <w:rFonts w:ascii="Arial" w:hAnsi="Arial" w:cs="Arial"/>
          <w:sz w:val="20"/>
          <w:szCs w:val="20"/>
        </w:rPr>
        <w:t xml:space="preserve"> w chwili podpisywania  umowy</w:t>
      </w:r>
    </w:p>
    <w:p w:rsidR="00A05B00" w:rsidRDefault="00A05B00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F93D88">
        <w:rPr>
          <w:rFonts w:ascii="Arial" w:hAnsi="Arial" w:cs="Arial"/>
          <w:b/>
          <w:bCs/>
          <w:i/>
          <w:sz w:val="20"/>
          <w:szCs w:val="20"/>
        </w:rPr>
        <w:t>5/</w:t>
      </w:r>
      <w:r w:rsidR="0086650B">
        <w:rPr>
          <w:rFonts w:ascii="Arial" w:hAnsi="Arial" w:cs="Arial"/>
          <w:b/>
          <w:bCs/>
          <w:i/>
          <w:sz w:val="20"/>
          <w:szCs w:val="20"/>
        </w:rPr>
        <w:t>0</w:t>
      </w:r>
      <w:r w:rsidR="00D66984">
        <w:rPr>
          <w:rFonts w:ascii="Arial" w:hAnsi="Arial" w:cs="Arial"/>
          <w:b/>
          <w:bCs/>
          <w:i/>
          <w:sz w:val="20"/>
          <w:szCs w:val="20"/>
        </w:rPr>
        <w:t>5</w:t>
      </w:r>
      <w:r w:rsidR="00F93D88">
        <w:rPr>
          <w:rFonts w:ascii="Arial" w:hAnsi="Arial" w:cs="Arial"/>
          <w:b/>
          <w:bCs/>
          <w:i/>
          <w:sz w:val="20"/>
          <w:szCs w:val="20"/>
        </w:rPr>
        <w:t>K/25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4F45CE">
        <w:rPr>
          <w:rFonts w:ascii="Arial" w:hAnsi="Arial" w:cs="Arial"/>
          <w:b/>
          <w:bCs/>
          <w:sz w:val="20"/>
          <w:szCs w:val="20"/>
        </w:rPr>
        <w:t>14 marca</w:t>
      </w:r>
      <w:r w:rsidR="00F93D88">
        <w:rPr>
          <w:rFonts w:ascii="Arial" w:hAnsi="Arial" w:cs="Arial"/>
          <w:b/>
          <w:bCs/>
          <w:sz w:val="20"/>
          <w:szCs w:val="20"/>
        </w:rPr>
        <w:t xml:space="preserve"> 2025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 xml:space="preserve">pokój </w:t>
      </w:r>
      <w:r w:rsidR="00D1443A">
        <w:rPr>
          <w:rFonts w:ascii="Arial" w:eastAsia="Calibri" w:hAnsi="Arial" w:cs="Arial"/>
          <w:color w:val="000000"/>
          <w:sz w:val="20"/>
          <w:szCs w:val="20"/>
        </w:rPr>
        <w:t>2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A34238">
        <w:rPr>
          <w:rFonts w:ascii="Arial" w:eastAsia="Calibri" w:hAnsi="Arial" w:cs="Arial"/>
          <w:color w:val="000000"/>
          <w:sz w:val="20"/>
          <w:szCs w:val="20"/>
        </w:rPr>
        <w:t>24 364 51 78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84" w:rsidRDefault="00D66984">
      <w:pPr>
        <w:spacing w:after="0" w:line="240" w:lineRule="auto"/>
      </w:pPr>
      <w:r>
        <w:separator/>
      </w:r>
    </w:p>
  </w:endnote>
  <w:endnote w:type="continuationSeparator" w:id="0">
    <w:p w:rsidR="00D66984" w:rsidRDefault="00D6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84" w:rsidRDefault="00D66984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4F45CE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D66984" w:rsidRDefault="00D66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84" w:rsidRDefault="00D66984">
      <w:pPr>
        <w:spacing w:after="0" w:line="240" w:lineRule="auto"/>
      </w:pPr>
      <w:r>
        <w:separator/>
      </w:r>
    </w:p>
  </w:footnote>
  <w:footnote w:type="continuationSeparator" w:id="0">
    <w:p w:rsidR="00D66984" w:rsidRDefault="00D6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84" w:rsidRPr="0008135E" w:rsidRDefault="00D66984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PZOZ/DZP/0705/05K/25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161CA8"/>
    <w:multiLevelType w:val="multilevel"/>
    <w:tmpl w:val="1262A9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6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388752FA"/>
    <w:multiLevelType w:val="multilevel"/>
    <w:tmpl w:val="3336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41E0C36"/>
    <w:multiLevelType w:val="multilevel"/>
    <w:tmpl w:val="2D8A73E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77012CE9"/>
    <w:multiLevelType w:val="hybridMultilevel"/>
    <w:tmpl w:val="36E8EC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0138B"/>
    <w:rsid w:val="0008135E"/>
    <w:rsid w:val="000C79BA"/>
    <w:rsid w:val="000F5B57"/>
    <w:rsid w:val="001126BE"/>
    <w:rsid w:val="00143509"/>
    <w:rsid w:val="00146457"/>
    <w:rsid w:val="00186339"/>
    <w:rsid w:val="001A755F"/>
    <w:rsid w:val="001D462C"/>
    <w:rsid w:val="002028A9"/>
    <w:rsid w:val="00214424"/>
    <w:rsid w:val="00223305"/>
    <w:rsid w:val="0024335A"/>
    <w:rsid w:val="002442F9"/>
    <w:rsid w:val="002B6AB9"/>
    <w:rsid w:val="002B7EC9"/>
    <w:rsid w:val="002D3AB3"/>
    <w:rsid w:val="002D5C4E"/>
    <w:rsid w:val="003127A6"/>
    <w:rsid w:val="00315B58"/>
    <w:rsid w:val="003548CA"/>
    <w:rsid w:val="003A6210"/>
    <w:rsid w:val="004462B3"/>
    <w:rsid w:val="00446F35"/>
    <w:rsid w:val="00453040"/>
    <w:rsid w:val="004641F5"/>
    <w:rsid w:val="00464A42"/>
    <w:rsid w:val="004B0CBE"/>
    <w:rsid w:val="004C2EED"/>
    <w:rsid w:val="004D0784"/>
    <w:rsid w:val="004F45CE"/>
    <w:rsid w:val="005018B4"/>
    <w:rsid w:val="00506C68"/>
    <w:rsid w:val="00577AF9"/>
    <w:rsid w:val="0059763F"/>
    <w:rsid w:val="005F13E6"/>
    <w:rsid w:val="006260CF"/>
    <w:rsid w:val="00651268"/>
    <w:rsid w:val="00666D74"/>
    <w:rsid w:val="006801C6"/>
    <w:rsid w:val="006D6549"/>
    <w:rsid w:val="006F6AE3"/>
    <w:rsid w:val="007434EA"/>
    <w:rsid w:val="0074452D"/>
    <w:rsid w:val="0078760E"/>
    <w:rsid w:val="007A5910"/>
    <w:rsid w:val="007C0478"/>
    <w:rsid w:val="008448EE"/>
    <w:rsid w:val="0086650B"/>
    <w:rsid w:val="00872717"/>
    <w:rsid w:val="008752CB"/>
    <w:rsid w:val="008901D0"/>
    <w:rsid w:val="008E4FAA"/>
    <w:rsid w:val="00906F29"/>
    <w:rsid w:val="00947647"/>
    <w:rsid w:val="009949CC"/>
    <w:rsid w:val="009C58A3"/>
    <w:rsid w:val="009D451E"/>
    <w:rsid w:val="009D7237"/>
    <w:rsid w:val="00A01C35"/>
    <w:rsid w:val="00A0210E"/>
    <w:rsid w:val="00A05B00"/>
    <w:rsid w:val="00A34238"/>
    <w:rsid w:val="00AA3345"/>
    <w:rsid w:val="00AB4337"/>
    <w:rsid w:val="00AF43FB"/>
    <w:rsid w:val="00AF61CE"/>
    <w:rsid w:val="00B17D25"/>
    <w:rsid w:val="00B24B3E"/>
    <w:rsid w:val="00BD317C"/>
    <w:rsid w:val="00C26BE5"/>
    <w:rsid w:val="00C478A9"/>
    <w:rsid w:val="00C540BF"/>
    <w:rsid w:val="00CE1035"/>
    <w:rsid w:val="00CE7BA2"/>
    <w:rsid w:val="00D1443A"/>
    <w:rsid w:val="00D635D1"/>
    <w:rsid w:val="00D6565B"/>
    <w:rsid w:val="00D6634F"/>
    <w:rsid w:val="00D66984"/>
    <w:rsid w:val="00D8281B"/>
    <w:rsid w:val="00D83ADB"/>
    <w:rsid w:val="00D91D29"/>
    <w:rsid w:val="00DB19A5"/>
    <w:rsid w:val="00E120CC"/>
    <w:rsid w:val="00E52B53"/>
    <w:rsid w:val="00E579A3"/>
    <w:rsid w:val="00EB4C3B"/>
    <w:rsid w:val="00EF77C0"/>
    <w:rsid w:val="00F30A35"/>
    <w:rsid w:val="00F738C7"/>
    <w:rsid w:val="00F93D88"/>
    <w:rsid w:val="00FB4918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FCBD-F6D4-449C-ADA5-25C0FFAE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97A3D258</Template>
  <TotalTime>482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55</cp:revision>
  <cp:lastPrinted>2025-02-19T08:42:00Z</cp:lastPrinted>
  <dcterms:created xsi:type="dcterms:W3CDTF">2024-12-24T09:28:00Z</dcterms:created>
  <dcterms:modified xsi:type="dcterms:W3CDTF">2025-03-06T07:29:00Z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