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0E" w:rsidRDefault="004D0784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:rsidR="00A0210E" w:rsidRDefault="004D0784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Płocki Zakład Opieki Zdrowotnej Sp. z o.o.  z siedzibą w 09-402 Płock przy ul. Kościuszki 28 (dalej zwany „Udzielającym Zamówienia”) działając na podstawie art. 26 ustawy z dnia 15 kwietnia 2011 r.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br/>
        <w:t>o działalności leczniczej (tekst jedn. Dz. U. z 20</w:t>
      </w:r>
      <w:r>
        <w:rPr>
          <w:rFonts w:ascii="Arial" w:eastAsia="Calibri" w:hAnsi="Arial" w:cs="Arial"/>
          <w:bCs/>
          <w:sz w:val="20"/>
          <w:szCs w:val="20"/>
          <w:lang w:eastAsia="zh-CN"/>
        </w:rPr>
        <w:t>2</w:t>
      </w:r>
      <w:r w:rsidR="00143509">
        <w:rPr>
          <w:rFonts w:ascii="Arial" w:eastAsia="Calibri" w:hAnsi="Arial" w:cs="Arial"/>
          <w:bCs/>
          <w:sz w:val="20"/>
          <w:szCs w:val="20"/>
          <w:lang w:eastAsia="zh-CN"/>
        </w:rPr>
        <w:t>3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r., poz. </w:t>
      </w:r>
      <w:r w:rsidR="00143509">
        <w:rPr>
          <w:rFonts w:ascii="Arial" w:eastAsia="Calibri" w:hAnsi="Arial" w:cs="Arial"/>
          <w:bCs/>
          <w:sz w:val="20"/>
          <w:szCs w:val="20"/>
          <w:lang w:eastAsia="zh-CN"/>
        </w:rPr>
        <w:t>991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z </w:t>
      </w:r>
      <w:proofErr w:type="spellStart"/>
      <w:r>
        <w:rPr>
          <w:rFonts w:ascii="Arial" w:eastAsia="Calibri" w:hAnsi="Arial" w:cs="Arial"/>
          <w:bCs/>
          <w:color w:val="000000"/>
          <w:sz w:val="20"/>
          <w:szCs w:val="20"/>
        </w:rPr>
        <w:t>późn</w:t>
      </w:r>
      <w:proofErr w:type="spellEnd"/>
      <w:r>
        <w:rPr>
          <w:rFonts w:ascii="Arial" w:eastAsia="Calibri" w:hAnsi="Arial" w:cs="Arial"/>
          <w:bCs/>
          <w:color w:val="000000"/>
          <w:sz w:val="20"/>
          <w:szCs w:val="20"/>
        </w:rPr>
        <w:t>. zm..) ogłasza konkurs ofert na:</w:t>
      </w:r>
    </w:p>
    <w:p w:rsidR="00A0210E" w:rsidRDefault="00A0210E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:rsidR="00A0210E" w:rsidRPr="00A34238" w:rsidRDefault="004D0784" w:rsidP="002B7EC9">
      <w:pPr>
        <w:spacing w:after="0" w:line="240" w:lineRule="auto"/>
        <w:rPr>
          <w:sz w:val="20"/>
          <w:szCs w:val="20"/>
        </w:rPr>
      </w:pPr>
      <w:r w:rsidRPr="00A342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1</w:t>
      </w:r>
    </w:p>
    <w:p w:rsidR="00C033AB" w:rsidRPr="00A34238" w:rsidRDefault="007765E7" w:rsidP="00C033AB">
      <w:pPr>
        <w:spacing w:after="0" w:line="240" w:lineRule="auto"/>
        <w:jc w:val="both"/>
        <w:rPr>
          <w:sz w:val="20"/>
          <w:szCs w:val="20"/>
        </w:rPr>
      </w:pPr>
      <w:r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Udzielanie świadczeń zdrowotnych </w:t>
      </w:r>
      <w:r w:rsidR="00261B44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na rzecz pacjentów Płockiego Zakładu Opieki Zdrowotnej </w:t>
      </w:r>
      <w:r w:rsidR="00261B44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br/>
        <w:t xml:space="preserve">Sp. z o.o. </w:t>
      </w:r>
      <w:r w:rsidR="00733106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w zakresie psychiatrii w Poradni Zdrowia Psychicznego – 1250 pkt/mieś. oraz świadczenia medyczne w Oddziale Psychiatrycznym i Izbie Przyjęć w tym pełnienie </w:t>
      </w:r>
      <w:r w:rsidR="0005163C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dyżurów lekarskich </w:t>
      </w:r>
      <w:r w:rsidR="006604DA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br/>
      </w:r>
      <w:r w:rsidR="0005163C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w wymiarze maksymalnie 66 godz./mieś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- 1 osoba</w:t>
      </w:r>
    </w:p>
    <w:p w:rsidR="00A0210E" w:rsidRPr="00A34238" w:rsidRDefault="00A0210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0210E" w:rsidRPr="00A34238" w:rsidRDefault="004D0784" w:rsidP="002B7EC9">
      <w:pPr>
        <w:spacing w:after="0" w:line="240" w:lineRule="auto"/>
        <w:rPr>
          <w:sz w:val="20"/>
          <w:szCs w:val="20"/>
        </w:rPr>
      </w:pPr>
      <w:r w:rsidRPr="00A342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2</w:t>
      </w:r>
    </w:p>
    <w:p w:rsidR="00552762" w:rsidRPr="00A34238" w:rsidRDefault="009D7553" w:rsidP="00552762">
      <w:pPr>
        <w:spacing w:after="0" w:line="240" w:lineRule="auto"/>
        <w:jc w:val="both"/>
        <w:rPr>
          <w:sz w:val="20"/>
          <w:szCs w:val="20"/>
        </w:rPr>
      </w:pPr>
      <w:bookmarkStart w:id="0" w:name="__DdeLink__132291_36263905421"/>
      <w:bookmarkEnd w:id="0"/>
      <w:r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Udzielanie świadczeń zdrowotnych na rzecz pacjentów Płockiego Zakładu Opieki Zdrowotnej </w:t>
      </w:r>
      <w:r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br/>
        <w:t xml:space="preserve">Sp. z o.o. </w:t>
      </w:r>
      <w:r w:rsidR="006604DA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>w zakresie chirurgii – Poradnia Chirurgii Ogólnej (75 000 pkt/mieś.), konsultacje pacjentów komercyjnych (15 konsultacji/mieś.),</w:t>
      </w:r>
      <w:r w:rsidR="004D6EA1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 konsultacje dla pacjentów Zakładu Medycyny Pracy (20 konsultacji/mieś.)</w:t>
      </w:r>
      <w:r w:rsidR="000970D9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>,</w:t>
      </w:r>
      <w:r w:rsidR="004D6EA1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 wykonywanie badań USG piersi (10 badań/mieś.)</w:t>
      </w:r>
      <w:r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- 1 osoba</w:t>
      </w:r>
    </w:p>
    <w:p w:rsidR="0008135E" w:rsidRDefault="0008135E" w:rsidP="00CE1035">
      <w:p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</w:p>
    <w:p w:rsidR="00EF77C0" w:rsidRPr="00A34238" w:rsidRDefault="00EF77C0" w:rsidP="002B7EC9">
      <w:pPr>
        <w:spacing w:after="0" w:line="240" w:lineRule="auto"/>
        <w:rPr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3</w:t>
      </w:r>
    </w:p>
    <w:p w:rsidR="00552762" w:rsidRPr="00A34238" w:rsidRDefault="009B3648" w:rsidP="00552762">
      <w:pPr>
        <w:spacing w:after="0" w:line="240" w:lineRule="auto"/>
        <w:jc w:val="both"/>
        <w:rPr>
          <w:sz w:val="20"/>
          <w:szCs w:val="20"/>
        </w:rPr>
      </w:pPr>
      <w:r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>Udzielanie świadczeń zdrowotnych na rzecz pacjentów Płock</w:t>
      </w:r>
      <w:r w:rsidR="005E14EF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iego Zakładu Opieki Zdrowotnej </w:t>
      </w:r>
      <w:r w:rsidR="005E14EF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br/>
      </w:r>
      <w:r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Sp. z o.o. w zakresie </w:t>
      </w:r>
      <w:r w:rsidR="00B86735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>czynności pielęgniarskich w Oddziale Pediatrycznym w wymiarze do 168 godz./mieś.</w:t>
      </w:r>
      <w:r w:rsidR="005E14EF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 – 1 osoba</w:t>
      </w:r>
    </w:p>
    <w:p w:rsidR="00E5020C" w:rsidRPr="00A34238" w:rsidRDefault="00E5020C" w:rsidP="00EF77C0">
      <w:pPr>
        <w:spacing w:after="0" w:line="240" w:lineRule="auto"/>
        <w:jc w:val="both"/>
        <w:rPr>
          <w:sz w:val="20"/>
          <w:szCs w:val="20"/>
        </w:rPr>
      </w:pPr>
    </w:p>
    <w:p w:rsidR="00E5020C" w:rsidRPr="00A34238" w:rsidRDefault="00E5020C" w:rsidP="00E5020C">
      <w:pPr>
        <w:spacing w:after="0" w:line="240" w:lineRule="auto"/>
        <w:rPr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4</w:t>
      </w:r>
    </w:p>
    <w:p w:rsidR="00666D74" w:rsidRDefault="001D391F" w:rsidP="00E5020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Udzielanie świadczeń zdrowotnych na rzecz pacjentów Płockiego Zakładu Opieki Zdrowotnej </w:t>
      </w:r>
      <w:r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br/>
        <w:t xml:space="preserve">Sp. z o.o. w zakresie </w:t>
      </w:r>
      <w:r w:rsidR="006F344D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radiodiagnostyki w pracowniach Zakładu Diagnostyki Obrazowej od poniedziałku do piątku – opis zdjęć </w:t>
      </w:r>
      <w:proofErr w:type="spellStart"/>
      <w:r w:rsidR="006F344D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>rtg</w:t>
      </w:r>
      <w:proofErr w:type="spellEnd"/>
      <w:r w:rsidR="00925610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 – 1 osoba</w:t>
      </w:r>
    </w:p>
    <w:p w:rsidR="00494FF7" w:rsidRDefault="00494FF7" w:rsidP="00E5020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494FF7" w:rsidRPr="00494FF7" w:rsidRDefault="00494FF7" w:rsidP="00494FF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94FF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5</w:t>
      </w:r>
    </w:p>
    <w:p w:rsidR="006530B5" w:rsidRDefault="006530B5" w:rsidP="006530B5">
      <w:pPr>
        <w:spacing w:after="0" w:line="240" w:lineRule="auto"/>
        <w:jc w:val="both"/>
        <w:rPr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  <w:lang w:eastAsia="pl-PL"/>
        </w:rPr>
        <w:t xml:space="preserve">Świadczenie usług zdrowotnych w zakresie nocnej i świątecznej opieki zdrowotnej udzielanej </w:t>
      </w:r>
      <w:r>
        <w:rPr>
          <w:rFonts w:ascii="Arial" w:eastAsia="Calibri" w:hAnsi="Arial" w:cs="Arial"/>
          <w:bCs/>
          <w:sz w:val="20"/>
          <w:szCs w:val="20"/>
          <w:lang w:eastAsia="pl-PL"/>
        </w:rPr>
        <w:br/>
        <w:t>w warunkach ambulatoryjnych oraz w miejscu zamieszkania lub pobytu świadczeniobiorcy – świadczenia lekarskie do 1</w:t>
      </w:r>
      <w:r w:rsidR="00B317D1">
        <w:rPr>
          <w:rFonts w:ascii="Arial" w:eastAsia="Calibri" w:hAnsi="Arial" w:cs="Arial"/>
          <w:bCs/>
          <w:sz w:val="20"/>
          <w:szCs w:val="20"/>
          <w:lang w:eastAsia="pl-PL"/>
        </w:rPr>
        <w:t>20</w:t>
      </w:r>
      <w:r w:rsidR="00B54A78">
        <w:rPr>
          <w:rFonts w:ascii="Arial" w:eastAsia="Calibri" w:hAnsi="Arial" w:cs="Arial"/>
          <w:bCs/>
          <w:sz w:val="20"/>
          <w:szCs w:val="20"/>
          <w:lang w:eastAsia="pl-PL"/>
        </w:rPr>
        <w:t xml:space="preserve"> godz./mieś./osobę</w:t>
      </w:r>
      <w:r>
        <w:rPr>
          <w:rFonts w:ascii="Arial" w:eastAsia="Calibri" w:hAnsi="Arial" w:cs="Arial"/>
          <w:bCs/>
          <w:sz w:val="20"/>
          <w:szCs w:val="20"/>
          <w:lang w:eastAsia="pl-PL"/>
        </w:rPr>
        <w:t xml:space="preserve"> - 2 osoby</w:t>
      </w:r>
    </w:p>
    <w:p w:rsidR="00D31878" w:rsidRPr="00494FF7" w:rsidRDefault="00494FF7" w:rsidP="00494FF7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494FF7">
        <w:rPr>
          <w:rFonts w:ascii="Arial" w:eastAsia="Calibri" w:hAnsi="Arial" w:cs="Arial"/>
          <w:bCs/>
          <w:sz w:val="20"/>
          <w:szCs w:val="20"/>
          <w:lang w:eastAsia="pl-PL"/>
        </w:rPr>
        <w:t xml:space="preserve"> </w:t>
      </w:r>
    </w:p>
    <w:p w:rsidR="00D31878" w:rsidRPr="00D31878" w:rsidRDefault="00D31878" w:rsidP="00D31878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6</w:t>
      </w:r>
    </w:p>
    <w:p w:rsidR="00D31878" w:rsidRDefault="00D31878" w:rsidP="00D318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13020F">
        <w:rPr>
          <w:rFonts w:ascii="Arial" w:eastAsia="Times New Roman" w:hAnsi="Arial" w:cs="Arial"/>
          <w:sz w:val="20"/>
          <w:szCs w:val="20"/>
          <w:lang w:eastAsia="pl-PL"/>
        </w:rPr>
        <w:t xml:space="preserve">dzielanie świadczeń zdrowotnych na rzecz pacjentów Płockiego Zakładu Opieki Zdrowotnej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3020F">
        <w:rPr>
          <w:rFonts w:ascii="Arial" w:eastAsia="Times New Roman" w:hAnsi="Arial" w:cs="Arial"/>
          <w:sz w:val="20"/>
          <w:szCs w:val="20"/>
          <w:lang w:eastAsia="pl-PL"/>
        </w:rPr>
        <w:t xml:space="preserve">Sp. z </w:t>
      </w:r>
      <w:r>
        <w:rPr>
          <w:rFonts w:ascii="Arial" w:eastAsia="Times New Roman" w:hAnsi="Arial" w:cs="Arial"/>
          <w:sz w:val="20"/>
          <w:szCs w:val="20"/>
          <w:lang w:eastAsia="pl-PL"/>
        </w:rPr>
        <w:t>o.o.</w:t>
      </w:r>
      <w:r w:rsidRPr="00E1554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25F17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6530B5">
        <w:rPr>
          <w:rFonts w:ascii="Arial" w:eastAsia="Times New Roman" w:hAnsi="Arial" w:cs="Arial"/>
          <w:sz w:val="20"/>
          <w:szCs w:val="20"/>
          <w:lang w:eastAsia="pl-PL"/>
        </w:rPr>
        <w:t>w Oddziale Psychiatrycznym, w tym pełnienie dyżurów lekarskich w wymiarze do</w:t>
      </w:r>
      <w:r w:rsidR="00D04379">
        <w:rPr>
          <w:rFonts w:ascii="Arial" w:eastAsia="Times New Roman" w:hAnsi="Arial" w:cs="Arial"/>
          <w:sz w:val="20"/>
          <w:szCs w:val="20"/>
          <w:lang w:eastAsia="pl-PL"/>
        </w:rPr>
        <w:t xml:space="preserve"> 180 godz./mieś., konsultacje neurologiczne dla pacjentów</w:t>
      </w:r>
      <w:r w:rsidR="001A0A27">
        <w:rPr>
          <w:rFonts w:ascii="Arial" w:eastAsia="Times New Roman" w:hAnsi="Arial" w:cs="Arial"/>
          <w:sz w:val="20"/>
          <w:szCs w:val="20"/>
          <w:lang w:eastAsia="pl-PL"/>
        </w:rPr>
        <w:t xml:space="preserve"> Płockiego Zakładu Opieki Zdrowotnej Sp. z o.o. w ramach godzin pracy w Oddziale Psychiatrycznym</w:t>
      </w:r>
      <w:r w:rsidR="00F25F17">
        <w:rPr>
          <w:rFonts w:ascii="Arial" w:eastAsia="Times New Roman" w:hAnsi="Arial" w:cs="Arial"/>
          <w:sz w:val="20"/>
          <w:szCs w:val="20"/>
          <w:lang w:eastAsia="pl-PL"/>
        </w:rPr>
        <w:t xml:space="preserve"> – 1 osoba</w:t>
      </w:r>
    </w:p>
    <w:p w:rsidR="00F25F17" w:rsidRDefault="00F25F17" w:rsidP="00D318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25F17" w:rsidRPr="00D31878" w:rsidRDefault="00F25F17" w:rsidP="00F25F1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7</w:t>
      </w:r>
    </w:p>
    <w:p w:rsidR="00F25F17" w:rsidRDefault="00F25F17" w:rsidP="00F25F1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13020F">
        <w:rPr>
          <w:rFonts w:ascii="Arial" w:eastAsia="Times New Roman" w:hAnsi="Arial" w:cs="Arial"/>
          <w:sz w:val="20"/>
          <w:szCs w:val="20"/>
          <w:lang w:eastAsia="pl-PL"/>
        </w:rPr>
        <w:t xml:space="preserve">dzielanie świadczeń zdrowotnych na rzecz pacjentów Płockiego Zakładu Opieki Zdrowotnej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3020F">
        <w:rPr>
          <w:rFonts w:ascii="Arial" w:eastAsia="Times New Roman" w:hAnsi="Arial" w:cs="Arial"/>
          <w:sz w:val="20"/>
          <w:szCs w:val="20"/>
          <w:lang w:eastAsia="pl-PL"/>
        </w:rPr>
        <w:t xml:space="preserve">Sp. z </w:t>
      </w:r>
      <w:r>
        <w:rPr>
          <w:rFonts w:ascii="Arial" w:eastAsia="Times New Roman" w:hAnsi="Arial" w:cs="Arial"/>
          <w:sz w:val="20"/>
          <w:szCs w:val="20"/>
          <w:lang w:eastAsia="pl-PL"/>
        </w:rPr>
        <w:t>o.o.</w:t>
      </w:r>
      <w:r w:rsidRPr="00E1554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="001B7CB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C4974">
        <w:rPr>
          <w:rFonts w:ascii="Arial" w:eastAsia="Times New Roman" w:hAnsi="Arial" w:cs="Arial"/>
          <w:sz w:val="20"/>
          <w:szCs w:val="20"/>
          <w:lang w:eastAsia="pl-PL"/>
        </w:rPr>
        <w:t>przez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psychologa</w:t>
      </w:r>
      <w:r w:rsidR="005C497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B7CB7">
        <w:rPr>
          <w:rFonts w:ascii="Arial" w:eastAsia="Times New Roman" w:hAnsi="Arial" w:cs="Arial"/>
          <w:sz w:val="20"/>
          <w:szCs w:val="20"/>
          <w:lang w:eastAsia="pl-PL"/>
        </w:rPr>
        <w:t xml:space="preserve">w Poradni Zdrowia Psychicznego </w:t>
      </w:r>
      <w:r w:rsidR="005C4974">
        <w:rPr>
          <w:rFonts w:ascii="Arial" w:eastAsia="Times New Roman" w:hAnsi="Arial" w:cs="Arial"/>
          <w:sz w:val="20"/>
          <w:szCs w:val="20"/>
          <w:lang w:eastAsia="pl-PL"/>
        </w:rPr>
        <w:t>w wymiarze maksymalnie 800 pkt./mieś. – 1 osoba</w:t>
      </w:r>
    </w:p>
    <w:p w:rsidR="00DD482E" w:rsidRDefault="00DD482E" w:rsidP="00F25F1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D482E" w:rsidRPr="00D31878" w:rsidRDefault="00DD482E" w:rsidP="00DD482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8</w:t>
      </w:r>
    </w:p>
    <w:p w:rsidR="00DD482E" w:rsidRDefault="00DD482E" w:rsidP="00DD48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13020F">
        <w:rPr>
          <w:rFonts w:ascii="Arial" w:eastAsia="Times New Roman" w:hAnsi="Arial" w:cs="Arial"/>
          <w:sz w:val="20"/>
          <w:szCs w:val="20"/>
          <w:lang w:eastAsia="pl-PL"/>
        </w:rPr>
        <w:t xml:space="preserve">dzielanie świadczeń zdrowotnych na rzecz pacjentów Płockiego Zakładu Opieki Zdrowotnej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3020F">
        <w:rPr>
          <w:rFonts w:ascii="Arial" w:eastAsia="Times New Roman" w:hAnsi="Arial" w:cs="Arial"/>
          <w:sz w:val="20"/>
          <w:szCs w:val="20"/>
          <w:lang w:eastAsia="pl-PL"/>
        </w:rPr>
        <w:t xml:space="preserve">Sp. z </w:t>
      </w:r>
      <w:r>
        <w:rPr>
          <w:rFonts w:ascii="Arial" w:eastAsia="Times New Roman" w:hAnsi="Arial" w:cs="Arial"/>
          <w:sz w:val="20"/>
          <w:szCs w:val="20"/>
          <w:lang w:eastAsia="pl-PL"/>
        </w:rPr>
        <w:t>o.o.</w:t>
      </w:r>
      <w:r w:rsidRPr="00E1554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– w zakresie opieki pielęgniarskiej w Oddziale Psychiatrycznym w wymiarze do 144 godz./mieś. – 1 osoba</w:t>
      </w:r>
    </w:p>
    <w:p w:rsidR="001A21F0" w:rsidRDefault="001A21F0" w:rsidP="00DD48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A21F0" w:rsidRPr="00E96E20" w:rsidRDefault="001A21F0" w:rsidP="001A21F0">
      <w:pPr>
        <w:spacing w:after="0" w:line="240" w:lineRule="auto"/>
        <w:rPr>
          <w:sz w:val="20"/>
          <w:szCs w:val="20"/>
        </w:rPr>
      </w:pPr>
      <w:r w:rsidRPr="00E96E2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9</w:t>
      </w:r>
    </w:p>
    <w:p w:rsidR="001A21F0" w:rsidRPr="00E96E20" w:rsidRDefault="001A21F0" w:rsidP="001A21F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E96E20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Udzielanie świadczeń zdrowotnych na rzecz pacjentów Płockiego Zakładu Opieki Zdrowotnej </w:t>
      </w:r>
      <w:r w:rsidRPr="00E96E20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br/>
        <w:t xml:space="preserve">Sp. z o.o. w zakresie radiodiagnostyki w pracowniach Zakładu Diagnostyki Obrazowej </w:t>
      </w:r>
      <w:r w:rsidR="0068298B" w:rsidRPr="00E96E20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oraz </w:t>
      </w:r>
      <w:r w:rsidR="0068298B" w:rsidRPr="00E96E20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br/>
        <w:t>w Pracowni Tomografii Komputerowej oraz</w:t>
      </w:r>
      <w:r w:rsidRPr="00E96E20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 opis zdjęć </w:t>
      </w:r>
      <w:proofErr w:type="spellStart"/>
      <w:r w:rsidRPr="00E96E20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>rtg</w:t>
      </w:r>
      <w:proofErr w:type="spellEnd"/>
      <w:r w:rsidR="0068298B" w:rsidRPr="00E96E20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 (w siedzibie  Udzielającego Zamówienie lub zdalnie)</w:t>
      </w:r>
      <w:r w:rsidRPr="00E96E20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 – 1 osoba</w:t>
      </w:r>
    </w:p>
    <w:p w:rsidR="00494FF7" w:rsidRPr="00666D74" w:rsidRDefault="00494FF7" w:rsidP="00E5020C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4A4B0F" w:rsidRPr="00D31878" w:rsidRDefault="004A4B0F" w:rsidP="004A4B0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10</w:t>
      </w:r>
    </w:p>
    <w:p w:rsidR="004A4B0F" w:rsidRDefault="004A4B0F" w:rsidP="004A4B0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13020F">
        <w:rPr>
          <w:rFonts w:ascii="Arial" w:eastAsia="Times New Roman" w:hAnsi="Arial" w:cs="Arial"/>
          <w:sz w:val="20"/>
          <w:szCs w:val="20"/>
          <w:lang w:eastAsia="pl-PL"/>
        </w:rPr>
        <w:t xml:space="preserve">dzielanie świadczeń zdrowotnych na rzecz pacjentów Płockiego Zakładu Opieki Zdrowotnej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3020F">
        <w:rPr>
          <w:rFonts w:ascii="Arial" w:eastAsia="Times New Roman" w:hAnsi="Arial" w:cs="Arial"/>
          <w:sz w:val="20"/>
          <w:szCs w:val="20"/>
          <w:lang w:eastAsia="pl-PL"/>
        </w:rPr>
        <w:t xml:space="preserve">Sp. z </w:t>
      </w:r>
      <w:r>
        <w:rPr>
          <w:rFonts w:ascii="Arial" w:eastAsia="Times New Roman" w:hAnsi="Arial" w:cs="Arial"/>
          <w:sz w:val="20"/>
          <w:szCs w:val="20"/>
          <w:lang w:eastAsia="pl-PL"/>
        </w:rPr>
        <w:t>o.o.</w:t>
      </w:r>
      <w:r w:rsidRPr="00E1554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– w zakresie opieki pielęgniarskiej w POZ Miodowa w wymiarze do 140 godz./mieś. –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1 osoba</w:t>
      </w:r>
    </w:p>
    <w:p w:rsidR="00A0210E" w:rsidRDefault="00A0210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E96E20" w:rsidRDefault="00E96E2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E96E20" w:rsidRDefault="00E96E2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BF7728" w:rsidRPr="008506D6" w:rsidRDefault="00BF7728" w:rsidP="00BF7728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8506D6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Zadanie nr 11</w:t>
      </w:r>
    </w:p>
    <w:p w:rsidR="00BF7728" w:rsidRPr="008506D6" w:rsidRDefault="00BF7728" w:rsidP="00BF77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506D6">
        <w:rPr>
          <w:rFonts w:ascii="Arial" w:eastAsia="Times New Roman" w:hAnsi="Arial" w:cs="Arial"/>
          <w:sz w:val="20"/>
          <w:szCs w:val="20"/>
          <w:lang w:eastAsia="pl-PL"/>
        </w:rPr>
        <w:t xml:space="preserve">Udzielanie świadczeń zdrowotnych na rzecz pacjentów Płockiego Zakładu Opieki Zdrowotnej </w:t>
      </w:r>
      <w:r w:rsidRPr="008506D6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Sp. z o.o. – w zakresie opieki pielęgniarskiej w Zakładzie Medycyny Szkolnej do 150 godz./mieś. – </w:t>
      </w:r>
      <w:r w:rsidRPr="008506D6">
        <w:rPr>
          <w:rFonts w:ascii="Arial" w:eastAsia="Times New Roman" w:hAnsi="Arial" w:cs="Arial"/>
          <w:sz w:val="20"/>
          <w:szCs w:val="20"/>
          <w:lang w:eastAsia="pl-PL"/>
        </w:rPr>
        <w:br/>
        <w:t>1 osoba</w:t>
      </w:r>
    </w:p>
    <w:p w:rsidR="00BF7728" w:rsidRDefault="00BF772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BF7728" w:rsidRPr="00D31878" w:rsidRDefault="00BF7728" w:rsidP="00BF7728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12</w:t>
      </w:r>
    </w:p>
    <w:p w:rsidR="00BF7728" w:rsidRDefault="00BF7728" w:rsidP="00BF77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13020F">
        <w:rPr>
          <w:rFonts w:ascii="Arial" w:eastAsia="Times New Roman" w:hAnsi="Arial" w:cs="Arial"/>
          <w:sz w:val="20"/>
          <w:szCs w:val="20"/>
          <w:lang w:eastAsia="pl-PL"/>
        </w:rPr>
        <w:t xml:space="preserve">dzielanie świadczeń zdrowotnych na rzecz pacjentów Płockiego Zakładu Opieki Zdrowotnej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3020F">
        <w:rPr>
          <w:rFonts w:ascii="Arial" w:eastAsia="Times New Roman" w:hAnsi="Arial" w:cs="Arial"/>
          <w:sz w:val="20"/>
          <w:szCs w:val="20"/>
          <w:lang w:eastAsia="pl-PL"/>
        </w:rPr>
        <w:t xml:space="preserve">Sp. z </w:t>
      </w:r>
      <w:r>
        <w:rPr>
          <w:rFonts w:ascii="Arial" w:eastAsia="Times New Roman" w:hAnsi="Arial" w:cs="Arial"/>
          <w:sz w:val="20"/>
          <w:szCs w:val="20"/>
          <w:lang w:eastAsia="pl-PL"/>
        </w:rPr>
        <w:t>o.o.</w:t>
      </w:r>
      <w:r w:rsidRPr="00E1554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– w zakresie neonatologii (tylko dyżury medyczne) w wymiarze do 96 godz./mieś. –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1 osoba</w:t>
      </w:r>
    </w:p>
    <w:p w:rsidR="00BF7728" w:rsidRDefault="00BF772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BF7728" w:rsidRDefault="00BF772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Zamówienie będzie wykonywane w Siedzibie Udzielającego Zamówienia. 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Opis Zamówienia:</w:t>
      </w:r>
    </w:p>
    <w:p w:rsidR="00A0210E" w:rsidRDefault="004D078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harmonogram udzielania świadczeń będzie ustalany z upoważnionym przedstawicielem Udzielającego Zamówienia</w:t>
      </w:r>
    </w:p>
    <w:p w:rsidR="00A0210E" w:rsidRPr="00A34238" w:rsidRDefault="004D0784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Arial" w:hAnsi="Arial" w:cs="Arial"/>
          <w:bCs/>
          <w:sz w:val="20"/>
          <w:szCs w:val="20"/>
        </w:rPr>
        <w:t xml:space="preserve">zamówienie będzie wykonywane w okresie </w:t>
      </w:r>
      <w:r w:rsidR="00094F1C">
        <w:rPr>
          <w:rFonts w:ascii="Arial" w:hAnsi="Arial" w:cs="Arial"/>
          <w:bCs/>
          <w:sz w:val="20"/>
          <w:szCs w:val="20"/>
        </w:rPr>
        <w:t>12</w:t>
      </w:r>
      <w:r w:rsidR="00DE308B">
        <w:rPr>
          <w:rFonts w:ascii="Arial" w:hAnsi="Arial" w:cs="Arial"/>
          <w:bCs/>
          <w:sz w:val="20"/>
          <w:szCs w:val="20"/>
        </w:rPr>
        <w:t xml:space="preserve"> miesięcy</w:t>
      </w:r>
    </w:p>
    <w:p w:rsidR="00A0210E" w:rsidRPr="008901D0" w:rsidRDefault="004D0784" w:rsidP="008901D0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CPV:</w:t>
      </w:r>
      <w:r w:rsidR="0024335A" w:rsidRPr="0024335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85100000-0 Usługi ochrony zdrowia, 85121200-5 Specjalistyczne usługi medyczne, 85121100-4 Ogólne usługi lekarskie, 85111000-0 Usługi szpitalne</w:t>
      </w:r>
      <w:r w:rsidR="00D55D92">
        <w:rPr>
          <w:rFonts w:ascii="Arial" w:eastAsia="Times New Roman" w:hAnsi="Arial" w:cs="Arial"/>
          <w:bCs/>
          <w:sz w:val="20"/>
          <w:szCs w:val="20"/>
          <w:lang w:eastAsia="pl-PL"/>
        </w:rPr>
        <w:t>, 85141200-1 – Usługi świadczone przez pielęgniarki</w:t>
      </w:r>
      <w:r w:rsidR="00EC78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="00EC7899" w:rsidRPr="00043F9D">
        <w:rPr>
          <w:rFonts w:ascii="Arial" w:eastAsia="Times New Roman" w:hAnsi="Arial" w:cs="Arial"/>
          <w:bCs/>
          <w:sz w:val="20"/>
          <w:szCs w:val="20"/>
          <w:lang w:eastAsia="pl-PL"/>
        </w:rPr>
        <w:t>85121270-6 Usługi psychiatryczne lub psychologiczne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wyliczania wynagrodzenia umownego Przyjmującego Zamówienie w stosunku miesięcznym będzie następujący:</w:t>
      </w:r>
      <w:r>
        <w:rPr>
          <w:rFonts w:ascii="Arial" w:hAnsi="Arial" w:cs="Arial"/>
          <w:bCs/>
          <w:sz w:val="20"/>
          <w:szCs w:val="20"/>
        </w:rPr>
        <w:t xml:space="preserve"> zgodnie z formularzem oferty.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Warunki stawiane Oferentom:</w:t>
      </w:r>
    </w:p>
    <w:p w:rsidR="00A0210E" w:rsidRPr="00CB01CB" w:rsidRDefault="004D0784" w:rsidP="00872717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CB01CB">
        <w:rPr>
          <w:rFonts w:ascii="Arial" w:eastAsia="Times New Roman" w:hAnsi="Arial" w:cs="Arial"/>
          <w:bCs/>
          <w:sz w:val="20"/>
          <w:szCs w:val="20"/>
          <w:lang w:eastAsia="pl-PL"/>
        </w:rPr>
        <w:t>posiadanie wymaganych prawem uprawnień do świadczenia usług lekarskich</w:t>
      </w:r>
      <w:r w:rsidR="00E12823" w:rsidRPr="00CB01C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lub pielęgniarskich</w:t>
      </w:r>
    </w:p>
    <w:p w:rsidR="00FD1AFE" w:rsidRPr="00CB01CB" w:rsidRDefault="00FD1AFE" w:rsidP="00872717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CB01CB">
        <w:rPr>
          <w:rFonts w:ascii="Arial" w:eastAsia="Times New Roman" w:hAnsi="Arial" w:cs="Arial"/>
          <w:bCs/>
          <w:sz w:val="20"/>
          <w:szCs w:val="20"/>
          <w:lang w:eastAsia="pl-PL"/>
        </w:rPr>
        <w:t>posiadanie specjalizacji zgodnie z zakresem zadania*</w:t>
      </w:r>
    </w:p>
    <w:p w:rsidR="00A0210E" w:rsidRPr="00CB01CB" w:rsidRDefault="004D0784" w:rsidP="00872717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CB01CB">
        <w:rPr>
          <w:rFonts w:ascii="Arial" w:eastAsia="Times New Roman" w:hAnsi="Arial" w:cs="Arial"/>
          <w:bCs/>
          <w:sz w:val="20"/>
          <w:szCs w:val="20"/>
          <w:lang w:eastAsia="pl-PL"/>
        </w:rPr>
        <w:t>posiadanie uprawnień oraz kwalifikacji do udzielania świadczeń zdrowotnych objętych przedmiotem zamówienia,</w:t>
      </w:r>
    </w:p>
    <w:p w:rsidR="00A0210E" w:rsidRPr="00CB01CB" w:rsidRDefault="004D0784" w:rsidP="0086650B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CB01CB">
        <w:rPr>
          <w:rFonts w:ascii="Arial" w:hAnsi="Arial" w:cs="Arial"/>
          <w:bCs/>
          <w:sz w:val="20"/>
          <w:szCs w:val="20"/>
        </w:rPr>
        <w:t>posiadanie polisy OC w zakresie prowadzonej działalności, obejmującej przedmiot zamówienia*</w:t>
      </w:r>
      <w:r w:rsidRPr="00CB01C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A0210E" w:rsidRPr="00453040" w:rsidRDefault="004D0784" w:rsidP="00453040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 oferty należy załączyć:</w:t>
      </w:r>
    </w:p>
    <w:p w:rsidR="00EA15D6" w:rsidRDefault="004D0784" w:rsidP="00EA15D6">
      <w:pPr>
        <w:pStyle w:val="Tekstpodstawowy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wypełniony</w:t>
      </w:r>
      <w:r w:rsidR="001B7CB7">
        <w:rPr>
          <w:rFonts w:ascii="Arial" w:hAnsi="Arial" w:cs="Arial"/>
          <w:sz w:val="20"/>
          <w:szCs w:val="20"/>
        </w:rPr>
        <w:t xml:space="preserve"> i podpisany formularz ofertowy</w:t>
      </w:r>
    </w:p>
    <w:p w:rsidR="00EA15D6" w:rsidRDefault="004D0784" w:rsidP="00EA15D6">
      <w:pPr>
        <w:pStyle w:val="Tekstpodstawowy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A15D6">
        <w:rPr>
          <w:rFonts w:ascii="Arial" w:hAnsi="Arial" w:cs="Arial"/>
          <w:sz w:val="20"/>
          <w:szCs w:val="20"/>
        </w:rPr>
        <w:t>kopie dokumentów potwierdzających uzyskanie wymaganych uprawnień, kopię prawa wykonywania zawodu</w:t>
      </w:r>
    </w:p>
    <w:p w:rsidR="001B7CB7" w:rsidRDefault="001B7CB7" w:rsidP="00EA15D6">
      <w:pPr>
        <w:pStyle w:val="Tekstpodstawowy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kopia dokumentów potwierdzających wykształcenie</w:t>
      </w:r>
    </w:p>
    <w:p w:rsidR="00EA15D6" w:rsidRDefault="004D0784" w:rsidP="00EA15D6">
      <w:pPr>
        <w:pStyle w:val="Tekstpodstawowy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A15D6">
        <w:rPr>
          <w:rFonts w:ascii="Arial" w:hAnsi="Arial" w:cs="Arial"/>
          <w:sz w:val="20"/>
          <w:szCs w:val="20"/>
        </w:rPr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9" w:tgtFrame="_blank">
        <w:r w:rsidRPr="00EA15D6">
          <w:rPr>
            <w:rStyle w:val="czeinternetowe"/>
            <w:rFonts w:ascii="Arial" w:hAnsi="Arial" w:cs="Arial"/>
            <w:sz w:val="20"/>
            <w:szCs w:val="20"/>
          </w:rPr>
          <w:t>www.ceidg.gov.pl</w:t>
        </w:r>
      </w:hyperlink>
      <w:r w:rsidRPr="00EA15D6">
        <w:rPr>
          <w:rFonts w:ascii="Arial" w:hAnsi="Arial" w:cs="Arial"/>
          <w:sz w:val="20"/>
          <w:szCs w:val="20"/>
        </w:rPr>
        <w:t> nie starszy niż 1 miesiąc licząc od daty złożenia oferty)</w:t>
      </w:r>
    </w:p>
    <w:p w:rsidR="00EA15D6" w:rsidRDefault="001D462C" w:rsidP="00EA15D6">
      <w:pPr>
        <w:pStyle w:val="Tekstpodstawowy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A15D6">
        <w:rPr>
          <w:rFonts w:ascii="Arial" w:hAnsi="Arial" w:cs="Arial"/>
          <w:sz w:val="20"/>
          <w:szCs w:val="20"/>
        </w:rPr>
        <w:t>dokumenty potwierdzające wykształcenie</w:t>
      </w:r>
    </w:p>
    <w:p w:rsidR="00EA15D6" w:rsidRDefault="004D0784" w:rsidP="00EA15D6">
      <w:pPr>
        <w:pStyle w:val="Tekstpodstawowy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A15D6">
        <w:rPr>
          <w:rFonts w:ascii="Arial" w:hAnsi="Arial" w:cs="Arial"/>
          <w:sz w:val="20"/>
          <w:szCs w:val="20"/>
        </w:rPr>
        <w:t>aktualną umowę ubezpieczenia OC lub pisemne zobowiązanie do zawarcia takiego ubezpieczenia i przedłożen</w:t>
      </w:r>
      <w:r w:rsidR="001B7CB7">
        <w:rPr>
          <w:rFonts w:ascii="Arial" w:hAnsi="Arial" w:cs="Arial"/>
          <w:sz w:val="20"/>
          <w:szCs w:val="20"/>
        </w:rPr>
        <w:t>ia w chwili podpisywania  umowy</w:t>
      </w:r>
    </w:p>
    <w:p w:rsidR="00EA15D6" w:rsidRDefault="004D0784" w:rsidP="00EA15D6">
      <w:pPr>
        <w:pStyle w:val="Tekstpodstawowy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A15D6">
        <w:rPr>
          <w:rFonts w:ascii="Arial" w:hAnsi="Arial" w:cs="Arial"/>
          <w:sz w:val="20"/>
          <w:szCs w:val="20"/>
        </w:rPr>
        <w:t xml:space="preserve">aktualnego orzeczenia lekarza medycyny pracy o zdolności do wykonywania świadczeń zdrowotnych lub g) pisemne zobowiązanie  do przedłożenia </w:t>
      </w:r>
      <w:r w:rsidR="001B7CB7">
        <w:rPr>
          <w:rFonts w:ascii="Arial" w:hAnsi="Arial" w:cs="Arial"/>
          <w:sz w:val="20"/>
          <w:szCs w:val="20"/>
        </w:rPr>
        <w:t>ww. w chwili podpisywania umowy</w:t>
      </w:r>
    </w:p>
    <w:p w:rsidR="00A05B00" w:rsidRPr="001B7CB7" w:rsidRDefault="004D0784" w:rsidP="001B7CB7">
      <w:pPr>
        <w:pStyle w:val="Tekstpodstawowy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A15D6">
        <w:rPr>
          <w:rFonts w:ascii="Arial" w:hAnsi="Arial" w:cs="Arial"/>
          <w:sz w:val="20"/>
          <w:szCs w:val="20"/>
        </w:rPr>
        <w:t xml:space="preserve">aktualnego zaświadczenia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</w:t>
      </w:r>
      <w:proofErr w:type="spellStart"/>
      <w:r w:rsidRPr="00EA15D6">
        <w:rPr>
          <w:rFonts w:ascii="Arial" w:hAnsi="Arial" w:cs="Arial"/>
          <w:sz w:val="20"/>
          <w:szCs w:val="20"/>
        </w:rPr>
        <w:t>ww</w:t>
      </w:r>
      <w:proofErr w:type="spellEnd"/>
      <w:r w:rsidRPr="00EA15D6">
        <w:rPr>
          <w:rFonts w:ascii="Arial" w:hAnsi="Arial" w:cs="Arial"/>
          <w:sz w:val="20"/>
          <w:szCs w:val="20"/>
        </w:rPr>
        <w:t xml:space="preserve"> w chwili podpisywania  umowy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Dokonując wyboru najkorzystniejszej oferty Udzielający Zamówienia będzie kierował się kryterium ceny.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</w:pPr>
      <w:r>
        <w:rPr>
          <w:rFonts w:ascii="Arial" w:hAnsi="Arial" w:cs="Arial"/>
          <w:bCs/>
          <w:sz w:val="20"/>
          <w:szCs w:val="20"/>
        </w:rPr>
        <w:lastRenderedPageBreak/>
        <w:t xml:space="preserve">Ofertę pisemną wraz z wymaganymi załącznikami, umieszczoną w zamkniętej kopercie opatrzonej napisem: </w:t>
      </w:r>
      <w:r>
        <w:rPr>
          <w:rFonts w:ascii="Arial" w:hAnsi="Arial" w:cs="Arial"/>
          <w:b/>
          <w:bCs/>
          <w:i/>
          <w:sz w:val="20"/>
          <w:szCs w:val="20"/>
        </w:rPr>
        <w:t>„K</w:t>
      </w:r>
      <w:r w:rsidR="00453040">
        <w:rPr>
          <w:rFonts w:ascii="Arial" w:hAnsi="Arial" w:cs="Arial"/>
          <w:b/>
          <w:bCs/>
          <w:i/>
          <w:sz w:val="20"/>
          <w:szCs w:val="20"/>
        </w:rPr>
        <w:t>onkurs ofert nr PZOZ/DZP/070</w:t>
      </w:r>
      <w:r w:rsidR="00F93D88">
        <w:rPr>
          <w:rFonts w:ascii="Arial" w:hAnsi="Arial" w:cs="Arial"/>
          <w:b/>
          <w:bCs/>
          <w:i/>
          <w:sz w:val="20"/>
          <w:szCs w:val="20"/>
        </w:rPr>
        <w:t>5/</w:t>
      </w:r>
      <w:r w:rsidR="00BE76FA">
        <w:rPr>
          <w:rFonts w:ascii="Arial" w:hAnsi="Arial" w:cs="Arial"/>
          <w:b/>
          <w:bCs/>
          <w:i/>
          <w:sz w:val="20"/>
          <w:szCs w:val="20"/>
        </w:rPr>
        <w:t>1</w:t>
      </w:r>
      <w:r w:rsidR="006604DA">
        <w:rPr>
          <w:rFonts w:ascii="Arial" w:hAnsi="Arial" w:cs="Arial"/>
          <w:b/>
          <w:bCs/>
          <w:i/>
          <w:sz w:val="20"/>
          <w:szCs w:val="20"/>
        </w:rPr>
        <w:t>2</w:t>
      </w:r>
      <w:r w:rsidR="00F93D88">
        <w:rPr>
          <w:rFonts w:ascii="Arial" w:hAnsi="Arial" w:cs="Arial"/>
          <w:b/>
          <w:bCs/>
          <w:i/>
          <w:sz w:val="20"/>
          <w:szCs w:val="20"/>
        </w:rPr>
        <w:t>K/25</w:t>
      </w:r>
      <w:r>
        <w:rPr>
          <w:rFonts w:ascii="Arial" w:hAnsi="Arial" w:cs="Arial"/>
          <w:b/>
          <w:bCs/>
          <w:i/>
          <w:sz w:val="20"/>
          <w:szCs w:val="20"/>
        </w:rPr>
        <w:t>”</w:t>
      </w:r>
      <w:r w:rsidR="00453040">
        <w:rPr>
          <w:rFonts w:ascii="Arial" w:hAnsi="Arial" w:cs="Arial"/>
          <w:b/>
          <w:bCs/>
          <w:sz w:val="20"/>
          <w:szCs w:val="20"/>
        </w:rPr>
        <w:t xml:space="preserve"> należ</w:t>
      </w:r>
      <w:r w:rsidR="00FD1AFE">
        <w:rPr>
          <w:rFonts w:ascii="Arial" w:hAnsi="Arial" w:cs="Arial"/>
          <w:b/>
          <w:bCs/>
          <w:sz w:val="20"/>
          <w:szCs w:val="20"/>
        </w:rPr>
        <w:t xml:space="preserve">y składać do dnia </w:t>
      </w:r>
      <w:r w:rsidR="00B515F0">
        <w:rPr>
          <w:rFonts w:ascii="Arial" w:hAnsi="Arial" w:cs="Arial"/>
          <w:b/>
          <w:bCs/>
          <w:sz w:val="20"/>
          <w:szCs w:val="20"/>
        </w:rPr>
        <w:t>11 lipca</w:t>
      </w:r>
      <w:r w:rsidR="00F93D88">
        <w:rPr>
          <w:rFonts w:ascii="Arial" w:hAnsi="Arial" w:cs="Arial"/>
          <w:b/>
          <w:bCs/>
          <w:sz w:val="20"/>
          <w:szCs w:val="20"/>
        </w:rPr>
        <w:t xml:space="preserve"> 2025</w:t>
      </w:r>
      <w:r>
        <w:rPr>
          <w:rFonts w:ascii="Arial" w:hAnsi="Arial" w:cs="Arial"/>
          <w:b/>
          <w:bCs/>
          <w:sz w:val="20"/>
          <w:szCs w:val="20"/>
        </w:rPr>
        <w:t xml:space="preserve"> roku do godz. 10.00 </w:t>
      </w:r>
      <w:r>
        <w:rPr>
          <w:rFonts w:ascii="Arial" w:hAnsi="Arial" w:cs="Arial"/>
          <w:bCs/>
          <w:sz w:val="20"/>
          <w:szCs w:val="20"/>
        </w:rPr>
        <w:t xml:space="preserve">w siedzibie Udzielającego Zamówienia w Dziale </w:t>
      </w:r>
      <w:r w:rsidR="00FD1AFE">
        <w:rPr>
          <w:rFonts w:ascii="Arial" w:hAnsi="Arial" w:cs="Arial"/>
          <w:bCs/>
          <w:sz w:val="20"/>
          <w:szCs w:val="20"/>
        </w:rPr>
        <w:t>Zarządzania Zasobami Ludzkimi.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Oferent jest związany ofertą do 30-go dnia od upływ</w:t>
      </w:r>
      <w:bookmarkStart w:id="1" w:name="_GoBack"/>
      <w:bookmarkEnd w:id="1"/>
      <w:r>
        <w:rPr>
          <w:rFonts w:ascii="Arial" w:hAnsi="Arial" w:cs="Arial"/>
          <w:bCs/>
          <w:sz w:val="20"/>
          <w:szCs w:val="20"/>
        </w:rPr>
        <w:t xml:space="preserve">u terminu składania ofert. 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ascii="Arial" w:hAnsi="Arial" w:cs="Arial"/>
          <w:color w:val="000000"/>
          <w:sz w:val="20"/>
          <w:szCs w:val="20"/>
        </w:rPr>
        <w:t xml:space="preserve">30 dni od daty </w:t>
      </w:r>
      <w:r>
        <w:rPr>
          <w:rFonts w:ascii="Arial" w:eastAsia="Calibri" w:hAnsi="Arial" w:cs="Arial"/>
          <w:color w:val="000000"/>
          <w:sz w:val="20"/>
          <w:szCs w:val="20"/>
        </w:rPr>
        <w:t>rozstrzygnięcia konkursu</w:t>
      </w:r>
      <w:r>
        <w:rPr>
          <w:rFonts w:ascii="Arial" w:hAnsi="Arial" w:cs="Arial"/>
          <w:bCs/>
          <w:sz w:val="20"/>
          <w:szCs w:val="20"/>
        </w:rPr>
        <w:t xml:space="preserve"> podając nazwę i adres oferenta, który został wybrany.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Udzielający Zamówienia zastrzega sobie prawo do odwołania konkursu lub przesunięcia terminu składania ofert i  terminu  ogłoszenia  o  rozstrzygnięciu  konkursu  ofert  bez podania przyczyny.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Oferent ma prawo do składania:</w:t>
      </w:r>
    </w:p>
    <w:p w:rsidR="00A0210E" w:rsidRDefault="004D078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 w:rsidR="00A0210E" w:rsidRDefault="004D078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</w:pPr>
      <w:r>
        <w:rPr>
          <w:rFonts w:ascii="Arial" w:hAnsi="Arial" w:cs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</w:t>
      </w:r>
      <w:r w:rsidR="00FD1AFE">
        <w:rPr>
          <w:rFonts w:ascii="Arial" w:hAnsi="Arial" w:cs="Arial"/>
          <w:bCs/>
          <w:sz w:val="20"/>
          <w:szCs w:val="20"/>
        </w:rPr>
        <w:t>Zarządzania Zasobami Ludzkimi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FD1AFE">
        <w:rPr>
          <w:rFonts w:ascii="Arial" w:eastAsia="Calibri" w:hAnsi="Arial" w:cs="Arial"/>
          <w:color w:val="000000"/>
          <w:sz w:val="20"/>
          <w:szCs w:val="20"/>
        </w:rPr>
        <w:t xml:space="preserve">pokój </w:t>
      </w:r>
      <w:r w:rsidR="00383A77">
        <w:rPr>
          <w:rFonts w:ascii="Arial" w:eastAsia="Calibri" w:hAnsi="Arial" w:cs="Arial"/>
          <w:color w:val="000000"/>
          <w:sz w:val="20"/>
          <w:szCs w:val="20"/>
        </w:rPr>
        <w:t>4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r w:rsidR="00FD1AFE">
        <w:rPr>
          <w:rFonts w:ascii="Arial" w:hAnsi="Arial" w:cs="Arial"/>
          <w:bCs/>
          <w:sz w:val="20"/>
          <w:szCs w:val="20"/>
        </w:rPr>
        <w:t xml:space="preserve">tel. </w:t>
      </w:r>
      <w:r w:rsidR="00A34238">
        <w:rPr>
          <w:rFonts w:ascii="Arial" w:eastAsia="Calibri" w:hAnsi="Arial" w:cs="Arial"/>
          <w:color w:val="000000"/>
          <w:sz w:val="20"/>
          <w:szCs w:val="20"/>
        </w:rPr>
        <w:t xml:space="preserve">24 364 51 </w:t>
      </w:r>
      <w:r w:rsidR="00383A77">
        <w:rPr>
          <w:rFonts w:ascii="Arial" w:eastAsia="Calibri" w:hAnsi="Arial" w:cs="Arial"/>
          <w:color w:val="000000"/>
          <w:sz w:val="20"/>
          <w:szCs w:val="20"/>
        </w:rPr>
        <w:t>32</w:t>
      </w:r>
      <w:r>
        <w:rPr>
          <w:rFonts w:ascii="Arial" w:hAnsi="Arial" w:cs="Arial"/>
          <w:bCs/>
          <w:sz w:val="20"/>
          <w:szCs w:val="20"/>
        </w:rPr>
        <w:t xml:space="preserve">, w godzinach 07:30 – 15.05, </w:t>
      </w:r>
      <w:r w:rsidR="00FD1AFE">
        <w:rPr>
          <w:rFonts w:ascii="Arial" w:hAnsi="Arial" w:cs="Arial"/>
          <w:bCs/>
          <w:sz w:val="20"/>
          <w:szCs w:val="20"/>
        </w:rPr>
        <w:t>Anna Malesa.</w:t>
      </w:r>
    </w:p>
    <w:p w:rsidR="00A0210E" w:rsidRDefault="004D078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o ile dotyczy</w:t>
      </w:r>
    </w:p>
    <w:p w:rsidR="00223305" w:rsidRDefault="00223305"/>
    <w:p w:rsidR="00223305" w:rsidRPr="00223305" w:rsidRDefault="00223305" w:rsidP="0022330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223305" w:rsidRPr="00223305">
      <w:headerReference w:type="default" r:id="rId10"/>
      <w:footerReference w:type="default" r:id="rId11"/>
      <w:pgSz w:w="11906" w:h="16838"/>
      <w:pgMar w:top="802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1F0" w:rsidRDefault="001A21F0">
      <w:pPr>
        <w:spacing w:after="0" w:line="240" w:lineRule="auto"/>
      </w:pPr>
      <w:r>
        <w:separator/>
      </w:r>
    </w:p>
  </w:endnote>
  <w:endnote w:type="continuationSeparator" w:id="0">
    <w:p w:rsidR="001A21F0" w:rsidRDefault="001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1F0" w:rsidRDefault="001A21F0">
    <w:pPr>
      <w:tabs>
        <w:tab w:val="center" w:pos="4536"/>
        <w:tab w:val="right" w:pos="9072"/>
      </w:tabs>
      <w:jc w:val="right"/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>
      <w:rPr>
        <w:rFonts w:ascii="Arial" w:hAnsi="Arial" w:cs="Arial"/>
        <w:sz w:val="18"/>
        <w:szCs w:val="18"/>
      </w:rPr>
      <w:fldChar w:fldCharType="separate"/>
    </w:r>
    <w:r w:rsidR="00B515F0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</w:p>
  <w:p w:rsidR="001A21F0" w:rsidRDefault="001A21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1F0" w:rsidRDefault="001A21F0">
      <w:pPr>
        <w:spacing w:after="0" w:line="240" w:lineRule="auto"/>
      </w:pPr>
      <w:r>
        <w:separator/>
      </w:r>
    </w:p>
  </w:footnote>
  <w:footnote w:type="continuationSeparator" w:id="0">
    <w:p w:rsidR="001A21F0" w:rsidRDefault="001A2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1F0" w:rsidRPr="0008135E" w:rsidRDefault="001A21F0">
    <w:pPr>
      <w:tabs>
        <w:tab w:val="center" w:pos="4536"/>
        <w:tab w:val="right" w:pos="907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PZOZ/DZP/0705/12K/25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4DA"/>
    <w:multiLevelType w:val="multilevel"/>
    <w:tmpl w:val="D264E8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52D05"/>
    <w:multiLevelType w:val="hybridMultilevel"/>
    <w:tmpl w:val="EEEA1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D4E62"/>
    <w:multiLevelType w:val="multilevel"/>
    <w:tmpl w:val="B2528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621B1"/>
    <w:multiLevelType w:val="hybridMultilevel"/>
    <w:tmpl w:val="5B0EBA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FA1E69"/>
    <w:multiLevelType w:val="hybridMultilevel"/>
    <w:tmpl w:val="CE0079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2A7C23"/>
    <w:multiLevelType w:val="multilevel"/>
    <w:tmpl w:val="47D07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DF3414"/>
    <w:multiLevelType w:val="hybridMultilevel"/>
    <w:tmpl w:val="637AA7B0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>
      <w:start w:val="1"/>
      <w:numFmt w:val="lowerRoman"/>
      <w:lvlText w:val="%3."/>
      <w:lvlJc w:val="right"/>
      <w:pPr>
        <w:ind w:left="2210" w:hanging="180"/>
      </w:pPr>
    </w:lvl>
    <w:lvl w:ilvl="3" w:tplc="0415000F">
      <w:start w:val="1"/>
      <w:numFmt w:val="decimal"/>
      <w:lvlText w:val="%4."/>
      <w:lvlJc w:val="left"/>
      <w:pPr>
        <w:ind w:left="2930" w:hanging="360"/>
      </w:pPr>
    </w:lvl>
    <w:lvl w:ilvl="4" w:tplc="04150019">
      <w:start w:val="1"/>
      <w:numFmt w:val="lowerLetter"/>
      <w:lvlText w:val="%5."/>
      <w:lvlJc w:val="left"/>
      <w:pPr>
        <w:ind w:left="3650" w:hanging="360"/>
      </w:pPr>
    </w:lvl>
    <w:lvl w:ilvl="5" w:tplc="0415001B">
      <w:start w:val="1"/>
      <w:numFmt w:val="lowerRoman"/>
      <w:lvlText w:val="%6."/>
      <w:lvlJc w:val="right"/>
      <w:pPr>
        <w:ind w:left="4370" w:hanging="180"/>
      </w:pPr>
    </w:lvl>
    <w:lvl w:ilvl="6" w:tplc="0415000F">
      <w:start w:val="1"/>
      <w:numFmt w:val="decimal"/>
      <w:lvlText w:val="%7."/>
      <w:lvlJc w:val="left"/>
      <w:pPr>
        <w:ind w:left="5090" w:hanging="360"/>
      </w:pPr>
    </w:lvl>
    <w:lvl w:ilvl="7" w:tplc="04150019">
      <w:start w:val="1"/>
      <w:numFmt w:val="lowerLetter"/>
      <w:lvlText w:val="%8."/>
      <w:lvlJc w:val="left"/>
      <w:pPr>
        <w:ind w:left="5810" w:hanging="360"/>
      </w:pPr>
    </w:lvl>
    <w:lvl w:ilvl="8" w:tplc="0415001B">
      <w:start w:val="1"/>
      <w:numFmt w:val="lowerRoman"/>
      <w:lvlText w:val="%9."/>
      <w:lvlJc w:val="right"/>
      <w:pPr>
        <w:ind w:left="6530" w:hanging="180"/>
      </w:pPr>
    </w:lvl>
  </w:abstractNum>
  <w:abstractNum w:abstractNumId="7">
    <w:nsid w:val="2EC32B05"/>
    <w:multiLevelType w:val="multilevel"/>
    <w:tmpl w:val="2FAC2A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3DB21F22"/>
    <w:multiLevelType w:val="multilevel"/>
    <w:tmpl w:val="830CE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B7308A"/>
    <w:multiLevelType w:val="multilevel"/>
    <w:tmpl w:val="D328224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641E0C36"/>
    <w:multiLevelType w:val="multilevel"/>
    <w:tmpl w:val="2D8A73E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65540BC1"/>
    <w:multiLevelType w:val="multilevel"/>
    <w:tmpl w:val="4A805F1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77012CE9"/>
    <w:multiLevelType w:val="hybridMultilevel"/>
    <w:tmpl w:val="36E8EC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DE2F0F"/>
    <w:multiLevelType w:val="hybridMultilevel"/>
    <w:tmpl w:val="114AA3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0"/>
  </w:num>
  <w:num w:numId="5">
    <w:abstractNumId w:val="11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0"/>
  </w:num>
  <w:num w:numId="11">
    <w:abstractNumId w:val="1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4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0E"/>
    <w:rsid w:val="0000138B"/>
    <w:rsid w:val="000437A3"/>
    <w:rsid w:val="00046F66"/>
    <w:rsid w:val="0005163C"/>
    <w:rsid w:val="0008135E"/>
    <w:rsid w:val="00092662"/>
    <w:rsid w:val="00094F1C"/>
    <w:rsid w:val="000970D9"/>
    <w:rsid w:val="000C79BA"/>
    <w:rsid w:val="000F5B57"/>
    <w:rsid w:val="00117386"/>
    <w:rsid w:val="00125A1B"/>
    <w:rsid w:val="00130F59"/>
    <w:rsid w:val="00143509"/>
    <w:rsid w:val="0014393D"/>
    <w:rsid w:val="00146457"/>
    <w:rsid w:val="00186339"/>
    <w:rsid w:val="001873F9"/>
    <w:rsid w:val="001909AE"/>
    <w:rsid w:val="001A0A27"/>
    <w:rsid w:val="001A21F0"/>
    <w:rsid w:val="001A755F"/>
    <w:rsid w:val="001B7CB7"/>
    <w:rsid w:val="001D391F"/>
    <w:rsid w:val="001D462C"/>
    <w:rsid w:val="002028A9"/>
    <w:rsid w:val="00223305"/>
    <w:rsid w:val="0024335A"/>
    <w:rsid w:val="002442F9"/>
    <w:rsid w:val="00261B44"/>
    <w:rsid w:val="00282675"/>
    <w:rsid w:val="002A35DE"/>
    <w:rsid w:val="002B6AB9"/>
    <w:rsid w:val="002B7EC9"/>
    <w:rsid w:val="002D5C4E"/>
    <w:rsid w:val="002F5064"/>
    <w:rsid w:val="003127A6"/>
    <w:rsid w:val="00315B58"/>
    <w:rsid w:val="003548CA"/>
    <w:rsid w:val="00383A77"/>
    <w:rsid w:val="003A6210"/>
    <w:rsid w:val="003E1E2C"/>
    <w:rsid w:val="00437981"/>
    <w:rsid w:val="0044370A"/>
    <w:rsid w:val="00446F35"/>
    <w:rsid w:val="00453040"/>
    <w:rsid w:val="00464A42"/>
    <w:rsid w:val="00494FF7"/>
    <w:rsid w:val="004A4B0F"/>
    <w:rsid w:val="004B0CBE"/>
    <w:rsid w:val="004D0784"/>
    <w:rsid w:val="004D6EA1"/>
    <w:rsid w:val="00506C68"/>
    <w:rsid w:val="00552762"/>
    <w:rsid w:val="00577AF9"/>
    <w:rsid w:val="0059763F"/>
    <w:rsid w:val="005A4AC6"/>
    <w:rsid w:val="005C4974"/>
    <w:rsid w:val="005D4217"/>
    <w:rsid w:val="005E14EF"/>
    <w:rsid w:val="005F13E6"/>
    <w:rsid w:val="006260CF"/>
    <w:rsid w:val="00651268"/>
    <w:rsid w:val="006530B5"/>
    <w:rsid w:val="006540FF"/>
    <w:rsid w:val="006604DA"/>
    <w:rsid w:val="00666D74"/>
    <w:rsid w:val="006801C6"/>
    <w:rsid w:val="0068298B"/>
    <w:rsid w:val="006D6549"/>
    <w:rsid w:val="006F344D"/>
    <w:rsid w:val="006F6AE3"/>
    <w:rsid w:val="00733106"/>
    <w:rsid w:val="0074452D"/>
    <w:rsid w:val="00757FD9"/>
    <w:rsid w:val="0077386D"/>
    <w:rsid w:val="007765E7"/>
    <w:rsid w:val="0078760E"/>
    <w:rsid w:val="007C0478"/>
    <w:rsid w:val="007D2277"/>
    <w:rsid w:val="008272F1"/>
    <w:rsid w:val="008448EE"/>
    <w:rsid w:val="008506D6"/>
    <w:rsid w:val="00862C4A"/>
    <w:rsid w:val="0086650B"/>
    <w:rsid w:val="00872717"/>
    <w:rsid w:val="008752CB"/>
    <w:rsid w:val="008901D0"/>
    <w:rsid w:val="008C3B05"/>
    <w:rsid w:val="008D3DC4"/>
    <w:rsid w:val="008E4FAA"/>
    <w:rsid w:val="00906F29"/>
    <w:rsid w:val="00925610"/>
    <w:rsid w:val="00947647"/>
    <w:rsid w:val="009949CC"/>
    <w:rsid w:val="009B3648"/>
    <w:rsid w:val="009C58A3"/>
    <w:rsid w:val="009D7237"/>
    <w:rsid w:val="009D7553"/>
    <w:rsid w:val="00A01C35"/>
    <w:rsid w:val="00A0210E"/>
    <w:rsid w:val="00A05B00"/>
    <w:rsid w:val="00A11C45"/>
    <w:rsid w:val="00A34238"/>
    <w:rsid w:val="00A90882"/>
    <w:rsid w:val="00AB4337"/>
    <w:rsid w:val="00AC71B8"/>
    <w:rsid w:val="00AF43FB"/>
    <w:rsid w:val="00AF61CE"/>
    <w:rsid w:val="00B17D25"/>
    <w:rsid w:val="00B24B3E"/>
    <w:rsid w:val="00B317D1"/>
    <w:rsid w:val="00B515F0"/>
    <w:rsid w:val="00B54A78"/>
    <w:rsid w:val="00B643DE"/>
    <w:rsid w:val="00B86735"/>
    <w:rsid w:val="00BD317C"/>
    <w:rsid w:val="00BE76FA"/>
    <w:rsid w:val="00BF7728"/>
    <w:rsid w:val="00C02E84"/>
    <w:rsid w:val="00C033AB"/>
    <w:rsid w:val="00C26BE5"/>
    <w:rsid w:val="00C35A17"/>
    <w:rsid w:val="00C478A9"/>
    <w:rsid w:val="00CB01CB"/>
    <w:rsid w:val="00CE1035"/>
    <w:rsid w:val="00CE2F55"/>
    <w:rsid w:val="00CE7BA2"/>
    <w:rsid w:val="00D04379"/>
    <w:rsid w:val="00D1443A"/>
    <w:rsid w:val="00D31878"/>
    <w:rsid w:val="00D55D92"/>
    <w:rsid w:val="00D635D1"/>
    <w:rsid w:val="00D6565B"/>
    <w:rsid w:val="00D6634F"/>
    <w:rsid w:val="00D8281B"/>
    <w:rsid w:val="00D83ADB"/>
    <w:rsid w:val="00D91D29"/>
    <w:rsid w:val="00DD482E"/>
    <w:rsid w:val="00DE308B"/>
    <w:rsid w:val="00E120CC"/>
    <w:rsid w:val="00E12823"/>
    <w:rsid w:val="00E5020C"/>
    <w:rsid w:val="00E52B53"/>
    <w:rsid w:val="00E579A3"/>
    <w:rsid w:val="00E96E20"/>
    <w:rsid w:val="00EA15D6"/>
    <w:rsid w:val="00EA554D"/>
    <w:rsid w:val="00EB4C3B"/>
    <w:rsid w:val="00EB5A7B"/>
    <w:rsid w:val="00EC7899"/>
    <w:rsid w:val="00EF77C0"/>
    <w:rsid w:val="00F1365A"/>
    <w:rsid w:val="00F25F17"/>
    <w:rsid w:val="00F738C7"/>
    <w:rsid w:val="00F93D88"/>
    <w:rsid w:val="00FB4918"/>
    <w:rsid w:val="00FD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1D7"/>
    <w:pPr>
      <w:spacing w:after="200" w:line="276" w:lineRule="auto"/>
    </w:pPr>
    <w:rPr>
      <w:sz w:val="2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  <w:rPr>
      <w:sz w:val="22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A15D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1D7"/>
    <w:pPr>
      <w:spacing w:after="200" w:line="276" w:lineRule="auto"/>
    </w:pPr>
    <w:rPr>
      <w:sz w:val="2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  <w:rPr>
      <w:sz w:val="22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A15D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80169-69C6-40E3-8E14-CC991ADF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B99291D6</Template>
  <TotalTime>876</TotalTime>
  <Pages>3</Pages>
  <Words>1134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Lewandowska</dc:creator>
  <cp:lastModifiedBy>Anna AM. Malesa</cp:lastModifiedBy>
  <cp:revision>108</cp:revision>
  <cp:lastPrinted>2025-07-01T09:26:00Z</cp:lastPrinted>
  <dcterms:created xsi:type="dcterms:W3CDTF">2024-12-24T09:28:00Z</dcterms:created>
  <dcterms:modified xsi:type="dcterms:W3CDTF">2025-07-03T08:39:00Z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