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19" w:rsidRDefault="00E0421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04219" w:rsidRDefault="00833FA2">
      <w:pPr>
        <w:tabs>
          <w:tab w:val="center" w:pos="4536"/>
          <w:tab w:val="right" w:pos="9072"/>
        </w:tabs>
        <w:spacing w:after="0" w:line="240" w:lineRule="auto"/>
      </w:pPr>
      <w:r>
        <w:rPr>
          <w:rFonts w:ascii="Arial" w:hAnsi="Arial" w:cs="Arial"/>
          <w:sz w:val="18"/>
          <w:szCs w:val="18"/>
        </w:rPr>
        <w:t>PZOZ/DZP/0705/0</w:t>
      </w:r>
      <w:r w:rsidR="00B3165A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K/25</w:t>
      </w:r>
    </w:p>
    <w:p w:rsidR="00E04219" w:rsidRDefault="00E0421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04219" w:rsidRDefault="00C84E08">
      <w:pPr>
        <w:spacing w:line="360" w:lineRule="auto"/>
        <w:jc w:val="right"/>
      </w:pPr>
      <w:r>
        <w:rPr>
          <w:rFonts w:ascii="Arial" w:hAnsi="Arial" w:cs="Arial"/>
          <w:sz w:val="18"/>
          <w:szCs w:val="18"/>
        </w:rPr>
        <w:t>Płock,</w:t>
      </w:r>
      <w:r w:rsidR="00A20319">
        <w:rPr>
          <w:rFonts w:ascii="Arial" w:hAnsi="Arial" w:cs="Arial"/>
          <w:sz w:val="18"/>
          <w:szCs w:val="18"/>
        </w:rPr>
        <w:t xml:space="preserve"> 4 stycznia</w:t>
      </w:r>
      <w:r w:rsidR="00D73886">
        <w:rPr>
          <w:rFonts w:ascii="Arial" w:hAnsi="Arial" w:cs="Arial"/>
          <w:sz w:val="18"/>
          <w:szCs w:val="18"/>
        </w:rPr>
        <w:t xml:space="preserve"> </w:t>
      </w:r>
      <w:r w:rsidR="00833FA2">
        <w:rPr>
          <w:rFonts w:ascii="Arial" w:hAnsi="Arial" w:cs="Arial"/>
          <w:sz w:val="18"/>
          <w:szCs w:val="18"/>
        </w:rPr>
        <w:t>2025</w:t>
      </w:r>
      <w:r w:rsidR="00941CA2">
        <w:rPr>
          <w:rFonts w:ascii="Arial" w:hAnsi="Arial" w:cs="Arial"/>
          <w:sz w:val="18"/>
          <w:szCs w:val="18"/>
        </w:rPr>
        <w:t xml:space="preserve"> roku</w:t>
      </w:r>
    </w:p>
    <w:p w:rsidR="00F46B1F" w:rsidRDefault="00F46B1F">
      <w:pPr>
        <w:spacing w:after="0" w:line="240" w:lineRule="auto"/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:rsidR="00F46B1F" w:rsidRDefault="00F46B1F">
      <w:pPr>
        <w:spacing w:after="0" w:line="240" w:lineRule="auto"/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:rsidR="00E04219" w:rsidRDefault="00941CA2">
      <w:pPr>
        <w:spacing w:after="0" w:line="240" w:lineRule="auto"/>
        <w:jc w:val="center"/>
        <w:rPr>
          <w:sz w:val="18"/>
          <w:szCs w:val="18"/>
        </w:rPr>
      </w:pPr>
      <w:r>
        <w:rPr>
          <w:rFonts w:ascii="Arial" w:hAnsi="Arial" w:cs="Arial"/>
          <w:b/>
          <w:bCs/>
          <w:caps/>
          <w:sz w:val="18"/>
          <w:szCs w:val="18"/>
        </w:rPr>
        <w:t xml:space="preserve">Informacja </w:t>
      </w:r>
    </w:p>
    <w:p w:rsidR="00E04219" w:rsidRDefault="00941CA2">
      <w:pPr>
        <w:spacing w:after="0" w:line="240" w:lineRule="auto"/>
        <w:jc w:val="center"/>
        <w:rPr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E04219" w:rsidRDefault="00E0421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04219" w:rsidRDefault="00E0421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B3165A" w:rsidRPr="00F46B1F" w:rsidRDefault="00941CA2" w:rsidP="00F46B1F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Płocki Zakład Opieki Zdrowotnej Sp. z o.o.  informuje, że w konkursie ofert w zakresie udzielania świadczeń zdrowotnych na rzecz pacjentów Płockiego Zakładu </w:t>
      </w:r>
      <w:r w:rsidR="00833FA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Opieki Zdrowotnej Sp. z o.o.  </w:t>
      </w:r>
      <w:r w:rsidR="00B3165A" w:rsidRPr="00F46B1F">
        <w:rPr>
          <w:rFonts w:ascii="Arial" w:hAnsi="Arial" w:cs="Arial"/>
          <w:bCs/>
          <w:sz w:val="20"/>
          <w:szCs w:val="20"/>
        </w:rPr>
        <w:t xml:space="preserve">w zakresie Ambulatoryjnej Opieki Specjalistycznej </w:t>
      </w:r>
    </w:p>
    <w:p w:rsidR="00E04219" w:rsidRDefault="00941CA2">
      <w:pPr>
        <w:spacing w:before="240" w:line="24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zostały wybrane oferty złożone przez</w:t>
      </w:r>
      <w:r>
        <w:rPr>
          <w:rFonts w:ascii="Arial" w:hAnsi="Arial" w:cs="Arial"/>
          <w:i/>
          <w:sz w:val="18"/>
          <w:szCs w:val="18"/>
        </w:rPr>
        <w:t xml:space="preserve">: </w:t>
      </w:r>
    </w:p>
    <w:tbl>
      <w:tblPr>
        <w:tblW w:w="0" w:type="auto"/>
        <w:tblInd w:w="229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86"/>
        <w:gridCol w:w="7624"/>
      </w:tblGrid>
      <w:tr w:rsidR="00F46B1F" w:rsidRPr="00F46B1F" w:rsidTr="00F46B1F">
        <w:trPr>
          <w:trHeight w:val="69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Nr zadania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Firma (nazwa) lub imię i nazwisko oraz adres wykonawcy</w:t>
            </w:r>
          </w:p>
        </w:tc>
      </w:tr>
      <w:tr w:rsidR="00F46B1F" w:rsidRPr="00F46B1F" w:rsidTr="00F46B1F">
        <w:trPr>
          <w:trHeight w:val="69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I.1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proofErr w:type="spellStart"/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OkoKrys</w:t>
            </w:r>
            <w:proofErr w:type="spellEnd"/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Indywidualna Specjalistyczna Praktyka Lekarska Krystyna </w:t>
            </w:r>
            <w:proofErr w:type="spellStart"/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Siemieniuk</w:t>
            </w:r>
            <w:proofErr w:type="spellEnd"/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Specjalista Chorób Oczu</w:t>
            </w:r>
          </w:p>
          <w:p w:rsidR="00F46B1F" w:rsidRPr="00F46B1F" w:rsidRDefault="00F46B1F" w:rsidP="00F46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Szarych Szeregów 18/5, 09-410 Płock</w:t>
            </w:r>
          </w:p>
        </w:tc>
      </w:tr>
      <w:tr w:rsidR="00F46B1F" w:rsidRPr="00F46B1F" w:rsidTr="00F46B1F">
        <w:trPr>
          <w:trHeight w:val="1002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I.2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Prywatny Gabinet Okulistyczny</w:t>
            </w:r>
          </w:p>
          <w:p w:rsidR="00F46B1F" w:rsidRPr="00F46B1F" w:rsidRDefault="00F46B1F" w:rsidP="00F46B1F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Agnieszka Stogowska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</w:t>
            </w: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Szlachecka 59 09-410 Płock</w:t>
            </w:r>
          </w:p>
        </w:tc>
      </w:tr>
      <w:tr w:rsidR="00F46B1F" w:rsidRPr="00F46B1F" w:rsidTr="00F46B1F">
        <w:trPr>
          <w:trHeight w:val="69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I.3.a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Indywidualna Specjalistyczna Praktyka Lekarska Agnieszka Słodka </w:t>
            </w:r>
          </w:p>
          <w:p w:rsidR="00F46B1F" w:rsidRPr="00F46B1F" w:rsidRDefault="00F46B1F" w:rsidP="00F46B1F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Wysoka 9, 09-401 Płock</w:t>
            </w:r>
          </w:p>
        </w:tc>
      </w:tr>
      <w:tr w:rsidR="00F46B1F" w:rsidRPr="00F46B1F" w:rsidTr="00F46B1F">
        <w:trPr>
          <w:trHeight w:val="69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I.3.b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Indywidualna Specjalistyczna Praktyka Lekarska </w:t>
            </w:r>
          </w:p>
          <w:p w:rsidR="00F46B1F" w:rsidRPr="00F46B1F" w:rsidRDefault="00F46B1F" w:rsidP="00F46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Natasza </w:t>
            </w:r>
            <w:proofErr w:type="spellStart"/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Tomińska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</w:t>
            </w: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Kolegialna 18, 09-402 Płock</w:t>
            </w:r>
          </w:p>
        </w:tc>
      </w:tr>
      <w:tr w:rsidR="00F46B1F" w:rsidRPr="00F46B1F" w:rsidTr="00F46B1F">
        <w:trPr>
          <w:trHeight w:val="69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I.3.c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Monika Lewandowska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Lekarz - specjalista chorób oczu</w:t>
            </w:r>
          </w:p>
          <w:p w:rsidR="00F46B1F" w:rsidRPr="00F46B1F" w:rsidRDefault="00F46B1F" w:rsidP="00F46B1F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Strzelecka 5, 09-402 Płock</w:t>
            </w:r>
          </w:p>
        </w:tc>
      </w:tr>
      <w:tr w:rsidR="00F46B1F" w:rsidRPr="00F46B1F" w:rsidTr="00F46B1F">
        <w:trPr>
          <w:trHeight w:val="55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I.3.d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Tomasz Katański</w:t>
            </w:r>
          </w:p>
          <w:p w:rsidR="00F46B1F" w:rsidRPr="00F46B1F" w:rsidRDefault="00F46B1F" w:rsidP="00F46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Podleśna 13 09-402 Płock</w:t>
            </w:r>
          </w:p>
        </w:tc>
      </w:tr>
      <w:tr w:rsidR="00F46B1F" w:rsidRPr="00F46B1F" w:rsidTr="00F46B1F">
        <w:trPr>
          <w:trHeight w:val="699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I.4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Tomasz Wierzchowski Okulista</w:t>
            </w:r>
          </w:p>
          <w:p w:rsidR="00F46B1F" w:rsidRPr="00F46B1F" w:rsidRDefault="00F46B1F" w:rsidP="00F46B1F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Borowicka 1, 09-408 Płock</w:t>
            </w:r>
          </w:p>
        </w:tc>
      </w:tr>
      <w:tr w:rsidR="00F46B1F" w:rsidRPr="00F46B1F" w:rsidTr="00F46B1F">
        <w:trPr>
          <w:trHeight w:val="69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I.5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Agnieszka Sobolewska</w:t>
            </w:r>
          </w:p>
          <w:p w:rsidR="00F46B1F" w:rsidRPr="00F46B1F" w:rsidRDefault="00F46B1F" w:rsidP="00F46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 Jaśminowa 32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</w:t>
            </w: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09-411 Nowe Proboszczewice</w:t>
            </w:r>
          </w:p>
        </w:tc>
      </w:tr>
      <w:tr w:rsidR="00F46B1F" w:rsidRPr="00F46B1F" w:rsidTr="00F46B1F">
        <w:trPr>
          <w:trHeight w:val="697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II.1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Prywatny Gabinet Laryngologiczny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Katarzyna Zimoch</w:t>
            </w:r>
          </w:p>
          <w:p w:rsidR="00F46B1F" w:rsidRPr="00F46B1F" w:rsidRDefault="00F46B1F" w:rsidP="00F46B1F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1 Maja 7A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</w:t>
            </w: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09-402 Płock</w:t>
            </w:r>
          </w:p>
        </w:tc>
      </w:tr>
      <w:tr w:rsidR="00F46B1F" w:rsidRPr="00F46B1F" w:rsidTr="00F46B1F">
        <w:trPr>
          <w:trHeight w:val="69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III.1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Indywidualna Praktyka Lekarska w miejscu wezwania Tucholski Jarosław</w:t>
            </w:r>
          </w:p>
          <w:p w:rsidR="00F46B1F" w:rsidRPr="00F46B1F" w:rsidRDefault="00F46B1F" w:rsidP="00F46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Batalionu Parasol 72, 09-410 Płock</w:t>
            </w:r>
          </w:p>
        </w:tc>
      </w:tr>
      <w:tr w:rsidR="00F46B1F" w:rsidRPr="00F46B1F" w:rsidTr="00F46B1F">
        <w:trPr>
          <w:trHeight w:val="647"/>
        </w:trPr>
        <w:tc>
          <w:tcPr>
            <w:tcW w:w="118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III. 2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Prywatny Gabinet Lekarski Aleksandra Krzyśków-Benedykcińska</w:t>
            </w:r>
          </w:p>
          <w:p w:rsidR="00F46B1F" w:rsidRPr="00F46B1F" w:rsidRDefault="00F46B1F" w:rsidP="00F46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Staszica 11 99-300 Kutno</w:t>
            </w:r>
          </w:p>
        </w:tc>
      </w:tr>
      <w:tr w:rsidR="00F46B1F" w:rsidRPr="00F46B1F" w:rsidTr="00F46B1F">
        <w:trPr>
          <w:trHeight w:val="69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III. 3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Indywidualna Specjalistyczna Praktyka Lekarska</w:t>
            </w:r>
          </w:p>
          <w:p w:rsidR="00F46B1F" w:rsidRPr="00F46B1F" w:rsidRDefault="00F46B1F" w:rsidP="00F46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Aleksand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ra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Dumowska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ul.  Rutkowskiego 6, </w:t>
            </w: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09-100 Płońska</w:t>
            </w:r>
          </w:p>
        </w:tc>
      </w:tr>
      <w:tr w:rsidR="00F46B1F" w:rsidRPr="00F46B1F" w:rsidTr="00F46B1F">
        <w:trPr>
          <w:trHeight w:val="915"/>
        </w:trPr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IV.1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B1F" w:rsidRDefault="00F46B1F" w:rsidP="00F46B1F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Specjalistyczny Gabinet Ginekologiczny Krzysztof Ruta </w:t>
            </w:r>
          </w:p>
          <w:p w:rsidR="00F46B1F" w:rsidRPr="00F46B1F" w:rsidRDefault="00F46B1F" w:rsidP="00F46B1F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Sienkiewicza 6 95-060 Brzeziny</w:t>
            </w:r>
          </w:p>
        </w:tc>
      </w:tr>
      <w:tr w:rsidR="00F46B1F" w:rsidRPr="00F46B1F" w:rsidTr="00F46B1F">
        <w:trPr>
          <w:trHeight w:val="1089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lastRenderedPageBreak/>
              <w:t>IV.2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Prywatna Praktyka Lekarska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Kinga </w:t>
            </w:r>
            <w:proofErr w:type="spellStart"/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Ksieżakowska</w:t>
            </w:r>
            <w:proofErr w:type="spellEnd"/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– Łakoma</w:t>
            </w:r>
          </w:p>
          <w:p w:rsidR="00F46B1F" w:rsidRPr="00F46B1F" w:rsidRDefault="00F46B1F" w:rsidP="00F46B1F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Graniczna 29C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</w:t>
            </w: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09-410 Płock</w:t>
            </w:r>
          </w:p>
        </w:tc>
      </w:tr>
      <w:tr w:rsidR="00F46B1F" w:rsidRPr="00F46B1F" w:rsidTr="00F46B1F">
        <w:trPr>
          <w:trHeight w:val="752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V.1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Indywidualna Specjalistyczna Praktyka Lekarska Marek Symonowicz</w:t>
            </w:r>
          </w:p>
          <w:p w:rsidR="00F46B1F" w:rsidRPr="00F46B1F" w:rsidRDefault="00F46B1F" w:rsidP="00F46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09-413 Sikórz 93</w:t>
            </w:r>
          </w:p>
        </w:tc>
      </w:tr>
      <w:tr w:rsidR="00F46B1F" w:rsidRPr="00F46B1F" w:rsidTr="00F46B1F">
        <w:trPr>
          <w:trHeight w:val="752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V.2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B1F" w:rsidRPr="00F46B1F" w:rsidRDefault="00F46B1F" w:rsidP="00F46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Prywatna Praktyka Lekarska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Paweł Jarosz</w:t>
            </w:r>
          </w:p>
          <w:p w:rsidR="00F46B1F" w:rsidRPr="00F46B1F" w:rsidRDefault="00F46B1F" w:rsidP="00F46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Emila Czaplińskiego 14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F46B1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20-816 Lublin</w:t>
            </w:r>
          </w:p>
        </w:tc>
      </w:tr>
    </w:tbl>
    <w:p w:rsidR="00E04219" w:rsidRDefault="00E04219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04219" w:rsidRDefault="00941CA2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Uzasadnienie wyboru oferty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Jedyne oferty złożone prawidłowo w postępowaniu, uznane za najkorzystniejsze, zgodnie z kryterium wyboru ofert.</w:t>
      </w:r>
    </w:p>
    <w:p w:rsidR="00E04219" w:rsidRDefault="00E0421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F1C5B" w:rsidRDefault="001F1C5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F1C5B" w:rsidRDefault="001F1C5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F1C5B" w:rsidRDefault="001F1C5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F1C5B" w:rsidRDefault="001F1C5B" w:rsidP="001F1C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1C5B">
        <w:rPr>
          <w:rFonts w:ascii="Arial" w:hAnsi="Arial" w:cs="Arial"/>
          <w:b/>
          <w:sz w:val="20"/>
          <w:szCs w:val="20"/>
        </w:rPr>
        <w:t>Zatwierdził:</w:t>
      </w:r>
    </w:p>
    <w:p w:rsidR="00A20319" w:rsidRDefault="00A20319" w:rsidP="001F1C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Pan Marek Stawicki – Prezes Zarządu</w:t>
      </w:r>
    </w:p>
    <w:p w:rsidR="001F1C5B" w:rsidRPr="001F1C5B" w:rsidRDefault="001F1C5B" w:rsidP="001F1C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4219" w:rsidRDefault="00E042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4219" w:rsidRDefault="00E04219">
      <w:pPr>
        <w:widowControl w:val="0"/>
        <w:tabs>
          <w:tab w:val="left" w:pos="710"/>
        </w:tabs>
        <w:spacing w:after="0" w:line="240" w:lineRule="auto"/>
        <w:jc w:val="both"/>
      </w:pPr>
      <w:bookmarkStart w:id="0" w:name="_GoBack"/>
      <w:bookmarkEnd w:id="0"/>
    </w:p>
    <w:sectPr w:rsidR="00E0421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9"/>
      <w:numFmt w:val="decimal"/>
      <w:lvlText w:val="%1"/>
      <w:lvlJc w:val="left"/>
      <w:pPr>
        <w:tabs>
          <w:tab w:val="num" w:pos="0"/>
        </w:tabs>
        <w:ind w:left="585" w:hanging="585"/>
      </w:pPr>
      <w:rPr>
        <w:rFonts w:hint="default"/>
      </w:rPr>
    </w:lvl>
    <w:lvl w:ilvl="1">
      <w:start w:val="410"/>
      <w:numFmt w:val="decimal"/>
      <w:lvlText w:val="%1.%2"/>
      <w:lvlJc w:val="left"/>
      <w:pPr>
        <w:tabs>
          <w:tab w:val="num" w:pos="0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">
    <w:nsid w:val="34C764A7"/>
    <w:multiLevelType w:val="multilevel"/>
    <w:tmpl w:val="6492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36C7A24"/>
    <w:multiLevelType w:val="multilevel"/>
    <w:tmpl w:val="249CD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CC26A36"/>
    <w:multiLevelType w:val="multilevel"/>
    <w:tmpl w:val="E16A456C"/>
    <w:lvl w:ilvl="0">
      <w:start w:val="9"/>
      <w:numFmt w:val="decimal"/>
      <w:lvlText w:val="%1"/>
      <w:lvlJc w:val="left"/>
      <w:pPr>
        <w:tabs>
          <w:tab w:val="num" w:pos="0"/>
        </w:tabs>
        <w:ind w:left="585" w:hanging="585"/>
      </w:pPr>
    </w:lvl>
    <w:lvl w:ilvl="1">
      <w:start w:val="410"/>
      <w:numFmt w:val="decimal"/>
      <w:lvlText w:val="%1.%2"/>
      <w:lvlJc w:val="left"/>
      <w:pPr>
        <w:tabs>
          <w:tab w:val="num" w:pos="0"/>
        </w:tabs>
        <w:ind w:left="585" w:hanging="58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19"/>
    <w:rsid w:val="000A6379"/>
    <w:rsid w:val="001F1C5B"/>
    <w:rsid w:val="00512137"/>
    <w:rsid w:val="00833FA2"/>
    <w:rsid w:val="00941CA2"/>
    <w:rsid w:val="00A20319"/>
    <w:rsid w:val="00B3165A"/>
    <w:rsid w:val="00C84E08"/>
    <w:rsid w:val="00D73886"/>
    <w:rsid w:val="00E04219"/>
    <w:rsid w:val="00F4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6D08D88</Template>
  <TotalTime>189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AM. Malesa</cp:lastModifiedBy>
  <cp:revision>27</cp:revision>
  <cp:lastPrinted>2024-12-19T10:10:00Z</cp:lastPrinted>
  <dcterms:created xsi:type="dcterms:W3CDTF">2017-03-28T10:58:00Z</dcterms:created>
  <dcterms:modified xsi:type="dcterms:W3CDTF">2025-02-04T11:28:00Z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