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Pr="009964F3" w:rsidRDefault="00A10003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964F3">
        <w:rPr>
          <w:rFonts w:ascii="Arial" w:hAnsi="Arial" w:cs="Arial"/>
          <w:sz w:val="18"/>
          <w:szCs w:val="18"/>
        </w:rPr>
        <w:t>PZOZ/DZP/0705/</w:t>
      </w:r>
      <w:r w:rsidR="006E6AF4" w:rsidRPr="009964F3">
        <w:rPr>
          <w:rFonts w:ascii="Arial" w:hAnsi="Arial" w:cs="Arial"/>
          <w:sz w:val="18"/>
          <w:szCs w:val="18"/>
        </w:rPr>
        <w:t>0</w:t>
      </w:r>
      <w:r w:rsidR="00CE7E92" w:rsidRPr="009964F3">
        <w:rPr>
          <w:rFonts w:ascii="Arial" w:hAnsi="Arial" w:cs="Arial"/>
          <w:sz w:val="18"/>
          <w:szCs w:val="18"/>
        </w:rPr>
        <w:t>8</w:t>
      </w:r>
      <w:r w:rsidR="006E6AF4" w:rsidRPr="009964F3">
        <w:rPr>
          <w:rFonts w:ascii="Arial" w:hAnsi="Arial" w:cs="Arial"/>
          <w:sz w:val="18"/>
          <w:szCs w:val="18"/>
        </w:rPr>
        <w:t>K/25</w:t>
      </w:r>
    </w:p>
    <w:p w:rsidR="00EA43DB" w:rsidRPr="009964F3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Pr="009964F3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Pr="009964F3" w:rsidRDefault="00C06ABB">
      <w:pPr>
        <w:spacing w:line="360" w:lineRule="auto"/>
        <w:jc w:val="right"/>
        <w:rPr>
          <w:sz w:val="18"/>
          <w:szCs w:val="18"/>
        </w:rPr>
      </w:pPr>
      <w:r w:rsidRPr="009964F3">
        <w:rPr>
          <w:rFonts w:ascii="Arial" w:hAnsi="Arial" w:cs="Arial"/>
          <w:sz w:val="18"/>
          <w:szCs w:val="18"/>
        </w:rPr>
        <w:t xml:space="preserve">Płock, </w:t>
      </w:r>
      <w:r w:rsidR="009A45FB" w:rsidRPr="009964F3">
        <w:rPr>
          <w:rFonts w:ascii="Arial" w:hAnsi="Arial" w:cs="Arial"/>
          <w:sz w:val="18"/>
          <w:szCs w:val="18"/>
        </w:rPr>
        <w:t>30</w:t>
      </w:r>
      <w:r w:rsidR="00CE7E92" w:rsidRPr="009964F3">
        <w:rPr>
          <w:rFonts w:ascii="Arial" w:hAnsi="Arial" w:cs="Arial"/>
          <w:sz w:val="18"/>
          <w:szCs w:val="18"/>
        </w:rPr>
        <w:t xml:space="preserve"> </w:t>
      </w:r>
      <w:r w:rsidRPr="009964F3">
        <w:rPr>
          <w:rFonts w:ascii="Arial" w:hAnsi="Arial" w:cs="Arial"/>
          <w:sz w:val="18"/>
          <w:szCs w:val="18"/>
        </w:rPr>
        <w:t>kwietnia</w:t>
      </w:r>
      <w:r w:rsidR="00A10003" w:rsidRPr="009964F3">
        <w:rPr>
          <w:rFonts w:ascii="Arial" w:hAnsi="Arial" w:cs="Arial"/>
          <w:sz w:val="18"/>
          <w:szCs w:val="18"/>
        </w:rPr>
        <w:t xml:space="preserve"> 202</w:t>
      </w:r>
      <w:r w:rsidR="006E6AF4" w:rsidRPr="009964F3">
        <w:rPr>
          <w:rFonts w:ascii="Arial" w:hAnsi="Arial" w:cs="Arial"/>
          <w:sz w:val="18"/>
          <w:szCs w:val="18"/>
        </w:rPr>
        <w:t>5</w:t>
      </w:r>
      <w:r w:rsidR="00A10003" w:rsidRPr="009964F3">
        <w:rPr>
          <w:rFonts w:ascii="Arial" w:hAnsi="Arial" w:cs="Arial"/>
          <w:sz w:val="18"/>
          <w:szCs w:val="18"/>
        </w:rPr>
        <w:t xml:space="preserve"> roku</w:t>
      </w:r>
    </w:p>
    <w:p w:rsidR="00EA43DB" w:rsidRPr="009964F3" w:rsidRDefault="00A10003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  <w:r w:rsidRPr="009964F3">
        <w:rPr>
          <w:rFonts w:ascii="Arial" w:hAnsi="Arial" w:cs="Arial"/>
          <w:b/>
          <w:bCs/>
          <w:caps/>
          <w:sz w:val="18"/>
          <w:szCs w:val="18"/>
        </w:rPr>
        <w:t xml:space="preserve">Informacja </w:t>
      </w:r>
      <w:r w:rsidRPr="009964F3"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</w:p>
    <w:p w:rsidR="00EA43DB" w:rsidRPr="009964F3" w:rsidRDefault="00EA43DB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A43DB" w:rsidRPr="009964F3" w:rsidRDefault="00A10003">
      <w:pPr>
        <w:spacing w:line="240" w:lineRule="auto"/>
        <w:jc w:val="both"/>
        <w:rPr>
          <w:sz w:val="18"/>
          <w:szCs w:val="18"/>
        </w:rPr>
      </w:pPr>
      <w:r w:rsidRPr="009964F3">
        <w:rPr>
          <w:rFonts w:ascii="Arial" w:eastAsia="Times New Roman" w:hAnsi="Arial" w:cs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</w:t>
      </w:r>
      <w:r w:rsidR="00504FBA" w:rsidRPr="009964F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Opieki Zdrowotnej Sp. z o.o. </w:t>
      </w:r>
      <w:r w:rsidRPr="009964F3">
        <w:rPr>
          <w:rFonts w:ascii="Arial" w:eastAsia="Times New Roman" w:hAnsi="Arial" w:cs="Arial"/>
          <w:bCs/>
          <w:sz w:val="18"/>
          <w:szCs w:val="18"/>
          <w:lang w:eastAsia="pl-PL"/>
        </w:rPr>
        <w:t>w zakresie:</w:t>
      </w:r>
    </w:p>
    <w:p w:rsidR="00CE7E92" w:rsidRPr="009964F3" w:rsidRDefault="00CE7E92" w:rsidP="00CE7E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9964F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nr 1</w:t>
      </w:r>
    </w:p>
    <w:p w:rsidR="00CE7E92" w:rsidRPr="009964F3" w:rsidRDefault="00CE7E92" w:rsidP="00CE7E9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9964F3">
        <w:rPr>
          <w:rFonts w:ascii="Arial" w:eastAsia="Calibri" w:hAnsi="Arial" w:cs="Arial"/>
          <w:bCs/>
          <w:sz w:val="18"/>
          <w:szCs w:val="18"/>
          <w:lang w:eastAsia="pl-PL"/>
        </w:rPr>
        <w:t>Udzielanie świadczeń zdrowotnych</w:t>
      </w:r>
      <w:r w:rsidRPr="009964F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na rzecz pacjentów Płockiego Zakładu Opieki Zdrowotnej </w:t>
      </w:r>
      <w:r w:rsidRPr="009964F3">
        <w:rPr>
          <w:rFonts w:ascii="Arial" w:eastAsia="Times New Roman" w:hAnsi="Arial" w:cs="Arial"/>
          <w:bCs/>
          <w:sz w:val="18"/>
          <w:szCs w:val="18"/>
          <w:lang w:eastAsia="pl-PL"/>
        </w:rPr>
        <w:br/>
        <w:t>Sp. z o.o. w zakresie ginekologii i położnictwa na Oddziale Ginekologiczno-Położniczym, w tym pełnienie dyżurów lekarskich w wymiarze maksymalnie 160 godzin miesięcznie - 1 osoba</w:t>
      </w:r>
    </w:p>
    <w:p w:rsidR="00CE7E92" w:rsidRPr="009964F3" w:rsidRDefault="00CE7E92" w:rsidP="00CE7E92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9964F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nr 2</w:t>
      </w:r>
    </w:p>
    <w:p w:rsidR="00CE7E92" w:rsidRPr="009964F3" w:rsidRDefault="00CE7E92" w:rsidP="00CE7E92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bookmarkStart w:id="0" w:name="__DdeLink__132291_36263905421"/>
      <w:bookmarkEnd w:id="0"/>
      <w:r w:rsidRPr="009964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Udzielanie świadczeń zdrowotnych w zakresie czynności Pielęgniarki oddziałowej w Oddziale Neonatologicznym Płockiego Zakładu Opieki Zdrowotnej Sp. z o.o. w wymiarze maksymalnie 150 godzin miesięcznie - 1 osoba </w:t>
      </w:r>
    </w:p>
    <w:p w:rsidR="00CE7E92" w:rsidRPr="009964F3" w:rsidRDefault="00CE7E92" w:rsidP="00CE7E92">
      <w:pPr>
        <w:spacing w:after="0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 w:rsidRPr="009964F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nr 3</w:t>
      </w:r>
    </w:p>
    <w:p w:rsidR="00CE7E92" w:rsidRPr="009964F3" w:rsidRDefault="00CE7E92" w:rsidP="00CE7E92">
      <w:pPr>
        <w:spacing w:after="0" w:line="240" w:lineRule="auto"/>
        <w:jc w:val="both"/>
        <w:rPr>
          <w:rFonts w:ascii="Arial" w:eastAsia="Times New Roman" w:hAnsi="Arial" w:cs="Arial"/>
          <w:kern w:val="3"/>
          <w:sz w:val="18"/>
          <w:szCs w:val="18"/>
          <w:lang w:eastAsia="pl-PL" w:bidi="hi-IN"/>
        </w:rPr>
      </w:pPr>
      <w:r w:rsidRPr="009964F3">
        <w:rPr>
          <w:rFonts w:ascii="Arial" w:eastAsia="Times New Roman" w:hAnsi="Arial" w:cs="Arial"/>
          <w:kern w:val="3"/>
          <w:sz w:val="18"/>
          <w:szCs w:val="18"/>
          <w:lang w:eastAsia="pl-PL" w:bidi="hi-IN"/>
        </w:rPr>
        <w:t>Udzielanie świadczeń zdrowotnych w zakresie czynności pielęgniarki instrumentariuszki w wymiarze maksymalnie 50 godzin miesięcznie - 1 osoba</w:t>
      </w:r>
    </w:p>
    <w:p w:rsidR="00CE7E92" w:rsidRPr="009964F3" w:rsidRDefault="00CE7E92" w:rsidP="00CE7E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9964F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nr 4</w:t>
      </w:r>
    </w:p>
    <w:p w:rsidR="00CE7E92" w:rsidRPr="009964F3" w:rsidRDefault="00CE7E92" w:rsidP="00CE7E92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zh-CN"/>
        </w:rPr>
      </w:pPr>
      <w:r w:rsidRPr="009964F3">
        <w:rPr>
          <w:rFonts w:ascii="Arial" w:eastAsia="Calibri" w:hAnsi="Arial" w:cs="Arial"/>
          <w:bCs/>
          <w:sz w:val="18"/>
          <w:szCs w:val="18"/>
          <w:lang w:eastAsia="pl-PL"/>
        </w:rPr>
        <w:t>Udzielanie świadczeń zdrowotnych</w:t>
      </w:r>
      <w:r w:rsidRPr="009964F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na rzecz pacjentów Płockiego Zakładu Opieki Zdrowotnej </w:t>
      </w:r>
      <w:r w:rsidRPr="009964F3">
        <w:rPr>
          <w:rFonts w:ascii="Arial" w:eastAsia="Times New Roman" w:hAnsi="Arial" w:cs="Arial"/>
          <w:bCs/>
          <w:sz w:val="18"/>
          <w:szCs w:val="18"/>
          <w:lang w:eastAsia="pl-PL"/>
        </w:rPr>
        <w:br/>
        <w:t xml:space="preserve">Sp. z o.o. w </w:t>
      </w:r>
      <w:bookmarkStart w:id="1" w:name="_GoBack"/>
      <w:bookmarkEnd w:id="1"/>
      <w:r w:rsidRPr="009964F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zakresie psychiatrii w Oddziale Psychiatrycznym, w tym pełnienie dyżurów lekarskich </w:t>
      </w:r>
      <w:r w:rsidRPr="009964F3">
        <w:rPr>
          <w:rFonts w:ascii="Arial" w:eastAsia="Times New Roman" w:hAnsi="Arial" w:cs="Arial"/>
          <w:bCs/>
          <w:sz w:val="18"/>
          <w:szCs w:val="18"/>
          <w:lang w:eastAsia="pl-PL"/>
        </w:rPr>
        <w:br/>
        <w:t>w wymiarze maksymalnie 100 godzin miesięcznie</w:t>
      </w:r>
    </w:p>
    <w:p w:rsidR="006E6AF4" w:rsidRPr="009964F3" w:rsidRDefault="006E6AF4" w:rsidP="006E6AF4">
      <w:pPr>
        <w:spacing w:after="0" w:line="240" w:lineRule="auto"/>
        <w:jc w:val="both"/>
        <w:rPr>
          <w:rFonts w:cstheme="minorBidi"/>
          <w:sz w:val="18"/>
          <w:szCs w:val="18"/>
        </w:rPr>
      </w:pPr>
    </w:p>
    <w:p w:rsidR="00A10003" w:rsidRPr="009964F3" w:rsidRDefault="00A10003" w:rsidP="00A10003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</w:p>
    <w:p w:rsidR="00EA43DB" w:rsidRPr="009964F3" w:rsidRDefault="00A10003">
      <w:pPr>
        <w:spacing w:before="240" w:line="240" w:lineRule="auto"/>
        <w:jc w:val="both"/>
        <w:rPr>
          <w:sz w:val="18"/>
          <w:szCs w:val="18"/>
        </w:rPr>
      </w:pPr>
      <w:r w:rsidRPr="009964F3">
        <w:rPr>
          <w:rFonts w:ascii="Arial" w:eastAsia="Times New Roman" w:hAnsi="Arial" w:cs="Arial"/>
          <w:sz w:val="18"/>
          <w:szCs w:val="18"/>
          <w:lang w:eastAsia="pl-PL"/>
        </w:rPr>
        <w:t>zostały wybrane oferty złożona przez</w:t>
      </w:r>
      <w:r w:rsidRPr="009964F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275"/>
      </w:tblGrid>
      <w:tr w:rsidR="00CE7E92" w:rsidRPr="009964F3" w:rsidTr="00CE7E92">
        <w:trPr>
          <w:trHeight w:val="693"/>
        </w:trPr>
        <w:tc>
          <w:tcPr>
            <w:tcW w:w="7230" w:type="dxa"/>
            <w:shd w:val="clear" w:color="auto" w:fill="auto"/>
            <w:vAlign w:val="center"/>
          </w:tcPr>
          <w:p w:rsidR="00CE7E92" w:rsidRPr="009964F3" w:rsidRDefault="00CE7E92" w:rsidP="00CE7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964F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Firma (nazwa) lub imię i nazwisko oraz adres wykonawcy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7E92" w:rsidRPr="009964F3" w:rsidRDefault="00CE7E92" w:rsidP="00CE7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964F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Nr zadania</w:t>
            </w:r>
          </w:p>
        </w:tc>
      </w:tr>
      <w:tr w:rsidR="00CE7E92" w:rsidRPr="009964F3" w:rsidTr="00CE7E92">
        <w:trPr>
          <w:trHeight w:val="701"/>
        </w:trPr>
        <w:tc>
          <w:tcPr>
            <w:tcW w:w="7230" w:type="dxa"/>
            <w:shd w:val="clear" w:color="auto" w:fill="auto"/>
            <w:vAlign w:val="center"/>
          </w:tcPr>
          <w:p w:rsidR="00CE7E92" w:rsidRPr="009964F3" w:rsidRDefault="00CE7E92" w:rsidP="00CE7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964F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Specjalistyczna Praktyka Lekarska Ginekologiczno-Położnicza Karol Kisielewski </w:t>
            </w:r>
          </w:p>
          <w:p w:rsidR="00CE7E92" w:rsidRPr="009964F3" w:rsidRDefault="00CE7E92" w:rsidP="009A4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964F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09-402 Płock</w:t>
            </w:r>
            <w:r w:rsidR="009A45FB" w:rsidRPr="009964F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, </w:t>
            </w:r>
            <w:r w:rsidRPr="009964F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Al. St. Jachowicza 16 lok.6</w:t>
            </w:r>
          </w:p>
          <w:p w:rsidR="00CE7E92" w:rsidRPr="009964F3" w:rsidRDefault="00CE7E92" w:rsidP="00CE7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E7E92" w:rsidRPr="009964F3" w:rsidRDefault="00CE7E92" w:rsidP="00CE7E92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964F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</w:p>
        </w:tc>
      </w:tr>
      <w:tr w:rsidR="00CE7E92" w:rsidRPr="009964F3" w:rsidTr="00CE7E92">
        <w:trPr>
          <w:trHeight w:val="681"/>
        </w:trPr>
        <w:tc>
          <w:tcPr>
            <w:tcW w:w="7230" w:type="dxa"/>
            <w:shd w:val="clear" w:color="auto" w:fill="auto"/>
            <w:vAlign w:val="center"/>
          </w:tcPr>
          <w:p w:rsidR="00CE7E92" w:rsidRPr="009964F3" w:rsidRDefault="00CE7E92" w:rsidP="00CE7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964F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Usługi Pielęgniarskie Mariola Milewska </w:t>
            </w:r>
          </w:p>
          <w:p w:rsidR="00CE7E92" w:rsidRPr="009964F3" w:rsidRDefault="00CE7E92" w:rsidP="009A4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964F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11 Listopada 7 m. 28</w:t>
            </w:r>
            <w:r w:rsidR="009A45FB" w:rsidRPr="009964F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, </w:t>
            </w:r>
            <w:r w:rsidRPr="009964F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09-402 Płock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7E92" w:rsidRPr="009964F3" w:rsidRDefault="00CE7E92" w:rsidP="00CE7E92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964F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</w:t>
            </w:r>
          </w:p>
        </w:tc>
      </w:tr>
      <w:tr w:rsidR="00CE7E92" w:rsidRPr="009964F3" w:rsidTr="00CE7E92">
        <w:trPr>
          <w:trHeight w:val="706"/>
        </w:trPr>
        <w:tc>
          <w:tcPr>
            <w:tcW w:w="7230" w:type="dxa"/>
            <w:shd w:val="clear" w:color="auto" w:fill="auto"/>
            <w:vAlign w:val="center"/>
          </w:tcPr>
          <w:p w:rsidR="00CE7E92" w:rsidRPr="009964F3" w:rsidRDefault="00CE7E92" w:rsidP="00CE7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964F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Michał </w:t>
            </w:r>
            <w:proofErr w:type="spellStart"/>
            <w:r w:rsidRPr="009964F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Pazdrak</w:t>
            </w:r>
            <w:proofErr w:type="spellEnd"/>
            <w:r w:rsidRPr="009964F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MD</w:t>
            </w:r>
          </w:p>
          <w:p w:rsidR="00CE7E92" w:rsidRPr="009964F3" w:rsidRDefault="00CE7E92" w:rsidP="009A4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964F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Sienkiewicza 85/87 lok. 8</w:t>
            </w:r>
            <w:r w:rsidR="009A45FB" w:rsidRPr="009964F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, </w:t>
            </w:r>
            <w:r w:rsidRPr="009964F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90-057 Łódź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7E92" w:rsidRPr="009964F3" w:rsidRDefault="00CE7E92" w:rsidP="00CE7E92">
            <w:pPr>
              <w:snapToGri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CE7E92" w:rsidRPr="009964F3" w:rsidRDefault="00CE7E92" w:rsidP="00CE7E92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964F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</w:t>
            </w:r>
          </w:p>
          <w:p w:rsidR="00CE7E92" w:rsidRPr="009964F3" w:rsidRDefault="00CE7E92" w:rsidP="00CE7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:rsidR="00EA43DB" w:rsidRPr="009964F3" w:rsidRDefault="00EA43DB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EA43DB" w:rsidRPr="009964F3" w:rsidRDefault="00EA43DB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EA43DB" w:rsidRPr="009964F3" w:rsidRDefault="00A10003">
      <w:pPr>
        <w:spacing w:line="240" w:lineRule="auto"/>
        <w:jc w:val="both"/>
        <w:rPr>
          <w:sz w:val="18"/>
          <w:szCs w:val="18"/>
        </w:rPr>
      </w:pPr>
      <w:r w:rsidRPr="009964F3">
        <w:rPr>
          <w:rFonts w:ascii="Arial" w:hAnsi="Arial" w:cs="Arial"/>
          <w:sz w:val="18"/>
          <w:szCs w:val="18"/>
        </w:rPr>
        <w:t>Uzasadnienie wyboru oferty:</w:t>
      </w:r>
      <w:r w:rsidRPr="009964F3">
        <w:rPr>
          <w:rFonts w:ascii="Arial" w:hAnsi="Arial" w:cs="Arial"/>
          <w:i/>
          <w:sz w:val="18"/>
          <w:szCs w:val="18"/>
        </w:rPr>
        <w:t xml:space="preserve"> </w:t>
      </w:r>
      <w:r w:rsidRPr="009964F3">
        <w:rPr>
          <w:rFonts w:ascii="Arial" w:hAnsi="Arial" w:cs="Arial"/>
          <w:sz w:val="18"/>
          <w:szCs w:val="18"/>
        </w:rPr>
        <w:t>Jedyne oferty złożone prawidłowo w postępowaniu, uznane za najkorzystniejsze zgodnie z kryterium wyboru ofert.</w:t>
      </w:r>
    </w:p>
    <w:p w:rsidR="00CE7E92" w:rsidRPr="009964F3" w:rsidRDefault="00CE7E92" w:rsidP="00CE7E92">
      <w:pPr>
        <w:rPr>
          <w:rFonts w:ascii="Arial" w:hAnsi="Arial" w:cs="Arial"/>
          <w:sz w:val="18"/>
          <w:szCs w:val="18"/>
        </w:rPr>
      </w:pPr>
      <w:r w:rsidRPr="009964F3">
        <w:rPr>
          <w:rFonts w:ascii="Arial" w:hAnsi="Arial" w:cs="Arial"/>
          <w:sz w:val="18"/>
          <w:szCs w:val="18"/>
        </w:rPr>
        <w:t>Jednocześnie Udzielający zamówienia informuje o unieważnieniu konkursu w zakresie zadania 3 - nie złożono żadnej oferty.</w:t>
      </w:r>
    </w:p>
    <w:p w:rsidR="00C06ABB" w:rsidRPr="009964F3" w:rsidRDefault="00C06ABB">
      <w:pPr>
        <w:rPr>
          <w:rFonts w:ascii="Arial" w:hAnsi="Arial" w:cs="Arial"/>
          <w:sz w:val="18"/>
          <w:szCs w:val="18"/>
        </w:rPr>
      </w:pPr>
    </w:p>
    <w:p w:rsidR="00C06ABB" w:rsidRPr="009964F3" w:rsidRDefault="00C06ABB" w:rsidP="00C06ABB">
      <w:pPr>
        <w:spacing w:line="240" w:lineRule="auto"/>
        <w:rPr>
          <w:rFonts w:ascii="Arial" w:hAnsi="Arial" w:cs="Arial"/>
          <w:sz w:val="18"/>
          <w:szCs w:val="18"/>
        </w:rPr>
      </w:pPr>
    </w:p>
    <w:p w:rsidR="00C06ABB" w:rsidRPr="009964F3" w:rsidRDefault="00C06ABB" w:rsidP="00C06ABB">
      <w:pPr>
        <w:spacing w:after="0" w:line="240" w:lineRule="auto"/>
        <w:ind w:left="2832"/>
        <w:rPr>
          <w:rFonts w:ascii="Arial" w:hAnsi="Arial" w:cs="Arial"/>
          <w:sz w:val="18"/>
          <w:szCs w:val="18"/>
        </w:rPr>
      </w:pPr>
      <w:r w:rsidRPr="009964F3">
        <w:rPr>
          <w:rFonts w:ascii="Arial" w:hAnsi="Arial" w:cs="Arial"/>
          <w:sz w:val="18"/>
          <w:szCs w:val="18"/>
        </w:rPr>
        <w:t>Dokument zatwierdził:</w:t>
      </w:r>
    </w:p>
    <w:p w:rsidR="00C06ABB" w:rsidRPr="009964F3" w:rsidRDefault="00C06ABB" w:rsidP="00C06ABB">
      <w:pPr>
        <w:spacing w:after="0"/>
        <w:rPr>
          <w:sz w:val="18"/>
          <w:szCs w:val="18"/>
        </w:rPr>
      </w:pPr>
    </w:p>
    <w:sectPr w:rsidR="00C06ABB" w:rsidRPr="009964F3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DB"/>
    <w:rsid w:val="00504FBA"/>
    <w:rsid w:val="006E6AF4"/>
    <w:rsid w:val="009964F3"/>
    <w:rsid w:val="009A45FB"/>
    <w:rsid w:val="009C452B"/>
    <w:rsid w:val="00A10003"/>
    <w:rsid w:val="00C06ABB"/>
    <w:rsid w:val="00CE7E92"/>
    <w:rsid w:val="00E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9CBDD341</Template>
  <TotalTime>149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AM. Malesa</cp:lastModifiedBy>
  <cp:revision>59</cp:revision>
  <cp:lastPrinted>2023-11-21T11:07:00Z</cp:lastPrinted>
  <dcterms:created xsi:type="dcterms:W3CDTF">2013-12-31T07:25:00Z</dcterms:created>
  <dcterms:modified xsi:type="dcterms:W3CDTF">2025-04-30T06:19:00Z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