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22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633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Pr="00A34238" w:rsidRDefault="004D0784">
      <w:pPr>
        <w:spacing w:after="0" w:line="240" w:lineRule="auto"/>
        <w:jc w:val="center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A0210E" w:rsidRPr="00A34238" w:rsidRDefault="0000138B" w:rsidP="00E52B53">
      <w:pPr>
        <w:spacing w:after="0" w:line="240" w:lineRule="auto"/>
        <w:jc w:val="both"/>
        <w:rPr>
          <w:sz w:val="20"/>
          <w:szCs w:val="20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 w:rsidR="00A34238"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Sp. z o.o. </w:t>
      </w:r>
      <w:r w:rsidR="00CE1035">
        <w:rPr>
          <w:rFonts w:ascii="Arial" w:hAnsi="Arial" w:cs="Arial"/>
          <w:bCs/>
          <w:sz w:val="20"/>
          <w:szCs w:val="20"/>
          <w:lang w:eastAsia="pl-PL"/>
        </w:rPr>
        <w:t>przez lekarza podstawowej opieki zdrowotnej w POZ Miodowa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CE1035">
        <w:rPr>
          <w:rFonts w:ascii="Arial" w:hAnsi="Arial" w:cs="Arial"/>
          <w:bCs/>
          <w:sz w:val="20"/>
          <w:szCs w:val="20"/>
          <w:lang w:eastAsia="pl-PL"/>
        </w:rPr>
        <w:t>w wymiarze do 170 godzin miesięcznie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- 1 osoba</w:t>
      </w:r>
    </w:p>
    <w:p w:rsidR="00666D74" w:rsidRPr="00666D74" w:rsidRDefault="00666D74" w:rsidP="002442F9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CE1035">
        <w:rPr>
          <w:rFonts w:ascii="Arial" w:hAnsi="Arial" w:cs="Arial"/>
          <w:bCs/>
          <w:sz w:val="20"/>
          <w:szCs w:val="20"/>
        </w:rPr>
        <w:t>12</w:t>
      </w:r>
      <w:r w:rsidRPr="00A34238">
        <w:rPr>
          <w:rFonts w:ascii="Arial" w:hAnsi="Arial" w:cs="Arial"/>
          <w:bCs/>
          <w:sz w:val="20"/>
          <w:szCs w:val="20"/>
        </w:rPr>
        <w:t xml:space="preserve"> miesięcy od</w:t>
      </w:r>
      <w:r w:rsidR="00A34238" w:rsidRPr="00A34238">
        <w:rPr>
          <w:rFonts w:ascii="Arial" w:hAnsi="Arial" w:cs="Arial"/>
          <w:bCs/>
          <w:sz w:val="20"/>
          <w:szCs w:val="20"/>
        </w:rPr>
        <w:t xml:space="preserve"> daty obowiązywania umowy.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8135E" w:rsidRPr="0008135E">
        <w:rPr>
          <w:rFonts w:ascii="Arial" w:eastAsia="Times New Roman" w:hAnsi="Arial" w:cs="Arial"/>
          <w:bCs/>
          <w:sz w:val="20"/>
          <w:szCs w:val="20"/>
          <w:lang w:eastAsia="pl-PL"/>
        </w:rPr>
        <w:t>85100000-0 Usługi ochrony zdrowia, 85121200-5 Specjalistyczne usługi medyczne, 8512</w:t>
      </w:r>
      <w:r w:rsidR="00CE1035">
        <w:rPr>
          <w:rFonts w:ascii="Arial" w:eastAsia="Times New Roman" w:hAnsi="Arial" w:cs="Arial"/>
          <w:bCs/>
          <w:sz w:val="20"/>
          <w:szCs w:val="20"/>
          <w:lang w:eastAsia="pl-PL"/>
        </w:rPr>
        <w:t>1100-4 Ogólne usługi lekarskie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FD1AF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</w:p>
    <w:p w:rsidR="00FD1AFE" w:rsidRPr="00D83ADB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A0210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86650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wypełniony i podpisany formularz ofertowy,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kopie dokumentów potwierdzających uzyskanie wymaganych uprawnień, kopię prawa wykonywania zawodu</w:t>
      </w:r>
    </w:p>
    <w:p w:rsidR="001D462C" w:rsidRDefault="004D0784" w:rsidP="001D462C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1D462C" w:rsidRPr="001D462C" w:rsidRDefault="001D462C" w:rsidP="001D462C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  dokumenty potwierdzające wykształcenie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>aktualną umowę ubezpieczenia OC lub pisemne zobowiązanie do zawarcia takiego ubezpieczenia i przedłożenia w chwili podpisywania  umowy.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aktualnego orzeczenia lekarza medycyny pracy o zdolności do wykonywania świadczeń zdrowotnych lub g) pisemne zobowiązanie  do przedłożenia ww. w chwili podpisywania umowy.</w:t>
      </w:r>
    </w:p>
    <w:p w:rsidR="00A0210E" w:rsidRDefault="004D0784" w:rsidP="00453040">
      <w:pPr>
        <w:pStyle w:val="Tekstpodstawowy"/>
        <w:spacing w:after="0" w:line="240" w:lineRule="auto"/>
        <w:ind w:left="700" w:hanging="360"/>
        <w:jc w:val="both"/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hAnsi="Arial" w:cs="Arial"/>
          <w:sz w:val="20"/>
          <w:szCs w:val="20"/>
        </w:rPr>
        <w:t>ww</w:t>
      </w:r>
      <w:proofErr w:type="spellEnd"/>
      <w:r>
        <w:rPr>
          <w:rFonts w:ascii="Arial" w:hAnsi="Arial" w:cs="Arial"/>
          <w:sz w:val="20"/>
          <w:szCs w:val="20"/>
        </w:rPr>
        <w:t xml:space="preserve"> w chwili podpisywania  umowy</w:t>
      </w:r>
    </w:p>
    <w:p w:rsidR="00A0210E" w:rsidRDefault="00A0210E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5B00" w:rsidRDefault="00A05B00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86650B">
        <w:rPr>
          <w:rFonts w:ascii="Arial" w:hAnsi="Arial" w:cs="Arial"/>
          <w:b/>
          <w:bCs/>
          <w:i/>
          <w:sz w:val="20"/>
          <w:szCs w:val="20"/>
        </w:rPr>
        <w:t>0</w:t>
      </w:r>
      <w:r w:rsidR="00146457">
        <w:rPr>
          <w:rFonts w:ascii="Arial" w:hAnsi="Arial" w:cs="Arial"/>
          <w:b/>
          <w:bCs/>
          <w:i/>
          <w:sz w:val="20"/>
          <w:szCs w:val="20"/>
        </w:rPr>
        <w:t>3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7173C5">
        <w:rPr>
          <w:rFonts w:ascii="Arial" w:hAnsi="Arial" w:cs="Arial"/>
          <w:b/>
          <w:bCs/>
          <w:sz w:val="20"/>
          <w:szCs w:val="20"/>
        </w:rPr>
        <w:t>1</w:t>
      </w:r>
      <w:r w:rsidR="00B7764C">
        <w:rPr>
          <w:rFonts w:ascii="Arial" w:hAnsi="Arial" w:cs="Arial"/>
          <w:b/>
          <w:bCs/>
          <w:sz w:val="20"/>
          <w:szCs w:val="20"/>
        </w:rPr>
        <w:t>3</w:t>
      </w:r>
      <w:r w:rsidR="007173C5">
        <w:rPr>
          <w:rFonts w:ascii="Arial" w:hAnsi="Arial" w:cs="Arial"/>
          <w:b/>
          <w:bCs/>
          <w:sz w:val="20"/>
          <w:szCs w:val="20"/>
        </w:rPr>
        <w:t xml:space="preserve"> lutego</w:t>
      </w:r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>pokój 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>24 364 51 78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A0210E" w:rsidRDefault="00A0210E"/>
    <w:p w:rsidR="00223305" w:rsidRPr="008544A2" w:rsidRDefault="008544A2" w:rsidP="008544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 w:rsidRPr="008544A2">
        <w:rPr>
          <w:rFonts w:ascii="Arial" w:hAnsi="Arial" w:cs="Arial"/>
          <w:b/>
          <w:sz w:val="20"/>
          <w:szCs w:val="20"/>
        </w:rPr>
        <w:t>Zatwierdził:</w:t>
      </w:r>
    </w:p>
    <w:p w:rsidR="008544A2" w:rsidRPr="008544A2" w:rsidRDefault="008544A2" w:rsidP="008544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544A2">
        <w:rPr>
          <w:rFonts w:ascii="Arial" w:hAnsi="Arial" w:cs="Arial"/>
          <w:b/>
          <w:sz w:val="20"/>
          <w:szCs w:val="20"/>
        </w:rPr>
        <w:t>Pan Marek Stawicki – Prezes Zarządu</w:t>
      </w:r>
    </w:p>
    <w:bookmarkEnd w:id="0"/>
    <w:p w:rsidR="00223305" w:rsidRDefault="00223305"/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C0" w:rsidRDefault="00EF77C0">
      <w:pPr>
        <w:spacing w:after="0" w:line="240" w:lineRule="auto"/>
      </w:pPr>
      <w:r>
        <w:separator/>
      </w:r>
    </w:p>
  </w:endnote>
  <w:endnote w:type="continuationSeparator" w:id="0">
    <w:p w:rsidR="00EF77C0" w:rsidRDefault="00EF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C0" w:rsidRDefault="00EF77C0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8544A2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EF77C0" w:rsidRDefault="00EF7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C0" w:rsidRDefault="00EF77C0">
      <w:pPr>
        <w:spacing w:after="0" w:line="240" w:lineRule="auto"/>
      </w:pPr>
      <w:r>
        <w:separator/>
      </w:r>
    </w:p>
  </w:footnote>
  <w:footnote w:type="continuationSeparator" w:id="0">
    <w:p w:rsidR="00EF77C0" w:rsidRDefault="00EF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C0" w:rsidRPr="0008135E" w:rsidRDefault="00EF77C0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PZOZ/DZP/0705/03K/25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8135E"/>
    <w:rsid w:val="000C79BA"/>
    <w:rsid w:val="000F5B57"/>
    <w:rsid w:val="0011563F"/>
    <w:rsid w:val="00146457"/>
    <w:rsid w:val="001D462C"/>
    <w:rsid w:val="002028A9"/>
    <w:rsid w:val="00223305"/>
    <w:rsid w:val="002442F9"/>
    <w:rsid w:val="002B6AB9"/>
    <w:rsid w:val="002D5C4E"/>
    <w:rsid w:val="003548CA"/>
    <w:rsid w:val="00446F35"/>
    <w:rsid w:val="00453040"/>
    <w:rsid w:val="004A13BA"/>
    <w:rsid w:val="004B0CBE"/>
    <w:rsid w:val="004D0784"/>
    <w:rsid w:val="0059763F"/>
    <w:rsid w:val="005F13E6"/>
    <w:rsid w:val="00666D74"/>
    <w:rsid w:val="006801C6"/>
    <w:rsid w:val="006D6549"/>
    <w:rsid w:val="006F6AE3"/>
    <w:rsid w:val="007173C5"/>
    <w:rsid w:val="008448EE"/>
    <w:rsid w:val="008544A2"/>
    <w:rsid w:val="0086650B"/>
    <w:rsid w:val="00872717"/>
    <w:rsid w:val="008901D0"/>
    <w:rsid w:val="008E4FAA"/>
    <w:rsid w:val="009949CC"/>
    <w:rsid w:val="00A01C35"/>
    <w:rsid w:val="00A0210E"/>
    <w:rsid w:val="00A05B00"/>
    <w:rsid w:val="00A34238"/>
    <w:rsid w:val="00AF61CE"/>
    <w:rsid w:val="00B7764C"/>
    <w:rsid w:val="00BD317C"/>
    <w:rsid w:val="00C478A9"/>
    <w:rsid w:val="00CE1035"/>
    <w:rsid w:val="00CE7BA2"/>
    <w:rsid w:val="00D635D1"/>
    <w:rsid w:val="00D83ADB"/>
    <w:rsid w:val="00E52B53"/>
    <w:rsid w:val="00EB4C3B"/>
    <w:rsid w:val="00EF77C0"/>
    <w:rsid w:val="00F56AA2"/>
    <w:rsid w:val="00F738C7"/>
    <w:rsid w:val="00F93D88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136C-4E5E-42B1-82D1-F00D9BC0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681FB3C5</Template>
  <TotalTime>65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24</cp:revision>
  <cp:lastPrinted>2024-12-17T08:18:00Z</cp:lastPrinted>
  <dcterms:created xsi:type="dcterms:W3CDTF">2024-12-24T09:28:00Z</dcterms:created>
  <dcterms:modified xsi:type="dcterms:W3CDTF">2025-02-07T09:33:00Z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