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833F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PZOZ/DZP/0705/0</w:t>
      </w:r>
      <w:r w:rsidR="003276D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K/25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 xml:space="preserve">Płock, </w:t>
      </w:r>
      <w:r w:rsidR="006E1560">
        <w:rPr>
          <w:rFonts w:ascii="Arial" w:hAnsi="Arial" w:cs="Arial"/>
          <w:sz w:val="18"/>
          <w:szCs w:val="18"/>
        </w:rPr>
        <w:t>19</w:t>
      </w:r>
      <w:r w:rsidR="003276DF">
        <w:rPr>
          <w:rFonts w:ascii="Arial" w:hAnsi="Arial" w:cs="Arial"/>
          <w:sz w:val="18"/>
          <w:szCs w:val="18"/>
        </w:rPr>
        <w:t xml:space="preserve"> lutego </w:t>
      </w:r>
      <w:r w:rsidR="00833FA2">
        <w:rPr>
          <w:rFonts w:ascii="Arial" w:hAnsi="Arial" w:cs="Arial"/>
          <w:sz w:val="18"/>
          <w:szCs w:val="18"/>
        </w:rPr>
        <w:t>2025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Pr="003276DF" w:rsidRDefault="00941CA2" w:rsidP="003276DF">
      <w:pPr>
        <w:spacing w:line="240" w:lineRule="auto"/>
        <w:jc w:val="both"/>
        <w:rPr>
          <w:sz w:val="20"/>
          <w:szCs w:val="20"/>
        </w:rPr>
      </w:pPr>
      <w:r w:rsidRPr="003276DF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zakresie:</w:t>
      </w:r>
    </w:p>
    <w:p w:rsidR="003276DF" w:rsidRPr="003276DF" w:rsidRDefault="003276DF" w:rsidP="00327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Zadania</w:t>
      </w:r>
      <w:r w:rsidRPr="003276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nr 1</w:t>
      </w:r>
    </w:p>
    <w:p w:rsidR="003276DF" w:rsidRPr="003276DF" w:rsidRDefault="003276DF" w:rsidP="0032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76DF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3276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3276DF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przez lekarza podstawowej opieki zdrowotnej w POZ Miodowa w wymiarze do 170 godzin miesięcznie - 1 osoba</w:t>
      </w:r>
    </w:p>
    <w:p w:rsidR="00E04219" w:rsidRDefault="000A6379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1CA2">
        <w:rPr>
          <w:rFonts w:ascii="Arial" w:hAnsi="Arial" w:cs="Arial"/>
          <w:sz w:val="18"/>
          <w:szCs w:val="18"/>
        </w:rPr>
        <w:t>zosta</w:t>
      </w:r>
      <w:r w:rsidR="003276DF">
        <w:rPr>
          <w:rFonts w:ascii="Arial" w:hAnsi="Arial" w:cs="Arial"/>
          <w:sz w:val="18"/>
          <w:szCs w:val="18"/>
        </w:rPr>
        <w:t>ła</w:t>
      </w:r>
      <w:r w:rsidR="00941CA2">
        <w:rPr>
          <w:rFonts w:ascii="Arial" w:hAnsi="Arial" w:cs="Arial"/>
          <w:sz w:val="18"/>
          <w:szCs w:val="18"/>
        </w:rPr>
        <w:t xml:space="preserve"> wybran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ofert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złożon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przez</w:t>
      </w:r>
      <w:r w:rsidR="00941CA2"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43"/>
        <w:gridCol w:w="8045"/>
      </w:tblGrid>
      <w:tr w:rsidR="00833FA2" w:rsidRPr="00833FA2" w:rsidTr="00833FA2">
        <w:trPr>
          <w:trHeight w:val="693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4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 w:rsidR="00833FA2" w:rsidRPr="00833FA2" w:rsidTr="003276DF">
        <w:trPr>
          <w:trHeight w:val="859"/>
        </w:trPr>
        <w:tc>
          <w:tcPr>
            <w:tcW w:w="66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3FA2" w:rsidRPr="00833FA2" w:rsidRDefault="00833FA2" w:rsidP="00833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33FA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6DF" w:rsidRPr="003276DF" w:rsidRDefault="003276DF" w:rsidP="00327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76D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Natalia </w:t>
            </w:r>
            <w:proofErr w:type="spellStart"/>
            <w:r w:rsidRPr="003276D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Skibuk</w:t>
            </w:r>
            <w:proofErr w:type="spellEnd"/>
          </w:p>
          <w:p w:rsidR="00833FA2" w:rsidRPr="00833FA2" w:rsidRDefault="003276DF" w:rsidP="00327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276D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Jesienna 8 m. 9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3276D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09-4074 Płock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ofert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złożon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prawidłowo w postępowaniu, uznan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 najkorzystniejsz</w:t>
      </w:r>
      <w:r w:rsidR="003276D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 zgodnie z kryterium wyboru ofert.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1F1C5B" w:rsidRPr="001F1C5B" w:rsidRDefault="006E1560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 Marek Stawicki – Prezes Zarządu</w:t>
      </w:r>
      <w:bookmarkStart w:id="0" w:name="_GoBack"/>
      <w:bookmarkEnd w:id="0"/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1F1C5B"/>
    <w:rsid w:val="003276DF"/>
    <w:rsid w:val="00512137"/>
    <w:rsid w:val="006E1560"/>
    <w:rsid w:val="00833FA2"/>
    <w:rsid w:val="00941CA2"/>
    <w:rsid w:val="00C84E08"/>
    <w:rsid w:val="00D73886"/>
    <w:rsid w:val="00E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5406E1FE</Template>
  <TotalTime>180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27</cp:revision>
  <cp:lastPrinted>2025-02-18T12:28:00Z</cp:lastPrinted>
  <dcterms:created xsi:type="dcterms:W3CDTF">2017-03-28T10:58:00Z</dcterms:created>
  <dcterms:modified xsi:type="dcterms:W3CDTF">2025-02-19T08:06:00Z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