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08135E" w:rsidRPr="00726844" w:rsidRDefault="0008135E" w:rsidP="00CE1035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EF77C0" w:rsidRPr="00726844" w:rsidRDefault="00BE2D37" w:rsidP="002B7EC9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552762" w:rsidRPr="00726844" w:rsidRDefault="009B3648" w:rsidP="00552762">
      <w:pPr>
        <w:spacing w:after="0" w:line="240" w:lineRule="auto"/>
        <w:jc w:val="both"/>
        <w:rPr>
          <w:sz w:val="20"/>
          <w:szCs w:val="20"/>
        </w:rPr>
      </w:pP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Udzielanie świadczeń zdrowotnych na rzecz pacjentów Płock</w:t>
      </w:r>
      <w:r w:rsidR="005E14EF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iego Zakładu Opieki Zdrowotnej </w:t>
      </w:r>
      <w:r w:rsidR="005E14EF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</w: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Sp. z o.o. w zakresie </w:t>
      </w:r>
      <w:r w:rsidR="004015B3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usług psychologa w Poradni Zdrowia Psychicznego w wymiarze do 600 pkt</w:t>
      </w:r>
      <w:r w:rsidR="00B86735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/mieś.</w:t>
      </w:r>
      <w:r w:rsidR="005E14EF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– 1 osoba</w:t>
      </w:r>
    </w:p>
    <w:p w:rsidR="00E5020C" w:rsidRPr="00726844" w:rsidRDefault="00E5020C" w:rsidP="00EF77C0">
      <w:pPr>
        <w:spacing w:after="0" w:line="240" w:lineRule="auto"/>
        <w:jc w:val="both"/>
        <w:rPr>
          <w:sz w:val="20"/>
          <w:szCs w:val="20"/>
        </w:rPr>
      </w:pPr>
    </w:p>
    <w:p w:rsidR="00E5020C" w:rsidRPr="00726844" w:rsidRDefault="00BE2D37" w:rsidP="00E5020C">
      <w:pPr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666D74" w:rsidRPr="00726844" w:rsidRDefault="001D391F" w:rsidP="00E502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 xml:space="preserve">Sp. z o.o. </w:t>
      </w:r>
      <w:r w:rsidR="00B9171F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>w zakresie usług psychologa w Poradni Zdrowia Psychicznego w wymiarze do 2500 pkt/mieś.</w:t>
      </w:r>
      <w:r w:rsidR="00925610"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 – 1 osoba</w:t>
      </w:r>
    </w:p>
    <w:p w:rsidR="00D31878" w:rsidRPr="00726844" w:rsidRDefault="00D31878" w:rsidP="00494FF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D31878" w:rsidRPr="00726844" w:rsidRDefault="00D31878" w:rsidP="00D3187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268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 w:rsidR="00BE2D3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:rsidR="00A74F2F" w:rsidRPr="00726844" w:rsidRDefault="00A74F2F" w:rsidP="00A74F2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Sp. z o.o. w zakresie usług psychologa w Poradni Zdrowia Psychicznego w wymiarze do 800 pkt/mieś. – 1 osoba</w:t>
      </w:r>
    </w:p>
    <w:p w:rsidR="00BE2D37" w:rsidRDefault="00BE2D37" w:rsidP="00F25F1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25F17" w:rsidRPr="00726844" w:rsidRDefault="00BE2D37" w:rsidP="00F25F1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F25F17" w:rsidRPr="00726844" w:rsidRDefault="00F25F17" w:rsidP="00F25F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br/>
        <w:t>Sp. z o.o. –</w:t>
      </w:r>
      <w:r w:rsidR="001B7CB7"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4F2F" w:rsidRPr="00726844">
        <w:rPr>
          <w:rFonts w:ascii="Arial" w:eastAsia="Times New Roman" w:hAnsi="Arial" w:cs="Arial"/>
          <w:sz w:val="20"/>
          <w:szCs w:val="20"/>
          <w:lang w:eastAsia="pl-PL"/>
        </w:rPr>
        <w:t>w zakresie psychoterapii</w:t>
      </w:r>
      <w:r w:rsidR="005C4974"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7CB7"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w Poradni Zdrowia Psychicznego </w:t>
      </w:r>
      <w:r w:rsidR="005C4974"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w wymiarze maksymalnie </w:t>
      </w:r>
      <w:r w:rsidR="00A74F2F" w:rsidRPr="00726844">
        <w:rPr>
          <w:rFonts w:ascii="Arial" w:eastAsia="Times New Roman" w:hAnsi="Arial" w:cs="Arial"/>
          <w:sz w:val="20"/>
          <w:szCs w:val="20"/>
          <w:lang w:eastAsia="pl-PL"/>
        </w:rPr>
        <w:t>1500</w:t>
      </w:r>
      <w:r w:rsidR="005C4974"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 pkt./mieś. – 1 osoba</w:t>
      </w:r>
    </w:p>
    <w:p w:rsidR="00494FF7" w:rsidRDefault="00494FF7" w:rsidP="00E50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E2D37" w:rsidRPr="00726844" w:rsidRDefault="00BE2D37" w:rsidP="00BE2D3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BE2D37" w:rsidRPr="00726844" w:rsidRDefault="00BE2D37" w:rsidP="00BE2D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psychoterapii w Poradni Zdrowia Psychicznego w wymiarze maksymalnie </w:t>
      </w:r>
      <w:r>
        <w:rPr>
          <w:rFonts w:ascii="Arial" w:eastAsia="Times New Roman" w:hAnsi="Arial" w:cs="Arial"/>
          <w:sz w:val="20"/>
          <w:szCs w:val="20"/>
          <w:lang w:eastAsia="pl-PL"/>
        </w:rPr>
        <w:t>2000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 pkt./mieś. – 1 osoba</w:t>
      </w:r>
    </w:p>
    <w:p w:rsidR="00BE2D37" w:rsidRDefault="00BE2D37" w:rsidP="00BE2D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E2D37" w:rsidRPr="00726844" w:rsidRDefault="00BE2D37" w:rsidP="00BE2D3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6</w:t>
      </w:r>
    </w:p>
    <w:p w:rsidR="00BE2D37" w:rsidRDefault="00BE2D37" w:rsidP="00BE2D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psychoterapii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terapii uzależnień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na w Poradni </w:t>
      </w:r>
      <w:r>
        <w:rPr>
          <w:rFonts w:ascii="Arial" w:eastAsia="Times New Roman" w:hAnsi="Arial" w:cs="Arial"/>
          <w:sz w:val="20"/>
          <w:szCs w:val="20"/>
          <w:lang w:eastAsia="pl-PL"/>
        </w:rPr>
        <w:t>Leczenia Uzależnień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 w wymiarze maksymalnie </w:t>
      </w:r>
      <w:r w:rsidR="005350DE">
        <w:rPr>
          <w:rFonts w:ascii="Arial" w:eastAsia="Times New Roman" w:hAnsi="Arial" w:cs="Arial"/>
          <w:sz w:val="20"/>
          <w:szCs w:val="20"/>
          <w:lang w:eastAsia="pl-PL"/>
        </w:rPr>
        <w:t xml:space="preserve">1000 pkt/mieś. oraz </w:t>
      </w:r>
      <w:r w:rsidR="00201570">
        <w:rPr>
          <w:rFonts w:ascii="Arial" w:eastAsia="Times New Roman" w:hAnsi="Arial" w:cs="Arial"/>
          <w:sz w:val="20"/>
          <w:szCs w:val="20"/>
          <w:lang w:eastAsia="pl-PL"/>
        </w:rPr>
        <w:t>w Dziennym Oddziale Psychiatrycznym</w:t>
      </w:r>
      <w:r w:rsidR="005350DE" w:rsidRPr="005350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350DE" w:rsidRPr="00726844">
        <w:rPr>
          <w:rFonts w:ascii="Arial" w:eastAsia="Times New Roman" w:hAnsi="Arial" w:cs="Arial"/>
          <w:sz w:val="20"/>
          <w:szCs w:val="20"/>
          <w:lang w:eastAsia="pl-PL"/>
        </w:rPr>
        <w:t>w wymiarze maksymalnie</w:t>
      </w:r>
      <w:r w:rsidR="005350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350DE">
        <w:rPr>
          <w:rFonts w:ascii="Arial" w:eastAsia="Times New Roman" w:hAnsi="Arial" w:cs="Arial"/>
          <w:sz w:val="20"/>
          <w:szCs w:val="20"/>
          <w:lang w:eastAsia="pl-PL"/>
        </w:rPr>
        <w:t xml:space="preserve">80 godz./mieś.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t>– 1 osoba</w:t>
      </w:r>
    </w:p>
    <w:p w:rsidR="00FB1879" w:rsidRDefault="00FB1879" w:rsidP="00BE2D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1879" w:rsidRPr="00FB1879" w:rsidRDefault="00FB1879" w:rsidP="00FB187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7</w:t>
      </w:r>
    </w:p>
    <w:p w:rsidR="00FB1879" w:rsidRPr="00726844" w:rsidRDefault="00FB1879" w:rsidP="00BE2D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br/>
        <w:t>Sp. z o.o. 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67DE">
        <w:rPr>
          <w:rFonts w:ascii="Arial" w:eastAsia="Times New Roman" w:hAnsi="Arial" w:cs="Arial"/>
          <w:sz w:val="20"/>
          <w:szCs w:val="20"/>
          <w:lang w:eastAsia="pl-PL"/>
        </w:rPr>
        <w:t>konsultacje logopedy w Dziennym Ośrodku Rehabilitacji dla Dzieci oraz w Zakładzie Pielęgnacyjno-Opiekuńczym w wymiarze maksymalnie 92,5 godzin miesięcznie</w:t>
      </w:r>
    </w:p>
    <w:p w:rsidR="00BE2D37" w:rsidRPr="003479AA" w:rsidRDefault="00BE2D37" w:rsidP="00BE2D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E2D37" w:rsidRPr="003479AA" w:rsidRDefault="00BE2D37" w:rsidP="00BE2D3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47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</w:t>
      </w:r>
      <w:r w:rsidR="00AB5062" w:rsidRPr="00347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anie nr 8</w:t>
      </w:r>
    </w:p>
    <w:p w:rsidR="00BE2D37" w:rsidRPr="003479AA" w:rsidRDefault="00BE2D37" w:rsidP="00BE2D3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3479AA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na rzecz pacjentów Płockiego Zakładu Opieki Zdrowotnej </w:t>
      </w:r>
      <w:r w:rsidRPr="003479AA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br/>
        <w:t>Sp. z o.o. w zakresie opieki pielęgniarskiej w POZ Góry w wymiarze do 140 godz./mieś.</w:t>
      </w:r>
      <w:r w:rsidRPr="003479AA">
        <w:rPr>
          <w:rFonts w:ascii="Arial" w:eastAsia="Calibri" w:hAnsi="Arial" w:cs="Arial"/>
          <w:bCs/>
          <w:sz w:val="20"/>
          <w:szCs w:val="20"/>
          <w:lang w:eastAsia="pl-PL"/>
        </w:rPr>
        <w:t xml:space="preserve"> - 1 osoba</w:t>
      </w:r>
    </w:p>
    <w:p w:rsidR="00AB5062" w:rsidRPr="003479AA" w:rsidRDefault="00AB5062" w:rsidP="00BE2D37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AB5062" w:rsidRPr="003479AA" w:rsidRDefault="00AB5062" w:rsidP="00AB506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47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9</w:t>
      </w:r>
    </w:p>
    <w:p w:rsidR="00AB5062" w:rsidRPr="003479AA" w:rsidRDefault="00AB5062" w:rsidP="00AB50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79AA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3479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lekarz podstawowej opieki zdrowotnej, posiadający uprawnienia do zbierania deklaracji pacjentów – Przychodnia Św. Trójcy w wymiarze maksymalnie </w:t>
      </w:r>
      <w:r w:rsidR="00C755EB" w:rsidRPr="003479AA">
        <w:rPr>
          <w:rFonts w:ascii="Arial" w:eastAsia="Times New Roman" w:hAnsi="Arial" w:cs="Arial"/>
          <w:sz w:val="20"/>
          <w:szCs w:val="20"/>
          <w:lang w:eastAsia="pl-PL"/>
        </w:rPr>
        <w:t>60 godz./ mieś.</w:t>
      </w:r>
      <w:r w:rsidR="00DD442D" w:rsidRPr="003479AA">
        <w:rPr>
          <w:rFonts w:ascii="Arial" w:eastAsia="Times New Roman" w:hAnsi="Arial" w:cs="Arial"/>
          <w:sz w:val="20"/>
          <w:szCs w:val="20"/>
          <w:lang w:eastAsia="pl-PL"/>
        </w:rPr>
        <w:t xml:space="preserve"> – 1 osoba</w:t>
      </w:r>
    </w:p>
    <w:p w:rsidR="00AB5062" w:rsidRPr="003479AA" w:rsidRDefault="00AB5062" w:rsidP="00BE2D37">
      <w:pPr>
        <w:spacing w:after="0" w:line="240" w:lineRule="auto"/>
        <w:jc w:val="both"/>
        <w:rPr>
          <w:sz w:val="20"/>
          <w:szCs w:val="20"/>
        </w:rPr>
      </w:pPr>
    </w:p>
    <w:p w:rsidR="00DD442D" w:rsidRPr="003479AA" w:rsidRDefault="00DD442D" w:rsidP="00DD44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7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10</w:t>
      </w:r>
    </w:p>
    <w:p w:rsidR="00DD442D" w:rsidRPr="003479AA" w:rsidRDefault="00DD442D" w:rsidP="00DD44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79AA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3479A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Sp. z o.o. – w zakresie medycyny pracy oraz reumatologii, lekarz medycyny pracy, reumatolog </w:t>
      </w:r>
      <w:r w:rsidRPr="003479AA">
        <w:rPr>
          <w:rFonts w:ascii="Arial" w:eastAsia="Times New Roman" w:hAnsi="Arial" w:cs="Arial"/>
          <w:sz w:val="20"/>
          <w:szCs w:val="20"/>
          <w:lang w:eastAsia="pl-PL"/>
        </w:rPr>
        <w:br/>
        <w:t>w wymiarze maksymalnie 50 godz./mieś. – 1 osoba</w:t>
      </w:r>
    </w:p>
    <w:p w:rsidR="00DD442D" w:rsidRPr="003479AA" w:rsidRDefault="00DD442D" w:rsidP="00DD44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70EE2" w:rsidRPr="003479AA" w:rsidRDefault="00770EE2" w:rsidP="00770EE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7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11</w:t>
      </w:r>
    </w:p>
    <w:p w:rsidR="00BF7728" w:rsidRPr="003479AA" w:rsidRDefault="00770EE2" w:rsidP="00770E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79AA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3479AA">
        <w:rPr>
          <w:rFonts w:ascii="Arial" w:eastAsia="Times New Roman" w:hAnsi="Arial" w:cs="Arial"/>
          <w:sz w:val="20"/>
          <w:szCs w:val="20"/>
          <w:lang w:eastAsia="pl-PL"/>
        </w:rPr>
        <w:br/>
        <w:t>Sp. z o.o. – w zakresie okulistyki w Poradni okulistycznej oraz Zakładzie Medycyny Pracy w wymiarze maksymalnie 220 konsultacji/mieś.</w:t>
      </w:r>
    </w:p>
    <w:p w:rsidR="00770EE2" w:rsidRDefault="00770EE2" w:rsidP="00770EE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4F3240" w:rsidRDefault="004F3240" w:rsidP="00770EE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0EE2" w:rsidRDefault="00770EE2" w:rsidP="00770EE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12</w:t>
      </w:r>
    </w:p>
    <w:p w:rsidR="00770EE2" w:rsidRDefault="00770EE2" w:rsidP="00770EE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726844"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na rzecz pacjentów Płockiego Zakładu Opieki Zdrowotnej </w:t>
      </w:r>
      <w:r w:rsidRPr="00726844">
        <w:rPr>
          <w:rFonts w:ascii="Arial" w:eastAsia="Times New Roman" w:hAnsi="Arial" w:cs="Arial"/>
          <w:sz w:val="20"/>
          <w:szCs w:val="20"/>
          <w:lang w:eastAsia="pl-PL"/>
        </w:rPr>
        <w:br/>
        <w:t>Sp. z o.o. 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medycyny pracy – lekarz medycyny pracy w wymiarze maksymalnie do 80 godz./mieś.</w:t>
      </w:r>
    </w:p>
    <w:p w:rsidR="00770EE2" w:rsidRPr="00770EE2" w:rsidRDefault="00770EE2" w:rsidP="00770EE2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7D68A3">
        <w:rPr>
          <w:rFonts w:ascii="Arial" w:hAnsi="Arial" w:cs="Arial"/>
          <w:bCs/>
          <w:sz w:val="20"/>
          <w:szCs w:val="20"/>
        </w:rPr>
        <w:t>24</w:t>
      </w:r>
      <w:r w:rsidR="00DE308B">
        <w:rPr>
          <w:rFonts w:ascii="Arial" w:hAnsi="Arial" w:cs="Arial"/>
          <w:bCs/>
          <w:sz w:val="20"/>
          <w:szCs w:val="20"/>
        </w:rPr>
        <w:t xml:space="preserve"> miesięcy</w:t>
      </w:r>
    </w:p>
    <w:p w:rsidR="00726844" w:rsidRPr="008901D0" w:rsidRDefault="004D0784" w:rsidP="0072684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85100000-0 Usługi ochrony zdrowia, 85121200-5 Specjalistyczne usługi medyczne, 85121100-4 Ogólne usługi lekarskie, 85111000-0 Usługi szpitalne</w:t>
      </w:r>
      <w:r w:rsidR="00D55D92">
        <w:rPr>
          <w:rFonts w:ascii="Arial" w:eastAsia="Times New Roman" w:hAnsi="Arial" w:cs="Arial"/>
          <w:bCs/>
          <w:sz w:val="20"/>
          <w:szCs w:val="20"/>
          <w:lang w:eastAsia="pl-PL"/>
        </w:rPr>
        <w:t>, 85141200-1 – Usługi świadczone przez pielęgniarki</w:t>
      </w:r>
      <w:r w:rsidR="00EC78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EC7899"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85121270-6 Usługi psychiatryczne lub psychologiczne</w:t>
      </w:r>
      <w:r w:rsidR="003479A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E12823"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pielęgniarskich</w:t>
      </w:r>
    </w:p>
    <w:p w:rsidR="00FD1AFE" w:rsidRPr="002A399A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</w:t>
      </w:r>
      <w:r w:rsidR="00253EE6">
        <w:rPr>
          <w:rFonts w:ascii="Arial" w:eastAsia="Times New Roman" w:hAnsi="Arial" w:cs="Arial"/>
          <w:bCs/>
          <w:sz w:val="20"/>
          <w:szCs w:val="20"/>
          <w:lang w:eastAsia="pl-PL"/>
        </w:rPr>
        <w:t>acji zgodnie z zakresem zadania*</w:t>
      </w:r>
    </w:p>
    <w:p w:rsidR="002A399A" w:rsidRPr="00CB01CB" w:rsidRDefault="002A399A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posiadane wykształcenie:</w:t>
      </w:r>
      <w:r w:rsidR="006A0110">
        <w:rPr>
          <w:rFonts w:ascii="Arial" w:hAnsi="Arial" w:cs="Arial"/>
          <w:sz w:val="20"/>
          <w:szCs w:val="20"/>
        </w:rPr>
        <w:t xml:space="preserve"> logopeda/</w:t>
      </w:r>
      <w:r>
        <w:rPr>
          <w:rFonts w:ascii="Arial" w:hAnsi="Arial" w:cs="Arial"/>
          <w:sz w:val="20"/>
          <w:szCs w:val="20"/>
        </w:rPr>
        <w:t>psycholog (o ile dotyczy)</w:t>
      </w:r>
    </w:p>
    <w:p w:rsidR="00A0210E" w:rsidRPr="00CB01CB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Pr="00CB01CB" w:rsidRDefault="004D0784" w:rsidP="0086650B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B01CB"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 w:rsidRPr="00CB01C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</w:t>
      </w:r>
      <w:r w:rsidR="001B7CB7">
        <w:rPr>
          <w:rFonts w:ascii="Arial" w:hAnsi="Arial" w:cs="Arial"/>
          <w:sz w:val="20"/>
          <w:szCs w:val="20"/>
        </w:rPr>
        <w:t xml:space="preserve"> i podpisany formularz ofertowy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1B7CB7" w:rsidRDefault="001B7CB7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dokumentów potwierdzających wykształcenie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EA15D6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EA15D6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</w:t>
      </w:r>
      <w:r w:rsidR="001B7CB7">
        <w:rPr>
          <w:rFonts w:ascii="Arial" w:hAnsi="Arial" w:cs="Arial"/>
          <w:sz w:val="20"/>
          <w:szCs w:val="20"/>
        </w:rPr>
        <w:t>ia w chwili podpisywania  umowy</w:t>
      </w:r>
    </w:p>
    <w:p w:rsidR="00EA15D6" w:rsidRDefault="004D0784" w:rsidP="00EA15D6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orzeczenia lekarza medycyny pracy o zdolności do wykonywania świadczeń zdrowotnych lub g) pisemne zobowiązanie  do przedłożenia </w:t>
      </w:r>
      <w:r w:rsidR="001B7CB7">
        <w:rPr>
          <w:rFonts w:ascii="Arial" w:hAnsi="Arial" w:cs="Arial"/>
          <w:sz w:val="20"/>
          <w:szCs w:val="20"/>
        </w:rPr>
        <w:t>ww. w chwili podpisywania umowy</w:t>
      </w:r>
    </w:p>
    <w:p w:rsidR="00A05B00" w:rsidRPr="001B7CB7" w:rsidRDefault="004D0784" w:rsidP="001B7CB7">
      <w:pPr>
        <w:pStyle w:val="Tekstpodstawowy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A15D6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EA15D6">
        <w:rPr>
          <w:rFonts w:ascii="Arial" w:hAnsi="Arial" w:cs="Arial"/>
          <w:sz w:val="20"/>
          <w:szCs w:val="20"/>
        </w:rPr>
        <w:t>ww</w:t>
      </w:r>
      <w:proofErr w:type="spellEnd"/>
      <w:r w:rsidRPr="00EA15D6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BE76FA">
        <w:rPr>
          <w:rFonts w:ascii="Arial" w:hAnsi="Arial" w:cs="Arial"/>
          <w:b/>
          <w:bCs/>
          <w:i/>
          <w:sz w:val="20"/>
          <w:szCs w:val="20"/>
        </w:rPr>
        <w:t>1</w:t>
      </w:r>
      <w:r w:rsidR="00BE2D37">
        <w:rPr>
          <w:rFonts w:ascii="Arial" w:hAnsi="Arial" w:cs="Arial"/>
          <w:b/>
          <w:bCs/>
          <w:i/>
          <w:sz w:val="20"/>
          <w:szCs w:val="20"/>
        </w:rPr>
        <w:t>5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B5412D">
        <w:rPr>
          <w:rFonts w:ascii="Arial" w:hAnsi="Arial" w:cs="Arial"/>
          <w:b/>
          <w:bCs/>
          <w:sz w:val="20"/>
          <w:szCs w:val="20"/>
        </w:rPr>
        <w:t>9 października</w:t>
      </w:r>
      <w:bookmarkStart w:id="0" w:name="_GoBack"/>
      <w:bookmarkEnd w:id="0"/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 xml:space="preserve">24 364 51 </w:t>
      </w:r>
      <w:r w:rsidR="00383A77">
        <w:rPr>
          <w:rFonts w:ascii="Arial" w:eastAsia="Calibri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C2" w:rsidRDefault="007224C2">
      <w:pPr>
        <w:spacing w:after="0" w:line="240" w:lineRule="auto"/>
      </w:pPr>
      <w:r>
        <w:separator/>
      </w:r>
    </w:p>
  </w:endnote>
  <w:endnote w:type="continuationSeparator" w:id="0">
    <w:p w:rsidR="007224C2" w:rsidRDefault="0072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C2" w:rsidRDefault="007224C2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B5412D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7224C2" w:rsidRDefault="00722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C2" w:rsidRDefault="007224C2">
      <w:pPr>
        <w:spacing w:after="0" w:line="240" w:lineRule="auto"/>
      </w:pPr>
      <w:r>
        <w:separator/>
      </w:r>
    </w:p>
  </w:footnote>
  <w:footnote w:type="continuationSeparator" w:id="0">
    <w:p w:rsidR="007224C2" w:rsidRDefault="0072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C2" w:rsidRPr="0008135E" w:rsidRDefault="007224C2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PZOZ/DZP/0705/15K/25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2D05"/>
    <w:multiLevelType w:val="hybridMultilevel"/>
    <w:tmpl w:val="EEEA1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4E62"/>
    <w:multiLevelType w:val="multilevel"/>
    <w:tmpl w:val="B2528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A1E69"/>
    <w:multiLevelType w:val="hybridMultilevel"/>
    <w:tmpl w:val="CE0079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437A3"/>
    <w:rsid w:val="00046F66"/>
    <w:rsid w:val="0005163C"/>
    <w:rsid w:val="0008135E"/>
    <w:rsid w:val="000879CC"/>
    <w:rsid w:val="00092662"/>
    <w:rsid w:val="00094F1C"/>
    <w:rsid w:val="000970D9"/>
    <w:rsid w:val="000C79BA"/>
    <w:rsid w:val="000F5B57"/>
    <w:rsid w:val="00117386"/>
    <w:rsid w:val="00125A1B"/>
    <w:rsid w:val="00130F59"/>
    <w:rsid w:val="00143509"/>
    <w:rsid w:val="0014393D"/>
    <w:rsid w:val="00146457"/>
    <w:rsid w:val="00186339"/>
    <w:rsid w:val="001873F9"/>
    <w:rsid w:val="001909AE"/>
    <w:rsid w:val="001A0A27"/>
    <w:rsid w:val="001A21F0"/>
    <w:rsid w:val="001A755F"/>
    <w:rsid w:val="001B7CB7"/>
    <w:rsid w:val="001D391F"/>
    <w:rsid w:val="001D462C"/>
    <w:rsid w:val="00201570"/>
    <w:rsid w:val="002028A9"/>
    <w:rsid w:val="00203505"/>
    <w:rsid w:val="00223305"/>
    <w:rsid w:val="0024335A"/>
    <w:rsid w:val="002442F9"/>
    <w:rsid w:val="00253EE6"/>
    <w:rsid w:val="00261B44"/>
    <w:rsid w:val="00282675"/>
    <w:rsid w:val="002A35DE"/>
    <w:rsid w:val="002A399A"/>
    <w:rsid w:val="002B6AB9"/>
    <w:rsid w:val="002B7EC9"/>
    <w:rsid w:val="002D5C4E"/>
    <w:rsid w:val="002F5064"/>
    <w:rsid w:val="0031200C"/>
    <w:rsid w:val="003127A6"/>
    <w:rsid w:val="00315B58"/>
    <w:rsid w:val="003479AA"/>
    <w:rsid w:val="003548CA"/>
    <w:rsid w:val="00383A77"/>
    <w:rsid w:val="003A6210"/>
    <w:rsid w:val="003B5071"/>
    <w:rsid w:val="003E1E2C"/>
    <w:rsid w:val="004015B3"/>
    <w:rsid w:val="00437981"/>
    <w:rsid w:val="0044370A"/>
    <w:rsid w:val="00446F35"/>
    <w:rsid w:val="00453040"/>
    <w:rsid w:val="00464A42"/>
    <w:rsid w:val="00494FF7"/>
    <w:rsid w:val="004A4B0F"/>
    <w:rsid w:val="004B0CBE"/>
    <w:rsid w:val="004C1477"/>
    <w:rsid w:val="004D0784"/>
    <w:rsid w:val="004D6EA1"/>
    <w:rsid w:val="004F3240"/>
    <w:rsid w:val="00506C68"/>
    <w:rsid w:val="00510A5C"/>
    <w:rsid w:val="00525B54"/>
    <w:rsid w:val="005350DE"/>
    <w:rsid w:val="00552762"/>
    <w:rsid w:val="00574076"/>
    <w:rsid w:val="00577AF9"/>
    <w:rsid w:val="0059763F"/>
    <w:rsid w:val="005A4AC6"/>
    <w:rsid w:val="005C4974"/>
    <w:rsid w:val="005D4217"/>
    <w:rsid w:val="005E14EF"/>
    <w:rsid w:val="005F13E6"/>
    <w:rsid w:val="006260CF"/>
    <w:rsid w:val="00651268"/>
    <w:rsid w:val="006530B5"/>
    <w:rsid w:val="006540FF"/>
    <w:rsid w:val="006604DA"/>
    <w:rsid w:val="0066117A"/>
    <w:rsid w:val="00666D74"/>
    <w:rsid w:val="006801C6"/>
    <w:rsid w:val="0068298B"/>
    <w:rsid w:val="006A0110"/>
    <w:rsid w:val="006D6549"/>
    <w:rsid w:val="006F344D"/>
    <w:rsid w:val="006F6AE3"/>
    <w:rsid w:val="007224C2"/>
    <w:rsid w:val="00726844"/>
    <w:rsid w:val="00733106"/>
    <w:rsid w:val="0074452D"/>
    <w:rsid w:val="00757FD9"/>
    <w:rsid w:val="00770EE2"/>
    <w:rsid w:val="0077386D"/>
    <w:rsid w:val="007765E7"/>
    <w:rsid w:val="0078760E"/>
    <w:rsid w:val="007C0478"/>
    <w:rsid w:val="007D2277"/>
    <w:rsid w:val="007D68A3"/>
    <w:rsid w:val="008272F1"/>
    <w:rsid w:val="008448EE"/>
    <w:rsid w:val="008506D6"/>
    <w:rsid w:val="00862C4A"/>
    <w:rsid w:val="0086650B"/>
    <w:rsid w:val="00871DFA"/>
    <w:rsid w:val="00872717"/>
    <w:rsid w:val="008752CB"/>
    <w:rsid w:val="008901D0"/>
    <w:rsid w:val="008C3B05"/>
    <w:rsid w:val="008D3DC4"/>
    <w:rsid w:val="008E4FAA"/>
    <w:rsid w:val="00906F29"/>
    <w:rsid w:val="00925610"/>
    <w:rsid w:val="00947647"/>
    <w:rsid w:val="009949CC"/>
    <w:rsid w:val="009B3648"/>
    <w:rsid w:val="009C58A3"/>
    <w:rsid w:val="009D7237"/>
    <w:rsid w:val="009D7553"/>
    <w:rsid w:val="00A01C35"/>
    <w:rsid w:val="00A0210E"/>
    <w:rsid w:val="00A05B00"/>
    <w:rsid w:val="00A11C45"/>
    <w:rsid w:val="00A225F9"/>
    <w:rsid w:val="00A34238"/>
    <w:rsid w:val="00A6193B"/>
    <w:rsid w:val="00A71579"/>
    <w:rsid w:val="00A74F2F"/>
    <w:rsid w:val="00A90882"/>
    <w:rsid w:val="00AB4337"/>
    <w:rsid w:val="00AB5062"/>
    <w:rsid w:val="00AC71B8"/>
    <w:rsid w:val="00AF43FB"/>
    <w:rsid w:val="00AF61CE"/>
    <w:rsid w:val="00B17D25"/>
    <w:rsid w:val="00B24B3E"/>
    <w:rsid w:val="00B317D1"/>
    <w:rsid w:val="00B515F0"/>
    <w:rsid w:val="00B5412D"/>
    <w:rsid w:val="00B54A78"/>
    <w:rsid w:val="00B643DE"/>
    <w:rsid w:val="00B86735"/>
    <w:rsid w:val="00B9171F"/>
    <w:rsid w:val="00BD317C"/>
    <w:rsid w:val="00BE2D37"/>
    <w:rsid w:val="00BE76FA"/>
    <w:rsid w:val="00BF7728"/>
    <w:rsid w:val="00C02E84"/>
    <w:rsid w:val="00C033AB"/>
    <w:rsid w:val="00C26BE5"/>
    <w:rsid w:val="00C34EF7"/>
    <w:rsid w:val="00C35A17"/>
    <w:rsid w:val="00C478A9"/>
    <w:rsid w:val="00C755EB"/>
    <w:rsid w:val="00CB01CB"/>
    <w:rsid w:val="00CD6C13"/>
    <w:rsid w:val="00CE1035"/>
    <w:rsid w:val="00CE2F55"/>
    <w:rsid w:val="00CE7BA2"/>
    <w:rsid w:val="00D04379"/>
    <w:rsid w:val="00D07874"/>
    <w:rsid w:val="00D1443A"/>
    <w:rsid w:val="00D31878"/>
    <w:rsid w:val="00D55D92"/>
    <w:rsid w:val="00D635D1"/>
    <w:rsid w:val="00D6565B"/>
    <w:rsid w:val="00D6634F"/>
    <w:rsid w:val="00D8281B"/>
    <w:rsid w:val="00D83ADB"/>
    <w:rsid w:val="00D91D29"/>
    <w:rsid w:val="00D95B3D"/>
    <w:rsid w:val="00DC67DE"/>
    <w:rsid w:val="00DD442D"/>
    <w:rsid w:val="00DD482E"/>
    <w:rsid w:val="00DE308B"/>
    <w:rsid w:val="00E120CC"/>
    <w:rsid w:val="00E12823"/>
    <w:rsid w:val="00E5020C"/>
    <w:rsid w:val="00E52B53"/>
    <w:rsid w:val="00E579A3"/>
    <w:rsid w:val="00E96E20"/>
    <w:rsid w:val="00EA15D6"/>
    <w:rsid w:val="00EA554D"/>
    <w:rsid w:val="00EB4C3B"/>
    <w:rsid w:val="00EB5A7B"/>
    <w:rsid w:val="00EC7899"/>
    <w:rsid w:val="00EF77C0"/>
    <w:rsid w:val="00F1365A"/>
    <w:rsid w:val="00F25F17"/>
    <w:rsid w:val="00F738C7"/>
    <w:rsid w:val="00F93D88"/>
    <w:rsid w:val="00FB1879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15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EF66-AF23-477C-802B-222C8EA4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91639367</Template>
  <TotalTime>1184</TotalTime>
  <Pages>3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140</cp:revision>
  <cp:lastPrinted>2025-07-01T09:26:00Z</cp:lastPrinted>
  <dcterms:created xsi:type="dcterms:W3CDTF">2024-12-24T09:28:00Z</dcterms:created>
  <dcterms:modified xsi:type="dcterms:W3CDTF">2025-09-30T09:11:00Z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