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B10504">
        <w:rPr>
          <w:rFonts w:ascii="Arial" w:eastAsia="Calibri" w:hAnsi="Arial" w:cs="Arial"/>
          <w:bCs/>
          <w:sz w:val="20"/>
          <w:szCs w:val="20"/>
          <w:lang w:eastAsia="zh-CN"/>
        </w:rPr>
        <w:t>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B10504"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08135E" w:rsidRPr="00B74AAD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07027" w:rsidRDefault="00E07027" w:rsidP="00E0702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07027" w:rsidRDefault="00E07027" w:rsidP="00E07027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E07027" w:rsidRDefault="00E07027" w:rsidP="00E07027">
      <w:pPr>
        <w:spacing w:after="0" w:line="240" w:lineRule="auto"/>
        <w:jc w:val="both"/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Świadczenie usług zdrowotnych w zakresie pediatrii w wymiarze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maksymalnie 230 godzin/miesiąc, </w:t>
      </w:r>
      <w:r>
        <w:rPr>
          <w:rFonts w:ascii="Arial" w:hAnsi="Arial" w:cs="Arial"/>
          <w:bCs/>
          <w:sz w:val="20"/>
          <w:szCs w:val="20"/>
          <w:lang w:eastAsia="pl-PL"/>
        </w:rPr>
        <w:br/>
        <w:t xml:space="preserve">w tym: 5 dni w tygodniu, od poniedziałku do piątku w godzinach 8:00 – 14:00 wg harmonogramu oraz pełnienie dyżurów medycznych wg harmonogramu, 6 dyżurów na osobę (2 osoby) </w:t>
      </w:r>
    </w:p>
    <w:p w:rsidR="00E07027" w:rsidRDefault="00E07027" w:rsidP="00E0702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07027" w:rsidRDefault="00E07027" w:rsidP="00E07027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2</w:t>
      </w:r>
    </w:p>
    <w:p w:rsidR="00E07027" w:rsidRDefault="00E07027" w:rsidP="00E07027">
      <w:pPr>
        <w:spacing w:after="0" w:line="240" w:lineRule="auto"/>
        <w:jc w:val="both"/>
      </w:pPr>
      <w:bookmarkStart w:id="0" w:name="__DdeLink__64867_36263905421"/>
      <w:r>
        <w:rPr>
          <w:rFonts w:ascii="Arial" w:hAnsi="Arial" w:cs="Arial"/>
          <w:bCs/>
          <w:sz w:val="20"/>
          <w:szCs w:val="20"/>
          <w:lang w:eastAsia="pl-PL"/>
        </w:rPr>
        <w:t xml:space="preserve">Świadczenie usług zdrowotnych w zakresie pediatrii w wymiarze maksymalnie 230 godzin/miesiąc, </w:t>
      </w:r>
      <w:r>
        <w:rPr>
          <w:rFonts w:ascii="Arial" w:hAnsi="Arial" w:cs="Arial"/>
          <w:bCs/>
          <w:sz w:val="20"/>
          <w:szCs w:val="20"/>
          <w:lang w:eastAsia="pl-PL"/>
        </w:rPr>
        <w:br/>
        <w:t>w tym: 5 dni w tygodniu, od poniedziałku do piątku w godzinach 8:00 – 14:00 wg harmonogramu oraz pełnienie dyżurów</w:t>
      </w:r>
      <w:bookmarkEnd w:id="0"/>
      <w:r>
        <w:rPr>
          <w:rFonts w:ascii="Arial" w:hAnsi="Arial" w:cs="Arial"/>
          <w:bCs/>
          <w:sz w:val="20"/>
          <w:szCs w:val="20"/>
          <w:lang w:eastAsia="pl-PL"/>
        </w:rPr>
        <w:t xml:space="preserve"> medycznych wg harmonogramu, 6 dyżurów na osobę o</w:t>
      </w:r>
      <w:bookmarkStart w:id="1" w:name="__DdeLink__109909_3626390542"/>
      <w:r>
        <w:rPr>
          <w:rFonts w:ascii="Arial" w:hAnsi="Arial" w:cs="Arial"/>
          <w:bCs/>
          <w:sz w:val="20"/>
          <w:szCs w:val="20"/>
          <w:lang w:eastAsia="pl-PL"/>
        </w:rPr>
        <w:t>raz wykonywanie badań USG</w:t>
      </w:r>
      <w:bookmarkEnd w:id="1"/>
      <w:r>
        <w:rPr>
          <w:rFonts w:ascii="Arial" w:hAnsi="Arial" w:cs="Arial"/>
          <w:bCs/>
          <w:sz w:val="20"/>
          <w:szCs w:val="20"/>
          <w:lang w:eastAsia="pl-PL"/>
        </w:rPr>
        <w:t xml:space="preserve"> (2 osoby)</w:t>
      </w:r>
    </w:p>
    <w:p w:rsidR="00C1202C" w:rsidRDefault="00C1202C" w:rsidP="003C4E07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</w:p>
    <w:p w:rsidR="008F2AC3" w:rsidRPr="00B74AAD" w:rsidRDefault="008F2AC3" w:rsidP="007B06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496CB1">
        <w:rPr>
          <w:rFonts w:ascii="Arial" w:hAnsi="Arial" w:cs="Arial"/>
          <w:bCs/>
          <w:sz w:val="20"/>
          <w:szCs w:val="20"/>
        </w:rPr>
        <w:t>24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4D0784" w:rsidP="00E07027">
      <w:pPr>
        <w:numPr>
          <w:ilvl w:val="0"/>
          <w:numId w:val="18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E07027">
        <w:rPr>
          <w:rFonts w:ascii="Arial" w:eastAsia="Times New Roman" w:hAnsi="Arial" w:cs="Arial"/>
          <w:bCs/>
          <w:sz w:val="20"/>
          <w:szCs w:val="20"/>
          <w:lang w:eastAsia="pl-PL"/>
        </w:rPr>
        <w:t>85121291-9 Usługi pediatryczne.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262A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9E081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F2AC3">
        <w:rPr>
          <w:rFonts w:ascii="Arial" w:hAnsi="Arial" w:cs="Arial"/>
          <w:b/>
          <w:bCs/>
          <w:i/>
          <w:sz w:val="20"/>
          <w:szCs w:val="20"/>
        </w:rPr>
        <w:t>1</w:t>
      </w:r>
      <w:r w:rsidR="00E07027">
        <w:rPr>
          <w:rFonts w:ascii="Arial" w:hAnsi="Arial" w:cs="Arial"/>
          <w:b/>
          <w:bCs/>
          <w:i/>
          <w:sz w:val="20"/>
          <w:szCs w:val="20"/>
        </w:rPr>
        <w:t>5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BE4999">
        <w:rPr>
          <w:rFonts w:ascii="Arial" w:hAnsi="Arial" w:cs="Arial"/>
          <w:b/>
          <w:bCs/>
          <w:sz w:val="20"/>
          <w:szCs w:val="20"/>
        </w:rPr>
        <w:t>8 czerwca</w:t>
      </w:r>
      <w:r w:rsidR="001C5359">
        <w:rPr>
          <w:rFonts w:ascii="Arial" w:hAnsi="Arial" w:cs="Arial"/>
          <w:b/>
          <w:bCs/>
          <w:sz w:val="20"/>
          <w:szCs w:val="20"/>
        </w:rPr>
        <w:t xml:space="preserve"> 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9268DF" w:rsidRDefault="00BE4999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 zatwierdził:</w:t>
      </w:r>
    </w:p>
    <w:p w:rsidR="00BE4999" w:rsidRDefault="00BE4999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BE4999" w:rsidRPr="00223305" w:rsidRDefault="00BE4999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Paweł Sobieski – Wiceprezes Zarządu</w:t>
      </w:r>
      <w:bookmarkStart w:id="2" w:name="_GoBack"/>
      <w:bookmarkEnd w:id="2"/>
    </w:p>
    <w:sectPr w:rsidR="00BE4999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07" w:rsidRDefault="003C4E07">
      <w:pPr>
        <w:spacing w:after="0" w:line="240" w:lineRule="auto"/>
      </w:pPr>
      <w:r>
        <w:separator/>
      </w:r>
    </w:p>
  </w:endnote>
  <w:endnote w:type="continuationSeparator" w:id="0">
    <w:p w:rsidR="003C4E07" w:rsidRDefault="003C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07" w:rsidRDefault="003C4E07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BE4999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3C4E07" w:rsidRDefault="003C4E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07" w:rsidRDefault="003C4E07">
      <w:pPr>
        <w:spacing w:after="0" w:line="240" w:lineRule="auto"/>
      </w:pPr>
      <w:r>
        <w:separator/>
      </w:r>
    </w:p>
  </w:footnote>
  <w:footnote w:type="continuationSeparator" w:id="0">
    <w:p w:rsidR="003C4E07" w:rsidRDefault="003C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07" w:rsidRPr="0008135E" w:rsidRDefault="003C4E07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</w:t>
    </w:r>
    <w:r w:rsidR="00E07027">
      <w:rPr>
        <w:rFonts w:ascii="Arial" w:hAnsi="Arial" w:cs="Arial"/>
        <w:i/>
        <w:sz w:val="18"/>
        <w:szCs w:val="18"/>
      </w:rPr>
      <w:t>5</w:t>
    </w:r>
    <w:r>
      <w:rPr>
        <w:rFonts w:ascii="Arial" w:hAnsi="Arial" w:cs="Arial"/>
        <w:i/>
        <w:sz w:val="18"/>
        <w:szCs w:val="18"/>
      </w:rPr>
      <w:t>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646FA"/>
    <w:multiLevelType w:val="hybridMultilevel"/>
    <w:tmpl w:val="49D6FF5A"/>
    <w:lvl w:ilvl="0" w:tplc="A860D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0798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774"/>
    <w:rsid w:val="00094F1C"/>
    <w:rsid w:val="000970D9"/>
    <w:rsid w:val="000C79BA"/>
    <w:rsid w:val="000D7F1B"/>
    <w:rsid w:val="000F5B57"/>
    <w:rsid w:val="00111974"/>
    <w:rsid w:val="001172A2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76D6D"/>
    <w:rsid w:val="0018582B"/>
    <w:rsid w:val="00186339"/>
    <w:rsid w:val="001873F9"/>
    <w:rsid w:val="001909AE"/>
    <w:rsid w:val="0019737E"/>
    <w:rsid w:val="001A0A27"/>
    <w:rsid w:val="001A21F0"/>
    <w:rsid w:val="001A755F"/>
    <w:rsid w:val="001B7CB7"/>
    <w:rsid w:val="001C5359"/>
    <w:rsid w:val="001D391F"/>
    <w:rsid w:val="001D462C"/>
    <w:rsid w:val="00201570"/>
    <w:rsid w:val="002028A9"/>
    <w:rsid w:val="00203505"/>
    <w:rsid w:val="00223305"/>
    <w:rsid w:val="0024335A"/>
    <w:rsid w:val="002442F9"/>
    <w:rsid w:val="00253EE6"/>
    <w:rsid w:val="00261B44"/>
    <w:rsid w:val="00262AED"/>
    <w:rsid w:val="00270FA8"/>
    <w:rsid w:val="00282675"/>
    <w:rsid w:val="002A35DE"/>
    <w:rsid w:val="002A399A"/>
    <w:rsid w:val="002B6AB9"/>
    <w:rsid w:val="002B7EC9"/>
    <w:rsid w:val="002C4F11"/>
    <w:rsid w:val="002D5C4E"/>
    <w:rsid w:val="002F5064"/>
    <w:rsid w:val="0031200C"/>
    <w:rsid w:val="003127A6"/>
    <w:rsid w:val="00315B58"/>
    <w:rsid w:val="00335AB1"/>
    <w:rsid w:val="00337EB7"/>
    <w:rsid w:val="00346911"/>
    <w:rsid w:val="003479AA"/>
    <w:rsid w:val="003509CE"/>
    <w:rsid w:val="003548CA"/>
    <w:rsid w:val="00383A77"/>
    <w:rsid w:val="003A6210"/>
    <w:rsid w:val="003B5071"/>
    <w:rsid w:val="003B5E8E"/>
    <w:rsid w:val="003C34ED"/>
    <w:rsid w:val="003C4E07"/>
    <w:rsid w:val="003E1E2C"/>
    <w:rsid w:val="004015B3"/>
    <w:rsid w:val="00437981"/>
    <w:rsid w:val="0044370A"/>
    <w:rsid w:val="00446F35"/>
    <w:rsid w:val="00453040"/>
    <w:rsid w:val="0045759C"/>
    <w:rsid w:val="00464A42"/>
    <w:rsid w:val="0047231C"/>
    <w:rsid w:val="004729A3"/>
    <w:rsid w:val="00494FF7"/>
    <w:rsid w:val="00496CB1"/>
    <w:rsid w:val="004A4B0F"/>
    <w:rsid w:val="004B0CBE"/>
    <w:rsid w:val="004B565B"/>
    <w:rsid w:val="004C1477"/>
    <w:rsid w:val="004C1737"/>
    <w:rsid w:val="004D0784"/>
    <w:rsid w:val="004D3A86"/>
    <w:rsid w:val="004D6EA1"/>
    <w:rsid w:val="004F3240"/>
    <w:rsid w:val="00506C68"/>
    <w:rsid w:val="00510A5C"/>
    <w:rsid w:val="00525B54"/>
    <w:rsid w:val="00532D76"/>
    <w:rsid w:val="005350DE"/>
    <w:rsid w:val="00552762"/>
    <w:rsid w:val="00557068"/>
    <w:rsid w:val="00567D66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260CF"/>
    <w:rsid w:val="00640F26"/>
    <w:rsid w:val="00651268"/>
    <w:rsid w:val="006530B5"/>
    <w:rsid w:val="006540FF"/>
    <w:rsid w:val="006604DA"/>
    <w:rsid w:val="0066117A"/>
    <w:rsid w:val="00666D74"/>
    <w:rsid w:val="00670145"/>
    <w:rsid w:val="00673A9E"/>
    <w:rsid w:val="006801C6"/>
    <w:rsid w:val="0068298B"/>
    <w:rsid w:val="0068419F"/>
    <w:rsid w:val="006A0110"/>
    <w:rsid w:val="006B019B"/>
    <w:rsid w:val="006D5222"/>
    <w:rsid w:val="006D6549"/>
    <w:rsid w:val="006F344D"/>
    <w:rsid w:val="006F44F3"/>
    <w:rsid w:val="006F6AE3"/>
    <w:rsid w:val="007012C1"/>
    <w:rsid w:val="007224C2"/>
    <w:rsid w:val="00726844"/>
    <w:rsid w:val="00733106"/>
    <w:rsid w:val="0074113E"/>
    <w:rsid w:val="0074452D"/>
    <w:rsid w:val="00744A37"/>
    <w:rsid w:val="00751968"/>
    <w:rsid w:val="00757FD9"/>
    <w:rsid w:val="00770EE2"/>
    <w:rsid w:val="0077386D"/>
    <w:rsid w:val="00774EB9"/>
    <w:rsid w:val="007765E7"/>
    <w:rsid w:val="0078760E"/>
    <w:rsid w:val="00794D0C"/>
    <w:rsid w:val="007A55CC"/>
    <w:rsid w:val="007B063B"/>
    <w:rsid w:val="007C0478"/>
    <w:rsid w:val="007D2277"/>
    <w:rsid w:val="007D68A3"/>
    <w:rsid w:val="00815F8D"/>
    <w:rsid w:val="008272F1"/>
    <w:rsid w:val="008448EE"/>
    <w:rsid w:val="008506D6"/>
    <w:rsid w:val="00850E1D"/>
    <w:rsid w:val="00862C4A"/>
    <w:rsid w:val="0086650B"/>
    <w:rsid w:val="00871DFA"/>
    <w:rsid w:val="00872717"/>
    <w:rsid w:val="00874BB6"/>
    <w:rsid w:val="008752CB"/>
    <w:rsid w:val="008901D0"/>
    <w:rsid w:val="00895C05"/>
    <w:rsid w:val="008A5462"/>
    <w:rsid w:val="008C3B05"/>
    <w:rsid w:val="008D3DC4"/>
    <w:rsid w:val="008E4FAA"/>
    <w:rsid w:val="008E6CB4"/>
    <w:rsid w:val="008F225A"/>
    <w:rsid w:val="008F2AC3"/>
    <w:rsid w:val="00906F29"/>
    <w:rsid w:val="00916A2F"/>
    <w:rsid w:val="00922DC6"/>
    <w:rsid w:val="00925610"/>
    <w:rsid w:val="009268DF"/>
    <w:rsid w:val="00947647"/>
    <w:rsid w:val="00971012"/>
    <w:rsid w:val="0098516B"/>
    <w:rsid w:val="009949CC"/>
    <w:rsid w:val="009B3648"/>
    <w:rsid w:val="009C12BE"/>
    <w:rsid w:val="009C58A3"/>
    <w:rsid w:val="009D7237"/>
    <w:rsid w:val="009D7553"/>
    <w:rsid w:val="009E081B"/>
    <w:rsid w:val="00A01C35"/>
    <w:rsid w:val="00A0210E"/>
    <w:rsid w:val="00A05B00"/>
    <w:rsid w:val="00A11C45"/>
    <w:rsid w:val="00A225F9"/>
    <w:rsid w:val="00A34238"/>
    <w:rsid w:val="00A40B6B"/>
    <w:rsid w:val="00A6193B"/>
    <w:rsid w:val="00A71579"/>
    <w:rsid w:val="00A74F2F"/>
    <w:rsid w:val="00A90882"/>
    <w:rsid w:val="00AB4337"/>
    <w:rsid w:val="00AB5062"/>
    <w:rsid w:val="00AC71B8"/>
    <w:rsid w:val="00AE1510"/>
    <w:rsid w:val="00AF43FB"/>
    <w:rsid w:val="00AF61CE"/>
    <w:rsid w:val="00B10504"/>
    <w:rsid w:val="00B139A3"/>
    <w:rsid w:val="00B17D25"/>
    <w:rsid w:val="00B24B3E"/>
    <w:rsid w:val="00B30332"/>
    <w:rsid w:val="00B317D1"/>
    <w:rsid w:val="00B33ED8"/>
    <w:rsid w:val="00B3775C"/>
    <w:rsid w:val="00B50E38"/>
    <w:rsid w:val="00B515F0"/>
    <w:rsid w:val="00B5412D"/>
    <w:rsid w:val="00B54A78"/>
    <w:rsid w:val="00B643DE"/>
    <w:rsid w:val="00B74AAD"/>
    <w:rsid w:val="00B86735"/>
    <w:rsid w:val="00B9171F"/>
    <w:rsid w:val="00BC2658"/>
    <w:rsid w:val="00BD317C"/>
    <w:rsid w:val="00BE2D37"/>
    <w:rsid w:val="00BE4999"/>
    <w:rsid w:val="00BE76FA"/>
    <w:rsid w:val="00BF7512"/>
    <w:rsid w:val="00BF7728"/>
    <w:rsid w:val="00C02E84"/>
    <w:rsid w:val="00C033AB"/>
    <w:rsid w:val="00C1202C"/>
    <w:rsid w:val="00C13A18"/>
    <w:rsid w:val="00C24D3A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45AD8"/>
    <w:rsid w:val="00D55D92"/>
    <w:rsid w:val="00D635D1"/>
    <w:rsid w:val="00D6565B"/>
    <w:rsid w:val="00D6634F"/>
    <w:rsid w:val="00D8281B"/>
    <w:rsid w:val="00D83ADB"/>
    <w:rsid w:val="00D8556D"/>
    <w:rsid w:val="00D91D29"/>
    <w:rsid w:val="00D95B3D"/>
    <w:rsid w:val="00DC67DE"/>
    <w:rsid w:val="00DD442D"/>
    <w:rsid w:val="00DD482E"/>
    <w:rsid w:val="00DE308B"/>
    <w:rsid w:val="00DE370D"/>
    <w:rsid w:val="00E07027"/>
    <w:rsid w:val="00E120CC"/>
    <w:rsid w:val="00E12823"/>
    <w:rsid w:val="00E2331A"/>
    <w:rsid w:val="00E5020C"/>
    <w:rsid w:val="00E52B53"/>
    <w:rsid w:val="00E56C45"/>
    <w:rsid w:val="00E579A3"/>
    <w:rsid w:val="00E96E20"/>
    <w:rsid w:val="00EA15D6"/>
    <w:rsid w:val="00EA554D"/>
    <w:rsid w:val="00EB4C3B"/>
    <w:rsid w:val="00EB5A7B"/>
    <w:rsid w:val="00EC7899"/>
    <w:rsid w:val="00EF77C0"/>
    <w:rsid w:val="00F0407F"/>
    <w:rsid w:val="00F1365A"/>
    <w:rsid w:val="00F25F17"/>
    <w:rsid w:val="00F4272C"/>
    <w:rsid w:val="00F63D47"/>
    <w:rsid w:val="00F738C7"/>
    <w:rsid w:val="00F8374C"/>
    <w:rsid w:val="00F93D88"/>
    <w:rsid w:val="00FB1879"/>
    <w:rsid w:val="00FB4918"/>
    <w:rsid w:val="00FD1AFE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C794-AADF-4A56-87C6-255C8BCC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7C66C5FD</Template>
  <TotalTime>1927</TotalTime>
  <Pages>2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211</cp:revision>
  <cp:lastPrinted>2026-05-19T07:34:00Z</cp:lastPrinted>
  <dcterms:created xsi:type="dcterms:W3CDTF">2024-12-24T09:28:00Z</dcterms:created>
  <dcterms:modified xsi:type="dcterms:W3CDTF">2026-06-01T07:23:00Z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