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5375E8">
        <w:rPr>
          <w:rFonts w:ascii="Arial" w:hAnsi="Arial" w:cs="Arial"/>
          <w:sz w:val="20"/>
          <w:szCs w:val="20"/>
        </w:rPr>
        <w:t>0</w:t>
      </w:r>
      <w:r w:rsidR="009A5B01">
        <w:rPr>
          <w:rFonts w:ascii="Arial" w:hAnsi="Arial" w:cs="Arial"/>
          <w:sz w:val="20"/>
          <w:szCs w:val="20"/>
        </w:rPr>
        <w:t>5</w:t>
      </w:r>
      <w:r w:rsidR="005375E8">
        <w:rPr>
          <w:rFonts w:ascii="Arial" w:hAnsi="Arial" w:cs="Arial"/>
          <w:sz w:val="20"/>
          <w:szCs w:val="20"/>
        </w:rPr>
        <w:t>K/26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101E28">
        <w:rPr>
          <w:rFonts w:ascii="Arial" w:hAnsi="Arial" w:cs="Arial"/>
          <w:sz w:val="20"/>
          <w:szCs w:val="20"/>
        </w:rPr>
        <w:t xml:space="preserve"> </w:t>
      </w:r>
      <w:r w:rsidR="00640070">
        <w:rPr>
          <w:rFonts w:ascii="Arial" w:hAnsi="Arial" w:cs="Arial"/>
          <w:sz w:val="20"/>
          <w:szCs w:val="20"/>
        </w:rPr>
        <w:t>dnia 19 lutego</w:t>
      </w:r>
      <w:r w:rsidR="004D509F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5375E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E14F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9A5B01" w:rsidRPr="009A5B01" w:rsidRDefault="009A5B01" w:rsidP="00E14FBD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A5B01">
        <w:rPr>
          <w:rFonts w:ascii="Arial" w:eastAsia="Calibri" w:hAnsi="Arial" w:cs="Arial"/>
          <w:b/>
          <w:sz w:val="20"/>
          <w:szCs w:val="20"/>
        </w:rPr>
        <w:t>Zadanie nr 1</w:t>
      </w:r>
    </w:p>
    <w:p w:rsidR="009A5B01" w:rsidRPr="00E14FBD" w:rsidRDefault="009A5B01" w:rsidP="00E14FBD">
      <w:pPr>
        <w:spacing w:after="0" w:line="240" w:lineRule="auto"/>
        <w:jc w:val="both"/>
        <w:rPr>
          <w:rFonts w:ascii="Calibri" w:eastAsia="Calibri" w:hAnsi="Calibri"/>
        </w:rPr>
      </w:pPr>
      <w:r w:rsidRPr="009A5B01"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 w:rsidRPr="009A5B01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Pr="009A5B01"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oraz pełnienie dyżurów medycznych – min 50 godzin max do 100 godzin/na osobę miesięcznie oraz sprawowanie opieki medycznej nad pacjentem w stanie zagrożenia życia podczas transportu medycznego - 5 osób</w:t>
      </w:r>
    </w:p>
    <w:p w:rsidR="009A5B01" w:rsidRPr="009A5B01" w:rsidRDefault="009A5B01" w:rsidP="00E14FBD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A5B01">
        <w:rPr>
          <w:rFonts w:ascii="Arial" w:eastAsia="Calibri" w:hAnsi="Arial" w:cs="Arial"/>
          <w:b/>
          <w:bCs/>
          <w:sz w:val="20"/>
          <w:szCs w:val="20"/>
        </w:rPr>
        <w:t>Zadanie nr 2</w:t>
      </w:r>
    </w:p>
    <w:p w:rsidR="004A6D6E" w:rsidRPr="009A5B01" w:rsidRDefault="009A5B01" w:rsidP="00E14FBD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A5B01"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 w:rsidRPr="009A5B01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Pr="009A5B01"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oraz pełnienie dyżurów medycznych, max liczba godzin 240/na osobę w skali miesiąca oraz sprawowanie opieki medycznej nad pacjentem w stanie zagrożenia życia podczas transportu medycznego </w:t>
      </w:r>
      <w:r w:rsidRPr="009A5B01">
        <w:rPr>
          <w:rFonts w:ascii="Arial" w:eastAsia="Calibri" w:hAnsi="Arial" w:cs="Arial"/>
          <w:bCs/>
          <w:sz w:val="20"/>
          <w:szCs w:val="20"/>
        </w:rPr>
        <w:t>– 5 osoby</w:t>
      </w: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4"/>
        <w:gridCol w:w="2308"/>
      </w:tblGrid>
      <w:tr w:rsidR="009A5B01" w:rsidRPr="009A5B01" w:rsidTr="009A5B01">
        <w:trPr>
          <w:trHeight w:val="693"/>
        </w:trPr>
        <w:tc>
          <w:tcPr>
            <w:tcW w:w="1383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9A5B01" w:rsidRPr="009A5B01" w:rsidTr="009A5B01">
        <w:trPr>
          <w:trHeight w:val="701"/>
        </w:trPr>
        <w:tc>
          <w:tcPr>
            <w:tcW w:w="1383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Prywatna Praktyka Lekarska Maciak Maria Iwonna</w:t>
            </w:r>
          </w:p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Ostatnia 2 lok. 25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9A5B01" w:rsidRPr="009A5B01" w:rsidTr="009A68F4">
        <w:trPr>
          <w:trHeight w:val="584"/>
        </w:trPr>
        <w:tc>
          <w:tcPr>
            <w:tcW w:w="1383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Aleksandra Biegaj</w:t>
            </w:r>
          </w:p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Żyzna nr 21D, lok. 22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09-410 </w:t>
            </w:r>
            <w:proofErr w:type="spellStart"/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Płck</w:t>
            </w:r>
            <w:proofErr w:type="spellEnd"/>
          </w:p>
        </w:tc>
        <w:tc>
          <w:tcPr>
            <w:tcW w:w="459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9A5B01" w:rsidRPr="009A5B01" w:rsidTr="009A68F4">
        <w:trPr>
          <w:trHeight w:val="650"/>
        </w:trPr>
        <w:tc>
          <w:tcPr>
            <w:tcW w:w="1383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Prywatna Praktyka Lekarska </w:t>
            </w:r>
            <w:proofErr w:type="spellStart"/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Bizuayehu</w:t>
            </w:r>
            <w:proofErr w:type="spellEnd"/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M. </w:t>
            </w:r>
            <w:proofErr w:type="spellStart"/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Tegene</w:t>
            </w:r>
            <w:proofErr w:type="spellEnd"/>
          </w:p>
          <w:p w:rsidR="009A5B01" w:rsidRPr="009A5B01" w:rsidRDefault="009A5B01" w:rsidP="009A6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Żurawia nr 26, lok. 14A</w:t>
            </w:r>
            <w:r w:rsidR="009A68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87-800 Włocławek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9A5B01" w:rsidRPr="009A5B01" w:rsidTr="009A68F4">
        <w:trPr>
          <w:trHeight w:val="645"/>
        </w:trPr>
        <w:tc>
          <w:tcPr>
            <w:tcW w:w="1383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Anna </w:t>
            </w:r>
            <w:proofErr w:type="spellStart"/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Kozdęba</w:t>
            </w:r>
            <w:proofErr w:type="spellEnd"/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Indywidualna Specjalistyczna Praktyka Lekarska</w:t>
            </w:r>
          </w:p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Konstytucji 3 Maja nr 14 lok. 22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09-200 Sierpc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9A5B01" w:rsidRPr="009A5B01" w:rsidTr="009A68F4">
        <w:trPr>
          <w:trHeight w:val="627"/>
        </w:trPr>
        <w:tc>
          <w:tcPr>
            <w:tcW w:w="1383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Wioletta Zimna-Politowska </w:t>
            </w:r>
            <w:proofErr w:type="spellStart"/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Zimmed</w:t>
            </w:r>
            <w:proofErr w:type="spellEnd"/>
          </w:p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Rogatki Gostynińskie nr 15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09-530 Gąbin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9A5B01" w:rsidRPr="009A5B01" w:rsidTr="009A5B01">
        <w:trPr>
          <w:trHeight w:val="706"/>
        </w:trPr>
        <w:tc>
          <w:tcPr>
            <w:tcW w:w="1383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Prak</w:t>
            </w:r>
            <w:r w:rsidR="00562F4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tyka Lekarska Specjalistyczna Ew</w:t>
            </w: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 </w:t>
            </w:r>
            <w:proofErr w:type="spellStart"/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Hummel</w:t>
            </w:r>
            <w:proofErr w:type="spellEnd"/>
          </w:p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Kruk nr 1 lok. 31</w:t>
            </w:r>
          </w:p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Gorzewo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  <w:bookmarkStart w:id="0" w:name="_GoBack"/>
            <w:bookmarkEnd w:id="0"/>
          </w:p>
        </w:tc>
        <w:tc>
          <w:tcPr>
            <w:tcW w:w="459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9A5B01" w:rsidRPr="009A5B01" w:rsidTr="009A68F4">
        <w:trPr>
          <w:trHeight w:val="674"/>
        </w:trPr>
        <w:tc>
          <w:tcPr>
            <w:tcW w:w="1383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Specjalistyczna Praktyka Lekarska Marek </w:t>
            </w:r>
            <w:proofErr w:type="spellStart"/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Mieszkowicz</w:t>
            </w:r>
            <w:proofErr w:type="spellEnd"/>
          </w:p>
          <w:p w:rsidR="009A5B01" w:rsidRPr="009A5B01" w:rsidRDefault="009A5B01" w:rsidP="009A6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Baczyńskiego nr 3 lok. 71</w:t>
            </w:r>
            <w:r w:rsidR="009A68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09-409 Płock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9A5B01" w:rsidRPr="009A5B01" w:rsidTr="009A68F4">
        <w:trPr>
          <w:trHeight w:val="556"/>
        </w:trPr>
        <w:tc>
          <w:tcPr>
            <w:tcW w:w="1383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Jakubowski Dariusz Indywidualna Praktyka Lekarska</w:t>
            </w:r>
          </w:p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Władysława Nowickiego 21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9A5B01" w:rsidRPr="009A5B01" w:rsidTr="009A68F4">
        <w:trPr>
          <w:trHeight w:val="550"/>
        </w:trPr>
        <w:tc>
          <w:tcPr>
            <w:tcW w:w="1383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 Tomasz Gliński</w:t>
            </w:r>
          </w:p>
          <w:p w:rsidR="009A5B01" w:rsidRPr="009A5B01" w:rsidRDefault="009A5B01" w:rsidP="009A5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Jabłoni 26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09-472 Słupno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A5B01" w:rsidRPr="009A5B01" w:rsidRDefault="009A5B01" w:rsidP="009A5B01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A5B0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</w:tbl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A6245" w:rsidRPr="00E14FBD" w:rsidRDefault="00A10003" w:rsidP="00E14FB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E14FBD" w:rsidRDefault="00E14FBD" w:rsidP="00C06ABB">
      <w:pPr>
        <w:spacing w:after="0"/>
        <w:rPr>
          <w:rFonts w:ascii="Arial" w:hAnsi="Arial" w:cs="Arial"/>
          <w:sz w:val="20"/>
          <w:szCs w:val="20"/>
        </w:rPr>
      </w:pPr>
    </w:p>
    <w:p w:rsidR="00C06ABB" w:rsidRDefault="00E14FBD" w:rsidP="00C06A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zatwierdził:</w:t>
      </w:r>
    </w:p>
    <w:p w:rsidR="00E14FBD" w:rsidRDefault="00E14FBD" w:rsidP="00C06A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Marek Stawicki – Prezes Zarządu</w:t>
      </w:r>
    </w:p>
    <w:p w:rsidR="00E14FBD" w:rsidRPr="00F4107D" w:rsidRDefault="00E14FBD" w:rsidP="00C06A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Paweł Wysocki – Wiceprezes Zarządu</w:t>
      </w:r>
    </w:p>
    <w:sectPr w:rsidR="00E14FBD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01E28"/>
    <w:rsid w:val="00173F0B"/>
    <w:rsid w:val="001F0555"/>
    <w:rsid w:val="00277177"/>
    <w:rsid w:val="002829E7"/>
    <w:rsid w:val="003673C6"/>
    <w:rsid w:val="004152A4"/>
    <w:rsid w:val="0047305F"/>
    <w:rsid w:val="004A6D6E"/>
    <w:rsid w:val="004D509F"/>
    <w:rsid w:val="00504FBA"/>
    <w:rsid w:val="005375E8"/>
    <w:rsid w:val="00562F47"/>
    <w:rsid w:val="005A1A46"/>
    <w:rsid w:val="00640070"/>
    <w:rsid w:val="00641D41"/>
    <w:rsid w:val="006701A9"/>
    <w:rsid w:val="006E6AF4"/>
    <w:rsid w:val="007D3FED"/>
    <w:rsid w:val="00801F76"/>
    <w:rsid w:val="008A6245"/>
    <w:rsid w:val="008C2F77"/>
    <w:rsid w:val="00995A1B"/>
    <w:rsid w:val="009964F3"/>
    <w:rsid w:val="009A45FB"/>
    <w:rsid w:val="009A5B01"/>
    <w:rsid w:val="009A68F4"/>
    <w:rsid w:val="009C452B"/>
    <w:rsid w:val="00A10003"/>
    <w:rsid w:val="00A92800"/>
    <w:rsid w:val="00AD0E28"/>
    <w:rsid w:val="00AF29CC"/>
    <w:rsid w:val="00B16EF8"/>
    <w:rsid w:val="00C06ABB"/>
    <w:rsid w:val="00CE7E92"/>
    <w:rsid w:val="00DC5FF5"/>
    <w:rsid w:val="00E14FBD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EB39E392</Template>
  <TotalTime>202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92</cp:revision>
  <cp:lastPrinted>2025-11-21T10:08:00Z</cp:lastPrinted>
  <dcterms:created xsi:type="dcterms:W3CDTF">2013-12-31T07:25:00Z</dcterms:created>
  <dcterms:modified xsi:type="dcterms:W3CDTF">2026-02-19T10:34:00Z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