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0F6DFD">
        <w:rPr>
          <w:rFonts w:ascii="Arial" w:hAnsi="Arial" w:cs="Arial"/>
          <w:sz w:val="20"/>
          <w:szCs w:val="20"/>
        </w:rPr>
        <w:t>11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CE4EC9">
        <w:rPr>
          <w:rFonts w:ascii="Arial" w:hAnsi="Arial" w:cs="Arial"/>
          <w:sz w:val="20"/>
          <w:szCs w:val="20"/>
        </w:rPr>
        <w:t>30</w:t>
      </w:r>
      <w:r w:rsidR="000206BC">
        <w:rPr>
          <w:rFonts w:ascii="Arial" w:hAnsi="Arial" w:cs="Arial"/>
          <w:sz w:val="20"/>
          <w:szCs w:val="20"/>
        </w:rPr>
        <w:t xml:space="preserve"> marca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0C2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</w:t>
      </w:r>
      <w:r w:rsidR="000F6DFD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0 godz./ miesiąc (1 osoba) 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</w:t>
      </w:r>
      <w:r w:rsidR="00DD1F5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4107D">
        <w:rPr>
          <w:rFonts w:ascii="Arial" w:eastAsia="Times New Roman" w:hAnsi="Arial" w:cs="Arial"/>
          <w:sz w:val="20"/>
          <w:szCs w:val="20"/>
          <w:lang w:eastAsia="pl-PL"/>
        </w:rPr>
        <w:t xml:space="preserve"> wybran</w:t>
      </w:r>
      <w:r w:rsidR="00DD1F5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4107D">
        <w:rPr>
          <w:rFonts w:ascii="Arial" w:eastAsia="Times New Roman" w:hAnsi="Arial" w:cs="Arial"/>
          <w:sz w:val="20"/>
          <w:szCs w:val="20"/>
          <w:lang w:eastAsia="pl-PL"/>
        </w:rPr>
        <w:t xml:space="preserve"> ofert</w:t>
      </w:r>
      <w:r w:rsidR="00DD1F5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F4107D">
        <w:rPr>
          <w:rFonts w:ascii="Arial" w:eastAsia="Times New Roman" w:hAnsi="Arial" w:cs="Arial"/>
          <w:sz w:val="20"/>
          <w:szCs w:val="20"/>
          <w:lang w:eastAsia="pl-PL"/>
        </w:rPr>
        <w:t xml:space="preserve">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9"/>
        <w:gridCol w:w="2022"/>
      </w:tblGrid>
      <w:tr w:rsidR="00E370C2" w:rsidRPr="00E370C2" w:rsidTr="000F6DFD">
        <w:trPr>
          <w:trHeight w:val="693"/>
        </w:trPr>
        <w:tc>
          <w:tcPr>
            <w:tcW w:w="7759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E370C2" w:rsidRPr="00E370C2" w:rsidTr="000F6DFD">
        <w:trPr>
          <w:trHeight w:val="701"/>
        </w:trPr>
        <w:tc>
          <w:tcPr>
            <w:tcW w:w="7759" w:type="dxa"/>
            <w:shd w:val="clear" w:color="auto" w:fill="auto"/>
            <w:vAlign w:val="center"/>
          </w:tcPr>
          <w:p w:rsidR="000F6DFD" w:rsidRPr="000F6DFD" w:rsidRDefault="000F6DFD" w:rsidP="000F6DFD">
            <w:pPr>
              <w:widowControl w:val="0"/>
              <w:spacing w:after="0" w:line="240" w:lineRule="auto"/>
              <w:ind w:left="-26" w:firstLine="2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F6DF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Gabinet Ginekologiczno-Położniczy MTG Mariusz Więcek</w:t>
            </w:r>
          </w:p>
          <w:p w:rsidR="000F6DFD" w:rsidRPr="000F6DFD" w:rsidRDefault="000F6DFD" w:rsidP="000F6DFD">
            <w:pPr>
              <w:widowControl w:val="0"/>
              <w:spacing w:after="0" w:line="240" w:lineRule="auto"/>
              <w:ind w:left="-26" w:firstLine="2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F6DF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Bytnara 10</w:t>
            </w:r>
          </w:p>
          <w:p w:rsidR="00E370C2" w:rsidRPr="00E370C2" w:rsidRDefault="000F6DFD" w:rsidP="000F6DFD">
            <w:pPr>
              <w:widowControl w:val="0"/>
              <w:spacing w:after="0" w:line="240" w:lineRule="auto"/>
              <w:ind w:left="-26" w:firstLine="2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F6DF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</w:tbl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P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</w:t>
      </w:r>
      <w:r w:rsidR="000F6DFD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ofert</w:t>
      </w:r>
      <w:r w:rsidR="000F6DFD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złożon</w:t>
      </w:r>
      <w:r w:rsidR="000F6DFD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prawidłowo w postępowaniu, uznan</w:t>
      </w:r>
      <w:r w:rsidR="000F6DFD">
        <w:rPr>
          <w:rFonts w:ascii="Arial" w:hAnsi="Arial" w:cs="Arial"/>
          <w:sz w:val="20"/>
          <w:szCs w:val="20"/>
        </w:rPr>
        <w:t>a</w:t>
      </w:r>
      <w:r w:rsidRPr="00F4107D">
        <w:rPr>
          <w:rFonts w:ascii="Arial" w:hAnsi="Arial" w:cs="Arial"/>
          <w:sz w:val="20"/>
          <w:szCs w:val="20"/>
        </w:rPr>
        <w:t xml:space="preserve"> za najkorzystniejsz</w:t>
      </w:r>
      <w:r w:rsidR="000F6DFD">
        <w:rPr>
          <w:rFonts w:ascii="Arial" w:hAnsi="Arial" w:cs="Arial"/>
          <w:sz w:val="20"/>
          <w:szCs w:val="20"/>
        </w:rPr>
        <w:t>ą</w:t>
      </w:r>
      <w:r w:rsidRPr="00F4107D">
        <w:rPr>
          <w:rFonts w:ascii="Arial" w:hAnsi="Arial" w:cs="Arial"/>
          <w:sz w:val="20"/>
          <w:szCs w:val="20"/>
        </w:rPr>
        <w:t xml:space="preserve"> zgodnie z kryterium wyboru ofert.</w:t>
      </w:r>
    </w:p>
    <w:p w:rsidR="008A6245" w:rsidRPr="000206BC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CE4EC9" w:rsidRDefault="00CE4EC9" w:rsidP="00CE4EC9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CE4EC9" w:rsidRDefault="00CE4EC9" w:rsidP="00CE4EC9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CE4EC9" w:rsidRDefault="00CE4EC9" w:rsidP="00CE4EC9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p w:rsidR="000206BC" w:rsidRPr="000206BC" w:rsidRDefault="000206BC" w:rsidP="00C06ABB">
      <w:pPr>
        <w:spacing w:after="0"/>
        <w:rPr>
          <w:rFonts w:ascii="Arial" w:hAnsi="Arial" w:cs="Arial"/>
          <w:b/>
          <w:sz w:val="20"/>
          <w:szCs w:val="20"/>
        </w:rPr>
      </w:pPr>
    </w:p>
    <w:sectPr w:rsidR="000206BC" w:rsidRPr="000206BC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206BC"/>
    <w:rsid w:val="00054AF3"/>
    <w:rsid w:val="000602D7"/>
    <w:rsid w:val="000F6DFD"/>
    <w:rsid w:val="00101E28"/>
    <w:rsid w:val="00173F0B"/>
    <w:rsid w:val="001F0555"/>
    <w:rsid w:val="00277177"/>
    <w:rsid w:val="002829E7"/>
    <w:rsid w:val="003673C6"/>
    <w:rsid w:val="004152A4"/>
    <w:rsid w:val="0047305F"/>
    <w:rsid w:val="004A6D6E"/>
    <w:rsid w:val="004D509F"/>
    <w:rsid w:val="00504FBA"/>
    <w:rsid w:val="005375E8"/>
    <w:rsid w:val="005A1A46"/>
    <w:rsid w:val="00641D41"/>
    <w:rsid w:val="006701A9"/>
    <w:rsid w:val="006E6AF4"/>
    <w:rsid w:val="0073099E"/>
    <w:rsid w:val="007D3FED"/>
    <w:rsid w:val="00801F76"/>
    <w:rsid w:val="008A6245"/>
    <w:rsid w:val="008C2F77"/>
    <w:rsid w:val="00995A1B"/>
    <w:rsid w:val="009964F3"/>
    <w:rsid w:val="009A45FB"/>
    <w:rsid w:val="009C452B"/>
    <w:rsid w:val="00A10003"/>
    <w:rsid w:val="00A92800"/>
    <w:rsid w:val="00AD0E28"/>
    <w:rsid w:val="00AF29CC"/>
    <w:rsid w:val="00B16EF8"/>
    <w:rsid w:val="00C06ABB"/>
    <w:rsid w:val="00CE4EC9"/>
    <w:rsid w:val="00CE7E92"/>
    <w:rsid w:val="00DC5FF5"/>
    <w:rsid w:val="00DD1F50"/>
    <w:rsid w:val="00E370C2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74AD2EBF</Template>
  <TotalTime>204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94</cp:revision>
  <cp:lastPrinted>2026-03-10T12:51:00Z</cp:lastPrinted>
  <dcterms:created xsi:type="dcterms:W3CDTF">2013-12-31T07:25:00Z</dcterms:created>
  <dcterms:modified xsi:type="dcterms:W3CDTF">2026-03-30T10:00:00Z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