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3DB" w:rsidRPr="00F4107D" w:rsidRDefault="00A10003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>PZOZ/DZP/0705/</w:t>
      </w:r>
      <w:r w:rsidR="00DC4415">
        <w:rPr>
          <w:rFonts w:ascii="Arial" w:hAnsi="Arial" w:cs="Arial"/>
          <w:sz w:val="20"/>
          <w:szCs w:val="20"/>
        </w:rPr>
        <w:t>16</w:t>
      </w:r>
      <w:r w:rsidR="005375E8">
        <w:rPr>
          <w:rFonts w:ascii="Arial" w:hAnsi="Arial" w:cs="Arial"/>
          <w:sz w:val="20"/>
          <w:szCs w:val="20"/>
        </w:rPr>
        <w:t>K/26</w:t>
      </w:r>
    </w:p>
    <w:p w:rsidR="00EA43DB" w:rsidRPr="00F4107D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EA43DB" w:rsidRPr="00F4107D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2829E7" w:rsidRPr="00F4107D" w:rsidRDefault="00C06ABB" w:rsidP="006701A9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>Płock,</w:t>
      </w:r>
      <w:r w:rsidR="00101E28">
        <w:rPr>
          <w:rFonts w:ascii="Arial" w:hAnsi="Arial" w:cs="Arial"/>
          <w:sz w:val="20"/>
          <w:szCs w:val="20"/>
        </w:rPr>
        <w:t xml:space="preserve"> </w:t>
      </w:r>
      <w:r w:rsidR="001451C7">
        <w:rPr>
          <w:rFonts w:ascii="Arial" w:hAnsi="Arial" w:cs="Arial"/>
          <w:sz w:val="20"/>
          <w:szCs w:val="20"/>
        </w:rPr>
        <w:t>dn. 18 czerwca</w:t>
      </w:r>
      <w:r w:rsidR="004D509F">
        <w:rPr>
          <w:rFonts w:ascii="Arial" w:hAnsi="Arial" w:cs="Arial"/>
          <w:sz w:val="20"/>
          <w:szCs w:val="20"/>
        </w:rPr>
        <w:t xml:space="preserve"> </w:t>
      </w:r>
      <w:r w:rsidR="00A10003" w:rsidRPr="00F4107D">
        <w:rPr>
          <w:rFonts w:ascii="Arial" w:hAnsi="Arial" w:cs="Arial"/>
          <w:sz w:val="20"/>
          <w:szCs w:val="20"/>
        </w:rPr>
        <w:t>202</w:t>
      </w:r>
      <w:r w:rsidR="005375E8">
        <w:rPr>
          <w:rFonts w:ascii="Arial" w:hAnsi="Arial" w:cs="Arial"/>
          <w:sz w:val="20"/>
          <w:szCs w:val="20"/>
        </w:rPr>
        <w:t>6</w:t>
      </w:r>
      <w:r w:rsidR="00A10003" w:rsidRPr="00F4107D">
        <w:rPr>
          <w:rFonts w:ascii="Arial" w:hAnsi="Arial" w:cs="Arial"/>
          <w:sz w:val="20"/>
          <w:szCs w:val="20"/>
        </w:rPr>
        <w:t xml:space="preserve"> roku</w:t>
      </w:r>
    </w:p>
    <w:p w:rsidR="00EA43DB" w:rsidRPr="00F4107D" w:rsidRDefault="00A10003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F4107D">
        <w:rPr>
          <w:rFonts w:ascii="Arial" w:hAnsi="Arial" w:cs="Arial"/>
          <w:b/>
          <w:bCs/>
          <w:caps/>
          <w:sz w:val="20"/>
          <w:szCs w:val="20"/>
        </w:rPr>
        <w:t xml:space="preserve">Informacja </w:t>
      </w:r>
      <w:r w:rsidRPr="00F4107D">
        <w:rPr>
          <w:rFonts w:ascii="Arial" w:hAnsi="Arial" w:cs="Arial"/>
          <w:b/>
          <w:caps/>
          <w:sz w:val="20"/>
          <w:szCs w:val="20"/>
        </w:rPr>
        <w:t xml:space="preserve">o WYNIKACH POSTĘPOWANIA KONKURSOWEGO </w:t>
      </w:r>
    </w:p>
    <w:p w:rsidR="00EA43DB" w:rsidRPr="00F4107D" w:rsidRDefault="00EA43DB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F4107D" w:rsidRPr="00F4107D" w:rsidRDefault="00A10003" w:rsidP="00F4107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107D">
        <w:rPr>
          <w:rFonts w:ascii="Arial" w:eastAsia="Times New Roman" w:hAnsi="Arial" w:cs="Arial"/>
          <w:bCs/>
          <w:sz w:val="20"/>
          <w:szCs w:val="20"/>
          <w:lang w:eastAsia="pl-PL"/>
        </w:rPr>
        <w:t>Płocki Zakład Opieki Zdrowotnej Sp. z o.o.  informuje, że w konkursie ofert w zakresie udzielania świadczeń zdrowotnych na rzecz pacjentów Płockiego Zakładu</w:t>
      </w:r>
      <w:r w:rsidR="00504FBA" w:rsidRPr="00F410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Opieki Zdrowotnej Sp. z o.o. </w:t>
      </w:r>
      <w:r w:rsidR="003673C6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Pr="00F4107D">
        <w:rPr>
          <w:rFonts w:ascii="Arial" w:eastAsia="Times New Roman" w:hAnsi="Arial" w:cs="Arial"/>
          <w:bCs/>
          <w:sz w:val="20"/>
          <w:szCs w:val="20"/>
          <w:lang w:eastAsia="pl-PL"/>
        </w:rPr>
        <w:t>w zakresie:</w:t>
      </w:r>
    </w:p>
    <w:p w:rsidR="00DC4415" w:rsidRDefault="00DC4415" w:rsidP="00DC4415">
      <w:pPr>
        <w:spacing w:after="0" w:line="240" w:lineRule="auto"/>
        <w:rPr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</w:t>
      </w:r>
    </w:p>
    <w:p w:rsidR="00DC4415" w:rsidRPr="00511F5F" w:rsidRDefault="00DC4415" w:rsidP="00511F5F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Udzielanie świadczeń</w:t>
      </w:r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zdrowotnych na rzecz pacjentów Płockiego Zakładu Opieki Zdrowotnej </w:t>
      </w:r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 xml:space="preserve">Sp. z o.o. przez lekarza w zakresie podstawowej opieki zdrowotnej w POZ Miodowa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wymiarze do 200 </w:t>
      </w:r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godz./mieś., udzielanie porad kompleksowych w ramach opieki koordynowanej, przeprowadzanie bilansu zdrowia osoby dorosłej w ramach programu „Moje zdrowie”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- 1 osoba  </w:t>
      </w:r>
    </w:p>
    <w:p w:rsidR="00DC4415" w:rsidRDefault="00DC4415" w:rsidP="00DC4415">
      <w:pPr>
        <w:spacing w:after="0" w:line="240" w:lineRule="auto"/>
        <w:rPr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2</w:t>
      </w:r>
    </w:p>
    <w:p w:rsidR="00DC4415" w:rsidRPr="00511F5F" w:rsidRDefault="00DC4415" w:rsidP="00511F5F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Udzielanie świadczeń zdrowotnych na rzecz pacjentów Płockiego Zakładu Opieki Zdrowotnej </w:t>
      </w:r>
      <w:r>
        <w:rPr>
          <w:rFonts w:ascii="Arial" w:hAnsi="Arial" w:cs="Arial"/>
          <w:sz w:val="20"/>
          <w:szCs w:val="20"/>
          <w:lang w:eastAsia="pl-PL"/>
        </w:rPr>
        <w:br/>
        <w:t>Sp. z o.o. przez lekarza radiologa - świadczenia w zakresie radiodiagnostyki oraz wykonywanie badań w Pracowni tomografii komputerowej, opisy zdjęć RTG na rzecz pacjentów Udzielającego Zamówienia – 1 osoba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</w:p>
    <w:p w:rsidR="00DC4415" w:rsidRDefault="00DC4415" w:rsidP="00DC4415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3</w:t>
      </w:r>
    </w:p>
    <w:p w:rsidR="00DC4415" w:rsidRPr="00511F5F" w:rsidRDefault="00DC4415" w:rsidP="00511F5F">
      <w:pPr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Udzielanie świadczeń</w:t>
      </w:r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zdrowotnych na rzecz pacjentów Płockiego Zakładu Opieki Zdrowotnej </w:t>
      </w:r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>Sp. z o.o. w zakresie radiodiagnostyki – wykonywanie badań USG – 1 osoba</w:t>
      </w:r>
    </w:p>
    <w:p w:rsidR="00DC4415" w:rsidRDefault="00DC4415" w:rsidP="00DC4415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4</w:t>
      </w:r>
    </w:p>
    <w:p w:rsidR="00DC4415" w:rsidRPr="00511F5F" w:rsidRDefault="00DC4415" w:rsidP="00511F5F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Udzielanie świadczeń zdrowotnych na rzecz pacjentów Płockiego Zakładu Opieki Zdrowotnej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Sp. z o.o. w zakresie świadczeń pielęgniarskich  w Przychodni Św. Trójcy w wymiarze maksymalnie 100 </w:t>
      </w:r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godz./mieś.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– 1 osoba </w:t>
      </w:r>
    </w:p>
    <w:p w:rsidR="00DC4415" w:rsidRDefault="00DC4415" w:rsidP="00DC4415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5</w:t>
      </w:r>
    </w:p>
    <w:p w:rsidR="004A6D6E" w:rsidRPr="00511F5F" w:rsidRDefault="00DC4415" w:rsidP="004A6D6E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  <w:r>
        <w:rPr>
          <w:rFonts w:ascii="Arial" w:eastAsia="Calibri" w:hAnsi="Arial" w:cs="Arial"/>
          <w:bCs/>
          <w:sz w:val="20"/>
          <w:szCs w:val="20"/>
          <w:lang w:eastAsia="pl-PL"/>
        </w:rPr>
        <w:t xml:space="preserve">Udzielanie świadczeń zdrowotnych na rzecz pacjentów Płockiego Zakładu Opieki Zdrowotnej </w:t>
      </w:r>
      <w:r>
        <w:rPr>
          <w:rFonts w:ascii="Arial" w:eastAsia="Calibri" w:hAnsi="Arial" w:cs="Arial"/>
          <w:bCs/>
          <w:sz w:val="20"/>
          <w:szCs w:val="20"/>
          <w:lang w:eastAsia="pl-PL"/>
        </w:rPr>
        <w:br/>
        <w:t xml:space="preserve">Sp. z o.o. w zakresie świadczeń psychologa i psychoterapeuty w Poradni Zdrowia Psychicznego </w:t>
      </w:r>
      <w:r>
        <w:rPr>
          <w:rFonts w:ascii="Arial" w:eastAsia="Calibri" w:hAnsi="Arial" w:cs="Arial"/>
          <w:bCs/>
          <w:sz w:val="20"/>
          <w:szCs w:val="20"/>
          <w:lang w:eastAsia="pl-PL"/>
        </w:rPr>
        <w:br/>
        <w:t xml:space="preserve">w wymiarze nie przekraczającym 1000 pkt miesięcznie, w Poradni Psychologicznej dla Dzieci </w:t>
      </w:r>
      <w:r>
        <w:rPr>
          <w:rFonts w:ascii="Arial" w:eastAsia="Calibri" w:hAnsi="Arial" w:cs="Arial"/>
          <w:bCs/>
          <w:sz w:val="20"/>
          <w:szCs w:val="20"/>
          <w:lang w:eastAsia="pl-PL"/>
        </w:rPr>
        <w:br/>
        <w:t xml:space="preserve">i Młodzieży w wymiarze nie przekraczającym 60 świadczeń miesięcznie – 1 osoba </w:t>
      </w:r>
    </w:p>
    <w:p w:rsidR="00EA43DB" w:rsidRPr="00F4107D" w:rsidRDefault="00A10003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 w:rsidRPr="00F4107D">
        <w:rPr>
          <w:rFonts w:ascii="Arial" w:eastAsia="Times New Roman" w:hAnsi="Arial" w:cs="Arial"/>
          <w:sz w:val="20"/>
          <w:szCs w:val="20"/>
          <w:lang w:eastAsia="pl-PL"/>
        </w:rPr>
        <w:t>zostały wybrane oferty złożona przez</w:t>
      </w:r>
      <w:r w:rsidRPr="00F4107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: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9"/>
        <w:gridCol w:w="1313"/>
      </w:tblGrid>
      <w:tr w:rsidR="00DC4415" w:rsidRPr="00DC4415" w:rsidTr="00DC4415">
        <w:trPr>
          <w:trHeight w:val="693"/>
        </w:trPr>
        <w:tc>
          <w:tcPr>
            <w:tcW w:w="7759" w:type="dxa"/>
            <w:shd w:val="clear" w:color="auto" w:fill="auto"/>
            <w:vAlign w:val="center"/>
          </w:tcPr>
          <w:p w:rsidR="00DC4415" w:rsidRPr="00DC4415" w:rsidRDefault="00DC4415" w:rsidP="00DC4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C4415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Firma (nazwa) lub imię i nazwisko oraz adres wykonawcy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DC4415" w:rsidRPr="00DC4415" w:rsidRDefault="00DC4415" w:rsidP="00DC4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C4415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Nr zadania</w:t>
            </w:r>
          </w:p>
        </w:tc>
      </w:tr>
      <w:tr w:rsidR="00DC4415" w:rsidRPr="00DC4415" w:rsidTr="00511F5F">
        <w:trPr>
          <w:trHeight w:val="610"/>
        </w:trPr>
        <w:tc>
          <w:tcPr>
            <w:tcW w:w="7759" w:type="dxa"/>
            <w:shd w:val="clear" w:color="auto" w:fill="auto"/>
            <w:vAlign w:val="center"/>
          </w:tcPr>
          <w:p w:rsidR="00DC4415" w:rsidRPr="00DC4415" w:rsidRDefault="00DC4415" w:rsidP="00DC4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proofErr w:type="spellStart"/>
            <w:r w:rsidRPr="00DC441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Helaktion</w:t>
            </w:r>
            <w:proofErr w:type="spellEnd"/>
            <w:r w:rsidRPr="00DC441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C441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Burdiashvili</w:t>
            </w:r>
            <w:proofErr w:type="spellEnd"/>
          </w:p>
          <w:p w:rsidR="00DC4415" w:rsidRPr="00DC4415" w:rsidRDefault="00DC4415" w:rsidP="00511F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C441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Sikorskiego 16/29</w:t>
            </w:r>
            <w:r w:rsidR="00511F5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, </w:t>
            </w:r>
            <w:r w:rsidRPr="00DC441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09-410 Płock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DC4415" w:rsidRPr="00DC4415" w:rsidRDefault="00DC4415" w:rsidP="00DC4415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C441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</w:t>
            </w:r>
          </w:p>
        </w:tc>
      </w:tr>
      <w:tr w:rsidR="00DC4415" w:rsidRPr="00DC4415" w:rsidTr="00511F5F">
        <w:trPr>
          <w:trHeight w:val="561"/>
        </w:trPr>
        <w:tc>
          <w:tcPr>
            <w:tcW w:w="7759" w:type="dxa"/>
            <w:shd w:val="clear" w:color="auto" w:fill="auto"/>
            <w:vAlign w:val="center"/>
          </w:tcPr>
          <w:p w:rsidR="00DC4415" w:rsidRPr="00DC4415" w:rsidRDefault="00DC4415" w:rsidP="00DC4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C441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Indywidualna Praktyka Lekarska Konrad Dolny</w:t>
            </w:r>
          </w:p>
          <w:p w:rsidR="00DC4415" w:rsidRPr="00DC4415" w:rsidRDefault="00DC4415" w:rsidP="00511F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C441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ul. Kolegialna 43a/6</w:t>
            </w:r>
            <w:r w:rsidR="00511F5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, </w:t>
            </w:r>
            <w:r w:rsidRPr="00DC441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09-402 Płock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DC4415" w:rsidRPr="00DC4415" w:rsidRDefault="00DC4415" w:rsidP="00DC4415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C441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2</w:t>
            </w:r>
          </w:p>
        </w:tc>
      </w:tr>
      <w:tr w:rsidR="00DC4415" w:rsidRPr="00DC4415" w:rsidTr="00511F5F">
        <w:trPr>
          <w:trHeight w:val="555"/>
        </w:trPr>
        <w:tc>
          <w:tcPr>
            <w:tcW w:w="7759" w:type="dxa"/>
            <w:shd w:val="clear" w:color="auto" w:fill="auto"/>
            <w:vAlign w:val="center"/>
          </w:tcPr>
          <w:p w:rsidR="00DC4415" w:rsidRPr="00DC4415" w:rsidRDefault="00DC4415" w:rsidP="00DC4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proofErr w:type="spellStart"/>
            <w:r w:rsidRPr="00DC441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Tserendulam</w:t>
            </w:r>
            <w:proofErr w:type="spellEnd"/>
            <w:r w:rsidRPr="00DC441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DC441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Nyamkhorol</w:t>
            </w:r>
            <w:proofErr w:type="spellEnd"/>
          </w:p>
          <w:p w:rsidR="00DC4415" w:rsidRPr="00DC4415" w:rsidRDefault="00DC4415" w:rsidP="00511F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C441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Szarych Szeregów 30 m. 1</w:t>
            </w:r>
            <w:r w:rsidR="00511F5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, </w:t>
            </w:r>
            <w:r w:rsidRPr="00DC441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09-410 Płock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DC4415" w:rsidRPr="00DC4415" w:rsidRDefault="00DC4415" w:rsidP="00DC4415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C441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3</w:t>
            </w:r>
          </w:p>
        </w:tc>
      </w:tr>
      <w:tr w:rsidR="00DC4415" w:rsidRPr="00DC4415" w:rsidTr="00511F5F">
        <w:trPr>
          <w:trHeight w:val="549"/>
        </w:trPr>
        <w:tc>
          <w:tcPr>
            <w:tcW w:w="7759" w:type="dxa"/>
            <w:shd w:val="clear" w:color="auto" w:fill="auto"/>
            <w:vAlign w:val="center"/>
          </w:tcPr>
          <w:p w:rsidR="00DC4415" w:rsidRPr="00DC4415" w:rsidRDefault="00DC4415" w:rsidP="00DC4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C441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Agnieszka Pisarczyk</w:t>
            </w:r>
          </w:p>
          <w:p w:rsidR="00DC4415" w:rsidRPr="00DC4415" w:rsidRDefault="00DC4415" w:rsidP="00511F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C441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Kilińskiego 25 m.39</w:t>
            </w:r>
            <w:r w:rsidR="00511F5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, </w:t>
            </w:r>
            <w:r w:rsidRPr="00DC441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09-400 Płock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DC4415" w:rsidRPr="00DC4415" w:rsidRDefault="00DC4415" w:rsidP="00DC4415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C441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4</w:t>
            </w:r>
          </w:p>
        </w:tc>
      </w:tr>
      <w:tr w:rsidR="00DC4415" w:rsidRPr="00DC4415" w:rsidTr="00511F5F">
        <w:trPr>
          <w:trHeight w:val="572"/>
        </w:trPr>
        <w:tc>
          <w:tcPr>
            <w:tcW w:w="7759" w:type="dxa"/>
            <w:shd w:val="clear" w:color="auto" w:fill="auto"/>
            <w:vAlign w:val="center"/>
          </w:tcPr>
          <w:p w:rsidR="00DC4415" w:rsidRPr="00DC4415" w:rsidRDefault="00DC4415" w:rsidP="00DC44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C441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Joanna </w:t>
            </w:r>
            <w:proofErr w:type="spellStart"/>
            <w:r w:rsidRPr="00DC441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Tugyan</w:t>
            </w:r>
            <w:proofErr w:type="spellEnd"/>
          </w:p>
          <w:p w:rsidR="00DC4415" w:rsidRPr="00DC4415" w:rsidRDefault="00DC4415" w:rsidP="00511F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C441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Lipnowska 9</w:t>
            </w:r>
            <w:r w:rsidR="00511F5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, </w:t>
            </w:r>
            <w:r w:rsidRPr="00DC441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09-400 Maszewo Duże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DC4415" w:rsidRPr="00DC4415" w:rsidRDefault="00DC4415" w:rsidP="00DC4415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C441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5</w:t>
            </w:r>
          </w:p>
        </w:tc>
      </w:tr>
    </w:tbl>
    <w:p w:rsidR="00E96760" w:rsidRPr="00F4107D" w:rsidRDefault="00E96760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1F0555" w:rsidRDefault="00A10003" w:rsidP="001F055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>Uzasadnienie wyboru oferty:</w:t>
      </w:r>
      <w:r w:rsidRPr="00F4107D">
        <w:rPr>
          <w:rFonts w:ascii="Arial" w:hAnsi="Arial" w:cs="Arial"/>
          <w:i/>
          <w:sz w:val="20"/>
          <w:szCs w:val="20"/>
        </w:rPr>
        <w:t xml:space="preserve"> </w:t>
      </w:r>
      <w:r w:rsidRPr="00F4107D">
        <w:rPr>
          <w:rFonts w:ascii="Arial" w:hAnsi="Arial" w:cs="Arial"/>
          <w:sz w:val="20"/>
          <w:szCs w:val="20"/>
        </w:rPr>
        <w:t>Jedyne oferty złożone prawidłowo w postępowaniu, uznane za najkorzystniejsze zgodnie z kryter</w:t>
      </w:r>
      <w:bookmarkStart w:id="0" w:name="_GoBack"/>
      <w:bookmarkEnd w:id="0"/>
      <w:r w:rsidRPr="00F4107D">
        <w:rPr>
          <w:rFonts w:ascii="Arial" w:hAnsi="Arial" w:cs="Arial"/>
          <w:sz w:val="20"/>
          <w:szCs w:val="20"/>
        </w:rPr>
        <w:t>ium wyboru ofert.</w:t>
      </w:r>
    </w:p>
    <w:p w:rsidR="003A6545" w:rsidRPr="003A6545" w:rsidRDefault="003A6545" w:rsidP="003A654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A6545">
        <w:rPr>
          <w:rFonts w:ascii="Arial" w:hAnsi="Arial" w:cs="Arial"/>
          <w:b/>
          <w:sz w:val="20"/>
          <w:szCs w:val="20"/>
        </w:rPr>
        <w:t>Dokument zatwierdził:</w:t>
      </w:r>
    </w:p>
    <w:p w:rsidR="003A6545" w:rsidRPr="003A6545" w:rsidRDefault="003A6545" w:rsidP="003A654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A6545">
        <w:rPr>
          <w:rFonts w:ascii="Arial" w:hAnsi="Arial" w:cs="Arial"/>
          <w:b/>
          <w:sz w:val="20"/>
          <w:szCs w:val="20"/>
        </w:rPr>
        <w:t>Pan Marek Stawicki – Prezes Zarządu</w:t>
      </w:r>
    </w:p>
    <w:p w:rsidR="003A6545" w:rsidRPr="003A6545" w:rsidRDefault="003A6545" w:rsidP="003A654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A6545">
        <w:rPr>
          <w:rFonts w:ascii="Arial" w:hAnsi="Arial" w:cs="Arial"/>
          <w:b/>
          <w:sz w:val="20"/>
          <w:szCs w:val="20"/>
        </w:rPr>
        <w:t>Pan Paweł Wysocki – Wiceprezes Zarządu</w:t>
      </w:r>
    </w:p>
    <w:p w:rsidR="008A6245" w:rsidRPr="008A6245" w:rsidRDefault="008A6245" w:rsidP="008A6245">
      <w:pPr>
        <w:spacing w:after="0" w:line="240" w:lineRule="auto"/>
        <w:ind w:left="4820" w:hanging="425"/>
        <w:rPr>
          <w:rFonts w:ascii="Arial" w:hAnsi="Arial" w:cs="Arial"/>
          <w:b/>
          <w:sz w:val="20"/>
          <w:szCs w:val="20"/>
        </w:rPr>
      </w:pPr>
    </w:p>
    <w:p w:rsidR="00C06ABB" w:rsidRPr="00F4107D" w:rsidRDefault="00C06ABB" w:rsidP="00C06ABB">
      <w:pPr>
        <w:spacing w:after="0"/>
        <w:rPr>
          <w:rFonts w:ascii="Arial" w:hAnsi="Arial" w:cs="Arial"/>
          <w:sz w:val="20"/>
          <w:szCs w:val="20"/>
        </w:rPr>
      </w:pPr>
    </w:p>
    <w:sectPr w:rsidR="00C06ABB" w:rsidRPr="00F4107D">
      <w:pgSz w:w="11906" w:h="16838"/>
      <w:pgMar w:top="1417" w:right="1417" w:bottom="1417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3DB"/>
    <w:rsid w:val="000602D7"/>
    <w:rsid w:val="00101E28"/>
    <w:rsid w:val="001451C7"/>
    <w:rsid w:val="00173F0B"/>
    <w:rsid w:val="001F0555"/>
    <w:rsid w:val="00277177"/>
    <w:rsid w:val="002829E7"/>
    <w:rsid w:val="003673C6"/>
    <w:rsid w:val="003A6545"/>
    <w:rsid w:val="004152A4"/>
    <w:rsid w:val="0047305F"/>
    <w:rsid w:val="004A6D6E"/>
    <w:rsid w:val="004D509F"/>
    <w:rsid w:val="00504FBA"/>
    <w:rsid w:val="00511F5F"/>
    <w:rsid w:val="005375E8"/>
    <w:rsid w:val="005A1A46"/>
    <w:rsid w:val="00641D41"/>
    <w:rsid w:val="006701A9"/>
    <w:rsid w:val="006E6AF4"/>
    <w:rsid w:val="007D3FED"/>
    <w:rsid w:val="00801F76"/>
    <w:rsid w:val="008A6245"/>
    <w:rsid w:val="008C2F77"/>
    <w:rsid w:val="00995A1B"/>
    <w:rsid w:val="009964F3"/>
    <w:rsid w:val="009A45FB"/>
    <w:rsid w:val="009C452B"/>
    <w:rsid w:val="00A10003"/>
    <w:rsid w:val="00A92800"/>
    <w:rsid w:val="00AD0E28"/>
    <w:rsid w:val="00AF29CC"/>
    <w:rsid w:val="00B16EF8"/>
    <w:rsid w:val="00C06ABB"/>
    <w:rsid w:val="00CE7E92"/>
    <w:rsid w:val="00DC4415"/>
    <w:rsid w:val="00DC5FF5"/>
    <w:rsid w:val="00E96760"/>
    <w:rsid w:val="00EA43DB"/>
    <w:rsid w:val="00F4107D"/>
    <w:rsid w:val="00F44DC0"/>
    <w:rsid w:val="00FB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customStyle="1" w:styleId="Standard">
    <w:name w:val="Standard"/>
    <w:qFormat/>
    <w:rsid w:val="001E5DDC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1F0555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customStyle="1" w:styleId="Standard">
    <w:name w:val="Standard"/>
    <w:qFormat/>
    <w:rsid w:val="001E5DDC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1F0555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3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26AFDF39</Template>
  <TotalTime>200</TotalTime>
  <Pages>1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Anna AM. Malesa</cp:lastModifiedBy>
  <cp:revision>91</cp:revision>
  <cp:lastPrinted>2025-11-21T10:08:00Z</cp:lastPrinted>
  <dcterms:created xsi:type="dcterms:W3CDTF">2013-12-31T07:25:00Z</dcterms:created>
  <dcterms:modified xsi:type="dcterms:W3CDTF">2026-06-18T08:56:00Z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Pzoz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