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D41A36">
        <w:rPr>
          <w:rFonts w:ascii="Arial" w:hAnsi="Arial" w:cs="Arial"/>
          <w:sz w:val="20"/>
          <w:szCs w:val="20"/>
        </w:rPr>
        <w:t>14</w:t>
      </w:r>
      <w:r w:rsidR="005375E8">
        <w:rPr>
          <w:rFonts w:ascii="Arial" w:hAnsi="Arial" w:cs="Arial"/>
          <w:sz w:val="20"/>
          <w:szCs w:val="20"/>
        </w:rPr>
        <w:t>K/26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829E7" w:rsidRPr="00F4107D" w:rsidRDefault="00C06ABB" w:rsidP="006701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Płock,</w:t>
      </w:r>
      <w:r w:rsidR="00101E28">
        <w:rPr>
          <w:rFonts w:ascii="Arial" w:hAnsi="Arial" w:cs="Arial"/>
          <w:sz w:val="20"/>
          <w:szCs w:val="20"/>
        </w:rPr>
        <w:t xml:space="preserve"> </w:t>
      </w:r>
      <w:r w:rsidR="007E4F8C">
        <w:rPr>
          <w:rFonts w:ascii="Arial" w:hAnsi="Arial" w:cs="Arial"/>
          <w:sz w:val="20"/>
          <w:szCs w:val="20"/>
        </w:rPr>
        <w:t>20 maja</w:t>
      </w:r>
      <w:r w:rsidR="00D41A36">
        <w:rPr>
          <w:rFonts w:ascii="Arial" w:hAnsi="Arial" w:cs="Arial"/>
          <w:sz w:val="20"/>
          <w:szCs w:val="20"/>
        </w:rPr>
        <w:t xml:space="preserve"> </w:t>
      </w:r>
      <w:r w:rsidR="00A10003" w:rsidRPr="00F4107D">
        <w:rPr>
          <w:rFonts w:ascii="Arial" w:hAnsi="Arial" w:cs="Arial"/>
          <w:sz w:val="20"/>
          <w:szCs w:val="20"/>
        </w:rPr>
        <w:t>202</w:t>
      </w:r>
      <w:r w:rsidR="005375E8">
        <w:rPr>
          <w:rFonts w:ascii="Arial" w:hAnsi="Arial" w:cs="Arial"/>
          <w:sz w:val="20"/>
          <w:szCs w:val="20"/>
        </w:rPr>
        <w:t>6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="003673C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D41A36" w:rsidRPr="00D41A36" w:rsidRDefault="00D41A36" w:rsidP="00D41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1A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D41A36" w:rsidRPr="00D41A36" w:rsidRDefault="00D41A36" w:rsidP="00D41A36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A36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120 </w:t>
      </w:r>
      <w:r w:rsidRPr="00D41A36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godz./mieś./na osobę </w:t>
      </w:r>
      <w:r w:rsidRPr="00D41A36">
        <w:rPr>
          <w:rFonts w:ascii="Arial" w:eastAsia="Times New Roman" w:hAnsi="Arial" w:cs="Arial"/>
          <w:sz w:val="20"/>
          <w:szCs w:val="20"/>
          <w:lang w:eastAsia="pl-PL"/>
        </w:rPr>
        <w:t xml:space="preserve">- 2 osoby  </w:t>
      </w:r>
    </w:p>
    <w:p w:rsidR="00D41A36" w:rsidRPr="00D41A36" w:rsidRDefault="00D41A36" w:rsidP="00D41A3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D41A36" w:rsidRPr="00D41A36" w:rsidRDefault="00D41A36" w:rsidP="00D41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1A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D41A36" w:rsidRPr="00D41A36" w:rsidRDefault="00D41A36" w:rsidP="00D41A36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A36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170 </w:t>
      </w:r>
      <w:r w:rsidRPr="00D41A36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godz./mieś. </w:t>
      </w:r>
      <w:r w:rsidRPr="00D41A36">
        <w:rPr>
          <w:rFonts w:ascii="Arial" w:eastAsia="Times New Roman" w:hAnsi="Arial" w:cs="Arial"/>
          <w:sz w:val="20"/>
          <w:szCs w:val="20"/>
          <w:lang w:eastAsia="pl-PL"/>
        </w:rPr>
        <w:t xml:space="preserve">- 1 osoba  </w:t>
      </w:r>
    </w:p>
    <w:p w:rsidR="00D41A36" w:rsidRPr="00D41A36" w:rsidRDefault="00D41A36" w:rsidP="00D41A36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D41A36" w:rsidRPr="00D41A36" w:rsidRDefault="00D41A36" w:rsidP="00D41A3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D41A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D41A36" w:rsidRPr="00D41A36" w:rsidRDefault="00D41A36" w:rsidP="00D41A36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D41A36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D41A36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D41A36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medycyny pracy w wymiarze maksymalnie 25 godz./mieś. – 1 osoba</w:t>
      </w:r>
    </w:p>
    <w:p w:rsidR="00D41A36" w:rsidRPr="00D41A36" w:rsidRDefault="00D41A36" w:rsidP="00D41A3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41A36" w:rsidRPr="00D41A36" w:rsidRDefault="00D41A36" w:rsidP="00D41A3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D41A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D41A36" w:rsidRPr="00D41A36" w:rsidRDefault="00D41A36" w:rsidP="00D41A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41A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Świadczenie usług zdrowotnych przez lekarza w zakresie podstawowej opieki zdrowotnej w wymiarze maksymalnie 100 </w:t>
      </w:r>
      <w:r w:rsidRPr="00D41A36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godz./mieś. </w:t>
      </w:r>
      <w:r w:rsidRPr="00D41A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– 1 osoba </w:t>
      </w:r>
    </w:p>
    <w:p w:rsidR="00D41A36" w:rsidRPr="00D41A36" w:rsidRDefault="00D41A36" w:rsidP="00D41A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A36" w:rsidRPr="00D41A36" w:rsidRDefault="00D41A36" w:rsidP="00D41A3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D41A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D41A36" w:rsidRPr="00D41A36" w:rsidRDefault="00D41A36" w:rsidP="00D41A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A36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czynności lekarskich przez lekarza ortopedę pełnienie dyżurów medycznych w Oddziale Chirurgii i Ortopedii – w wymiarze do 96 </w:t>
      </w:r>
      <w:r w:rsidRPr="00D41A36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godz./mieś. </w:t>
      </w:r>
      <w:r w:rsidRPr="00D41A36">
        <w:rPr>
          <w:rFonts w:ascii="Arial" w:eastAsia="Times New Roman" w:hAnsi="Arial" w:cs="Arial"/>
          <w:sz w:val="20"/>
          <w:szCs w:val="20"/>
          <w:lang w:eastAsia="pl-PL"/>
        </w:rPr>
        <w:t>– 1 osoba</w:t>
      </w:r>
    </w:p>
    <w:p w:rsidR="00D41A36" w:rsidRPr="00D41A36" w:rsidRDefault="00D41A36" w:rsidP="00D41A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A36" w:rsidRPr="00D41A36" w:rsidRDefault="00D41A36" w:rsidP="00D41A3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D41A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D41A36" w:rsidRPr="00D41A36" w:rsidRDefault="00D41A36" w:rsidP="00D41A36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D41A36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D41A36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D41A36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opieki pielęgniarskiej w Oddziale Psychiatrycznym w wymiarze maksymalnie 120 godz./mieś. – 1 osoba</w:t>
      </w:r>
    </w:p>
    <w:p w:rsidR="00D41A36" w:rsidRPr="00D41A36" w:rsidRDefault="00D41A36" w:rsidP="00D41A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A36" w:rsidRPr="00D41A36" w:rsidRDefault="00D41A36" w:rsidP="00D41A3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D41A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7</w:t>
      </w:r>
    </w:p>
    <w:p w:rsidR="00D41A36" w:rsidRPr="00D41A36" w:rsidRDefault="00D41A36" w:rsidP="00D41A36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D41A36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D41A36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D41A36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czynności pielęgniarki anestezjologicznej w Oddziale Anestezjologii w wymiarze maksymalnie 120 godz./mieś. – 1 osoba</w:t>
      </w:r>
    </w:p>
    <w:p w:rsidR="00D41A36" w:rsidRPr="00D41A36" w:rsidRDefault="00D41A36" w:rsidP="00D41A36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</w:p>
    <w:p w:rsidR="00D41A36" w:rsidRPr="00D41A36" w:rsidRDefault="00D41A36" w:rsidP="00D41A3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D41A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8</w:t>
      </w:r>
    </w:p>
    <w:p w:rsidR="00D41A36" w:rsidRPr="00D41A36" w:rsidRDefault="00D41A36" w:rsidP="00D41A36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0"/>
          <w:szCs w:val="20"/>
          <w:lang w:eastAsia="zh-CN"/>
        </w:rPr>
      </w:pPr>
      <w:r w:rsidRPr="00D41A36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 na rzecz pacjentów Płockiego Zakładu Opieki Zdrowotnej Sp. z o.o. w zakresie psychiatrii w Poradni Zdrowia Psychicznego w wymiarze nie przekraczającym 1000 pkt miesięcznie – 1 osoba</w:t>
      </w:r>
    </w:p>
    <w:p w:rsidR="00D41A36" w:rsidRPr="00D41A36" w:rsidRDefault="00D41A36" w:rsidP="00D41A3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41A36" w:rsidRPr="00D41A36" w:rsidRDefault="00D41A36" w:rsidP="00D41A36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zh-CN"/>
        </w:rPr>
      </w:pPr>
      <w:r w:rsidRPr="00D41A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9</w:t>
      </w:r>
    </w:p>
    <w:p w:rsidR="00D41A36" w:rsidRPr="00D41A36" w:rsidRDefault="00D41A36" w:rsidP="00D41A36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0"/>
          <w:szCs w:val="20"/>
          <w:lang w:eastAsia="zh-CN"/>
        </w:rPr>
      </w:pPr>
      <w:r w:rsidRPr="00D41A36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 na rzecz pacjentów Płockiego Zakładu Opieki Zdrowotnej Sp. z o.o. w zakresie czynności pielęgniarskich w Zakładzie Pielęgnacyjno-Opiekuńczym w wymiarze nie przekraczającym 60 godz./mieś./na osobę – 3 osoby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0"/>
        <w:gridCol w:w="2360"/>
      </w:tblGrid>
      <w:tr w:rsidR="00D41A36" w:rsidTr="00D41A36">
        <w:trPr>
          <w:trHeight w:val="693"/>
        </w:trPr>
        <w:tc>
          <w:tcPr>
            <w:tcW w:w="3119" w:type="dxa"/>
            <w:vAlign w:val="center"/>
            <w:hideMark/>
          </w:tcPr>
          <w:p w:rsidR="00D41A36" w:rsidRDefault="00D41A36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 (nazwa) lub imię i nazwisko oraz adres wykonawcy</w:t>
            </w:r>
          </w:p>
        </w:tc>
        <w:tc>
          <w:tcPr>
            <w:tcW w:w="992" w:type="dxa"/>
            <w:vAlign w:val="center"/>
            <w:hideMark/>
          </w:tcPr>
          <w:p w:rsidR="00D41A36" w:rsidRDefault="00D41A36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zadania</w:t>
            </w:r>
          </w:p>
        </w:tc>
      </w:tr>
      <w:tr w:rsidR="00D41A36" w:rsidTr="00D41A36">
        <w:trPr>
          <w:trHeight w:val="701"/>
        </w:trPr>
        <w:tc>
          <w:tcPr>
            <w:tcW w:w="3119" w:type="dxa"/>
            <w:vAlign w:val="center"/>
            <w:hideMark/>
          </w:tcPr>
          <w:p w:rsidR="00D41A36" w:rsidRDefault="00D41A36">
            <w:pPr>
              <w:pStyle w:val="Lista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Indywidualna Specjalistyczna Praktyka Lekarska ANNA DRAGAN-DĄBROWSKA</w:t>
            </w:r>
          </w:p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Kolegialna, nr 38D</w:t>
            </w:r>
          </w:p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09-402 Płock</w:t>
            </w:r>
          </w:p>
        </w:tc>
        <w:tc>
          <w:tcPr>
            <w:tcW w:w="992" w:type="dxa"/>
            <w:vAlign w:val="center"/>
            <w:hideMark/>
          </w:tcPr>
          <w:p w:rsidR="00D41A36" w:rsidRDefault="00D41A3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41A36" w:rsidTr="00D41A36">
        <w:trPr>
          <w:trHeight w:val="988"/>
        </w:trPr>
        <w:tc>
          <w:tcPr>
            <w:tcW w:w="3119" w:type="dxa"/>
            <w:vAlign w:val="center"/>
            <w:hideMark/>
          </w:tcPr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Filip Kisielewski</w:t>
            </w:r>
          </w:p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Trombity, nr 13LA</w:t>
            </w:r>
          </w:p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 02-850</w:t>
            </w:r>
          </w:p>
        </w:tc>
        <w:tc>
          <w:tcPr>
            <w:tcW w:w="992" w:type="dxa"/>
            <w:vAlign w:val="center"/>
            <w:hideMark/>
          </w:tcPr>
          <w:p w:rsidR="00D41A36" w:rsidRDefault="00D41A3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41A36" w:rsidTr="00D41A36">
        <w:trPr>
          <w:trHeight w:val="706"/>
        </w:trPr>
        <w:tc>
          <w:tcPr>
            <w:tcW w:w="3119" w:type="dxa"/>
            <w:vAlign w:val="center"/>
            <w:hideMark/>
          </w:tcPr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 xml:space="preserve">'ALBANDI' Alan </w:t>
            </w:r>
            <w:proofErr w:type="spellStart"/>
            <w:r w:rsidRPr="00D41A36">
              <w:rPr>
                <w:rFonts w:ascii="Arial" w:hAnsi="Arial" w:cs="Arial"/>
                <w:sz w:val="18"/>
                <w:szCs w:val="18"/>
              </w:rPr>
              <w:t>Kohbandi</w:t>
            </w:r>
            <w:proofErr w:type="spellEnd"/>
          </w:p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ul. Aleja Jana Pawła II nr 173</w:t>
            </w:r>
          </w:p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87-800 Włocławek</w:t>
            </w:r>
          </w:p>
        </w:tc>
        <w:tc>
          <w:tcPr>
            <w:tcW w:w="992" w:type="dxa"/>
            <w:vAlign w:val="center"/>
            <w:hideMark/>
          </w:tcPr>
          <w:p w:rsidR="00D41A36" w:rsidRPr="00D41A36" w:rsidRDefault="00D41A3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41A36" w:rsidTr="00D41A36">
        <w:trPr>
          <w:trHeight w:val="706"/>
        </w:trPr>
        <w:tc>
          <w:tcPr>
            <w:tcW w:w="3119" w:type="dxa"/>
            <w:vAlign w:val="center"/>
            <w:hideMark/>
          </w:tcPr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 xml:space="preserve">Prywatny Gabinet Lekarski Medycyny Pracy </w:t>
            </w:r>
          </w:p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Wojciechowska Danuta</w:t>
            </w:r>
          </w:p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Ul. Gierzyńskiego 17</w:t>
            </w:r>
          </w:p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09-407 Płock</w:t>
            </w:r>
          </w:p>
        </w:tc>
        <w:tc>
          <w:tcPr>
            <w:tcW w:w="992" w:type="dxa"/>
            <w:vAlign w:val="center"/>
            <w:hideMark/>
          </w:tcPr>
          <w:p w:rsidR="00D41A36" w:rsidRPr="00D41A36" w:rsidRDefault="00D41A3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41A36" w:rsidTr="00D41A36">
        <w:trPr>
          <w:trHeight w:val="706"/>
        </w:trPr>
        <w:tc>
          <w:tcPr>
            <w:tcW w:w="3119" w:type="dxa"/>
            <w:vAlign w:val="center"/>
            <w:hideMark/>
          </w:tcPr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D41A36">
              <w:rPr>
                <w:rFonts w:ascii="Arial" w:hAnsi="Arial" w:cs="Arial"/>
                <w:sz w:val="18"/>
                <w:szCs w:val="18"/>
              </w:rPr>
              <w:t>Ihar</w:t>
            </w:r>
            <w:proofErr w:type="spellEnd"/>
            <w:r w:rsidRPr="00D41A3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1A36">
              <w:rPr>
                <w:rFonts w:ascii="Arial" w:hAnsi="Arial" w:cs="Arial"/>
                <w:sz w:val="18"/>
                <w:szCs w:val="18"/>
              </w:rPr>
              <w:t>Rukhliadzeu</w:t>
            </w:r>
            <w:proofErr w:type="spellEnd"/>
          </w:p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Ul. Jana Pawła II nr 76 lok. 8</w:t>
            </w:r>
          </w:p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09-410 Płock</w:t>
            </w:r>
          </w:p>
        </w:tc>
        <w:tc>
          <w:tcPr>
            <w:tcW w:w="992" w:type="dxa"/>
            <w:vAlign w:val="center"/>
            <w:hideMark/>
          </w:tcPr>
          <w:p w:rsidR="00D41A36" w:rsidRPr="00D41A36" w:rsidRDefault="00D41A3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41A36" w:rsidTr="00D41A36">
        <w:trPr>
          <w:trHeight w:val="706"/>
        </w:trPr>
        <w:tc>
          <w:tcPr>
            <w:tcW w:w="3119" w:type="dxa"/>
            <w:vAlign w:val="center"/>
            <w:hideMark/>
          </w:tcPr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D41A36">
              <w:rPr>
                <w:rFonts w:ascii="Arial" w:hAnsi="Arial" w:cs="Arial"/>
                <w:bCs/>
                <w:sz w:val="18"/>
                <w:szCs w:val="18"/>
              </w:rPr>
              <w:t>Indywidualna Praktyka Lekarska MARCIN RÓŻYCKI</w:t>
            </w:r>
          </w:p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1A36">
              <w:rPr>
                <w:rFonts w:ascii="Arial" w:hAnsi="Arial" w:cs="Arial"/>
                <w:shd w:val="clear" w:color="auto" w:fill="FFFFFF"/>
              </w:rPr>
              <w:t>ul. Boryszewska, nr 44E, lok. 8, 09-409 Płock</w:t>
            </w:r>
          </w:p>
        </w:tc>
        <w:tc>
          <w:tcPr>
            <w:tcW w:w="992" w:type="dxa"/>
            <w:vAlign w:val="center"/>
            <w:hideMark/>
          </w:tcPr>
          <w:p w:rsidR="00D41A36" w:rsidRPr="00D41A36" w:rsidRDefault="00D41A3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41A36" w:rsidTr="00D41A36">
        <w:trPr>
          <w:trHeight w:val="706"/>
        </w:trPr>
        <w:tc>
          <w:tcPr>
            <w:tcW w:w="3119" w:type="dxa"/>
            <w:vAlign w:val="center"/>
            <w:hideMark/>
          </w:tcPr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Michał Myszkowski</w:t>
            </w:r>
          </w:p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ul. Armii Krajowej, nr 29, lok. 8</w:t>
            </w:r>
          </w:p>
          <w:p w:rsidR="00D41A36" w:rsidRP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09-500 Gostynin</w:t>
            </w:r>
          </w:p>
        </w:tc>
        <w:tc>
          <w:tcPr>
            <w:tcW w:w="992" w:type="dxa"/>
            <w:vAlign w:val="center"/>
            <w:hideMark/>
          </w:tcPr>
          <w:p w:rsidR="00D41A36" w:rsidRPr="00D41A36" w:rsidRDefault="00D41A3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1A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41A36" w:rsidTr="00D41A36">
        <w:trPr>
          <w:trHeight w:val="706"/>
        </w:trPr>
        <w:tc>
          <w:tcPr>
            <w:tcW w:w="3119" w:type="dxa"/>
            <w:vAlign w:val="center"/>
            <w:hideMark/>
          </w:tcPr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Katarzyna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Kosim</w:t>
            </w:r>
            <w:proofErr w:type="spellEnd"/>
          </w:p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Łukasiewicza 30 m. 59</w:t>
            </w:r>
          </w:p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09-400 Płock</w:t>
            </w:r>
          </w:p>
        </w:tc>
        <w:tc>
          <w:tcPr>
            <w:tcW w:w="992" w:type="dxa"/>
            <w:vAlign w:val="center"/>
            <w:hideMark/>
          </w:tcPr>
          <w:p w:rsidR="00D41A36" w:rsidRDefault="00D41A3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D41A36" w:rsidTr="00D41A36">
        <w:trPr>
          <w:trHeight w:val="706"/>
        </w:trPr>
        <w:tc>
          <w:tcPr>
            <w:tcW w:w="3119" w:type="dxa"/>
            <w:vAlign w:val="center"/>
            <w:hideMark/>
          </w:tcPr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Paweł Michalkiewicz</w:t>
            </w:r>
          </w:p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Legarda 117</w:t>
            </w:r>
          </w:p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09-500 Gostynin</w:t>
            </w:r>
          </w:p>
        </w:tc>
        <w:tc>
          <w:tcPr>
            <w:tcW w:w="992" w:type="dxa"/>
            <w:vAlign w:val="center"/>
            <w:hideMark/>
          </w:tcPr>
          <w:p w:rsidR="00D41A36" w:rsidRDefault="00D41A3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41A36" w:rsidTr="00D41A36">
        <w:trPr>
          <w:trHeight w:val="706"/>
        </w:trPr>
        <w:tc>
          <w:tcPr>
            <w:tcW w:w="3119" w:type="dxa"/>
            <w:vAlign w:val="center"/>
            <w:hideMark/>
          </w:tcPr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Agata Pawlicka</w:t>
            </w:r>
          </w:p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Lasockiego 7 m. 1,</w:t>
            </w:r>
          </w:p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09-402 Płock</w:t>
            </w:r>
          </w:p>
        </w:tc>
        <w:tc>
          <w:tcPr>
            <w:tcW w:w="992" w:type="dxa"/>
            <w:vAlign w:val="center"/>
            <w:hideMark/>
          </w:tcPr>
          <w:p w:rsidR="00D41A36" w:rsidRDefault="00D41A3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41A36" w:rsidTr="00D41A36">
        <w:trPr>
          <w:trHeight w:val="706"/>
        </w:trPr>
        <w:tc>
          <w:tcPr>
            <w:tcW w:w="3119" w:type="dxa"/>
            <w:vAlign w:val="center"/>
            <w:hideMark/>
          </w:tcPr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Sylwia Mielczarek</w:t>
            </w:r>
          </w:p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Gawareckiego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3/38</w:t>
            </w:r>
          </w:p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09-400 Płock</w:t>
            </w:r>
          </w:p>
        </w:tc>
        <w:tc>
          <w:tcPr>
            <w:tcW w:w="992" w:type="dxa"/>
            <w:vAlign w:val="center"/>
            <w:hideMark/>
          </w:tcPr>
          <w:p w:rsidR="00D41A36" w:rsidRDefault="00D41A3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41A36" w:rsidTr="00D41A36">
        <w:trPr>
          <w:trHeight w:val="706"/>
        </w:trPr>
        <w:tc>
          <w:tcPr>
            <w:tcW w:w="3119" w:type="dxa"/>
            <w:vAlign w:val="center"/>
            <w:hideMark/>
          </w:tcPr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Sylwia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Rzechółko</w:t>
            </w:r>
            <w:proofErr w:type="spellEnd"/>
          </w:p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Wołowa 31</w:t>
            </w:r>
          </w:p>
          <w:p w:rsidR="00D41A36" w:rsidRDefault="00D41A36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09-454 Bulkowo</w:t>
            </w:r>
          </w:p>
        </w:tc>
        <w:tc>
          <w:tcPr>
            <w:tcW w:w="992" w:type="dxa"/>
            <w:vAlign w:val="center"/>
            <w:hideMark/>
          </w:tcPr>
          <w:p w:rsidR="00D41A36" w:rsidRDefault="00D41A3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2829E7" w:rsidRDefault="002829E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96760" w:rsidRPr="00F4107D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F0555" w:rsidRPr="001F0555" w:rsidRDefault="00A10003" w:rsidP="001F055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8A6245" w:rsidRPr="008A6245" w:rsidRDefault="008A6245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</w:p>
    <w:p w:rsidR="00C06ABB" w:rsidRPr="007E4F8C" w:rsidRDefault="007E4F8C" w:rsidP="00C06ABB">
      <w:pPr>
        <w:spacing w:after="0"/>
        <w:rPr>
          <w:rFonts w:ascii="Arial" w:hAnsi="Arial" w:cs="Arial"/>
          <w:b/>
          <w:sz w:val="20"/>
          <w:szCs w:val="20"/>
        </w:rPr>
      </w:pPr>
      <w:r w:rsidRPr="007E4F8C">
        <w:rPr>
          <w:rFonts w:ascii="Arial" w:hAnsi="Arial" w:cs="Arial"/>
          <w:b/>
          <w:sz w:val="20"/>
          <w:szCs w:val="20"/>
        </w:rPr>
        <w:t>Dokument zatwierdził:</w:t>
      </w:r>
    </w:p>
    <w:p w:rsidR="007E4F8C" w:rsidRPr="007E4F8C" w:rsidRDefault="007E4F8C" w:rsidP="00C06ABB">
      <w:pPr>
        <w:spacing w:after="0"/>
        <w:rPr>
          <w:rFonts w:ascii="Arial" w:hAnsi="Arial" w:cs="Arial"/>
          <w:b/>
          <w:sz w:val="20"/>
          <w:szCs w:val="20"/>
        </w:rPr>
      </w:pPr>
      <w:r w:rsidRPr="007E4F8C"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7E4F8C" w:rsidRPr="007E4F8C" w:rsidRDefault="007E4F8C" w:rsidP="00C06ABB">
      <w:pPr>
        <w:spacing w:after="0"/>
        <w:rPr>
          <w:rFonts w:ascii="Arial" w:hAnsi="Arial" w:cs="Arial"/>
          <w:b/>
          <w:sz w:val="20"/>
          <w:szCs w:val="20"/>
        </w:rPr>
      </w:pPr>
      <w:r w:rsidRPr="007E4F8C">
        <w:rPr>
          <w:rFonts w:ascii="Arial" w:hAnsi="Arial" w:cs="Arial"/>
          <w:b/>
          <w:sz w:val="20"/>
          <w:szCs w:val="20"/>
        </w:rPr>
        <w:t>Pan Paweł Wysocki – Wiceprezes Zarządu</w:t>
      </w:r>
      <w:bookmarkStart w:id="0" w:name="_GoBack"/>
      <w:bookmarkEnd w:id="0"/>
    </w:p>
    <w:sectPr w:rsidR="007E4F8C" w:rsidRPr="007E4F8C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602D7"/>
    <w:rsid w:val="00101E28"/>
    <w:rsid w:val="00173F0B"/>
    <w:rsid w:val="001F0555"/>
    <w:rsid w:val="00277177"/>
    <w:rsid w:val="002829E7"/>
    <w:rsid w:val="003673C6"/>
    <w:rsid w:val="004152A4"/>
    <w:rsid w:val="0047305F"/>
    <w:rsid w:val="004A6D6E"/>
    <w:rsid w:val="004D509F"/>
    <w:rsid w:val="00504FBA"/>
    <w:rsid w:val="005375E8"/>
    <w:rsid w:val="005A1A46"/>
    <w:rsid w:val="00641D41"/>
    <w:rsid w:val="006701A9"/>
    <w:rsid w:val="006E6AF4"/>
    <w:rsid w:val="007D3FED"/>
    <w:rsid w:val="007E4F8C"/>
    <w:rsid w:val="00801F76"/>
    <w:rsid w:val="008A6245"/>
    <w:rsid w:val="008C2F77"/>
    <w:rsid w:val="00995A1B"/>
    <w:rsid w:val="009964F3"/>
    <w:rsid w:val="009A45FB"/>
    <w:rsid w:val="009C452B"/>
    <w:rsid w:val="00A10003"/>
    <w:rsid w:val="00A92800"/>
    <w:rsid w:val="00AD0E28"/>
    <w:rsid w:val="00AF29CC"/>
    <w:rsid w:val="00B16EF8"/>
    <w:rsid w:val="00C06ABB"/>
    <w:rsid w:val="00CE7E92"/>
    <w:rsid w:val="00D41A36"/>
    <w:rsid w:val="00DC5FF5"/>
    <w:rsid w:val="00E96760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56AA7F1F</Template>
  <TotalTime>200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89</cp:revision>
  <cp:lastPrinted>2026-05-14T09:47:00Z</cp:lastPrinted>
  <dcterms:created xsi:type="dcterms:W3CDTF">2013-12-31T07:25:00Z</dcterms:created>
  <dcterms:modified xsi:type="dcterms:W3CDTF">2026-05-20T09:39:00Z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