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0E" w:rsidRDefault="004D0784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</w:p>
    <w:p w:rsidR="00A0210E" w:rsidRDefault="004D0784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br/>
        <w:t>o działalności leczniczej (tekst jedn. Dz. U. z 20</w:t>
      </w:r>
      <w:r>
        <w:rPr>
          <w:rFonts w:ascii="Arial" w:eastAsia="Calibri" w:hAnsi="Arial" w:cs="Arial"/>
          <w:bCs/>
          <w:sz w:val="20"/>
          <w:szCs w:val="20"/>
          <w:lang w:eastAsia="zh-CN"/>
        </w:rPr>
        <w:t>2</w:t>
      </w:r>
      <w:r w:rsidR="00B10504">
        <w:rPr>
          <w:rFonts w:ascii="Arial" w:eastAsia="Calibri" w:hAnsi="Arial" w:cs="Arial"/>
          <w:bCs/>
          <w:sz w:val="20"/>
          <w:szCs w:val="20"/>
          <w:lang w:eastAsia="zh-CN"/>
        </w:rPr>
        <w:t>5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r., poz. </w:t>
      </w:r>
      <w:r w:rsidR="00B10504">
        <w:rPr>
          <w:rFonts w:ascii="Arial" w:eastAsia="Calibri" w:hAnsi="Arial" w:cs="Arial"/>
          <w:bCs/>
          <w:sz w:val="20"/>
          <w:szCs w:val="20"/>
          <w:lang w:eastAsia="zh-CN"/>
        </w:rPr>
        <w:t>450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z </w:t>
      </w:r>
      <w:proofErr w:type="spellStart"/>
      <w:r>
        <w:rPr>
          <w:rFonts w:ascii="Arial" w:eastAsia="Calibri" w:hAnsi="Arial" w:cs="Arial"/>
          <w:bCs/>
          <w:color w:val="000000"/>
          <w:sz w:val="20"/>
          <w:szCs w:val="20"/>
        </w:rPr>
        <w:t>późn</w:t>
      </w:r>
      <w:proofErr w:type="spellEnd"/>
      <w:r>
        <w:rPr>
          <w:rFonts w:ascii="Arial" w:eastAsia="Calibri" w:hAnsi="Arial" w:cs="Arial"/>
          <w:bCs/>
          <w:color w:val="000000"/>
          <w:sz w:val="20"/>
          <w:szCs w:val="20"/>
        </w:rPr>
        <w:t>. zm..) ogłasza konkurs ofert na:</w:t>
      </w:r>
    </w:p>
    <w:p w:rsidR="0008135E" w:rsidRPr="00B74AAD" w:rsidRDefault="0008135E" w:rsidP="00CE1035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:rsidR="00EF77C0" w:rsidRPr="00B74AAD" w:rsidRDefault="00BE2D37" w:rsidP="002B7EC9">
      <w:pPr>
        <w:spacing w:after="0" w:line="240" w:lineRule="auto"/>
        <w:rPr>
          <w:sz w:val="20"/>
          <w:szCs w:val="20"/>
        </w:rPr>
      </w:pPr>
      <w:r w:rsidRPr="00B74AA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</w:t>
      </w:r>
    </w:p>
    <w:p w:rsidR="007012C1" w:rsidRDefault="007012C1" w:rsidP="007012C1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Świadczenie usług zdrowotnych w zakr</w:t>
      </w:r>
      <w:r w:rsidR="00AE1510">
        <w:rPr>
          <w:rFonts w:ascii="Arial" w:eastAsia="Times New Roman" w:hAnsi="Arial" w:cs="Arial"/>
          <w:sz w:val="20"/>
          <w:szCs w:val="20"/>
          <w:lang w:eastAsia="pl-PL"/>
        </w:rPr>
        <w:t xml:space="preserve">esie ginekologii i położnictwa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Oddziale Ginekologiczno-Położniczym, w tym pełnienie dyżurów lekarskich w wymiarze do 120 </w:t>
      </w:r>
      <w:r w:rsidR="00D45AD8" w:rsidRPr="002C4F11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godz./mieś.</w:t>
      </w:r>
      <w:r w:rsidR="00971012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/na osobę</w:t>
      </w:r>
      <w:r w:rsidR="00D45AD8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- 2 osoby  </w:t>
      </w:r>
    </w:p>
    <w:p w:rsidR="004729A3" w:rsidRPr="00B74AAD" w:rsidRDefault="004729A3" w:rsidP="00EF77C0">
      <w:pPr>
        <w:spacing w:after="0" w:line="240" w:lineRule="auto"/>
        <w:jc w:val="both"/>
        <w:rPr>
          <w:sz w:val="20"/>
          <w:szCs w:val="20"/>
        </w:rPr>
      </w:pPr>
    </w:p>
    <w:p w:rsidR="007A55CC" w:rsidRPr="00B74AAD" w:rsidRDefault="00A40B6B" w:rsidP="007A55CC">
      <w:pPr>
        <w:spacing w:after="0" w:line="240" w:lineRule="auto"/>
        <w:rPr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2</w:t>
      </w:r>
    </w:p>
    <w:p w:rsidR="007A55CC" w:rsidRPr="007A55CC" w:rsidRDefault="007A55CC" w:rsidP="007A55CC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Świadczenie usług zdrowotnych w zakr</w:t>
      </w:r>
      <w:r w:rsidR="00AE1510">
        <w:rPr>
          <w:rFonts w:ascii="Arial" w:eastAsia="Times New Roman" w:hAnsi="Arial" w:cs="Arial"/>
          <w:sz w:val="20"/>
          <w:szCs w:val="20"/>
          <w:lang w:eastAsia="pl-PL"/>
        </w:rPr>
        <w:t xml:space="preserve">esie ginekologii i położnictwa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Oddziale Ginekologiczno-Położniczym, w tym pełnienie dyżurów lekarskich w wymiarze do 170 </w:t>
      </w:r>
      <w:r w:rsidRPr="002C4F11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godz./mieś.</w:t>
      </w: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- 1 osoba  </w:t>
      </w:r>
    </w:p>
    <w:p w:rsidR="00D31878" w:rsidRPr="00F0407F" w:rsidRDefault="00D31878" w:rsidP="00494FF7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</w:p>
    <w:p w:rsidR="00D31878" w:rsidRPr="00F0407F" w:rsidRDefault="00D31878" w:rsidP="00D3187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F0407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Zadanie nr </w:t>
      </w:r>
      <w:r w:rsidR="001019F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</w:p>
    <w:p w:rsidR="00B3775C" w:rsidRDefault="00B3775C" w:rsidP="00B3775C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Udzielanie świadczeń</w:t>
      </w: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zdrowotnych na rzecz pacjentów Płockiego Zakładu Opieki Zdrowotnej </w:t>
      </w: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 xml:space="preserve">Sp. z o.o. w zakresie medycyny pracy w wymiarze maksymalnie 25 </w:t>
      </w:r>
      <w:r w:rsidRPr="002C4F11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godz./mieś.</w:t>
      </w: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– 1 osoba</w:t>
      </w:r>
    </w:p>
    <w:p w:rsidR="00BE2D37" w:rsidRPr="00B74AAD" w:rsidRDefault="00BE2D37" w:rsidP="00F25F1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25F17" w:rsidRPr="00B74AAD" w:rsidRDefault="00BE2D37" w:rsidP="00F25F17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B74AA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Zadanie nr </w:t>
      </w:r>
      <w:r w:rsidR="001019F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</w:p>
    <w:p w:rsidR="00D8556D" w:rsidRPr="00D8556D" w:rsidRDefault="00D8556D" w:rsidP="00D8556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55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Świadczenie usług zdrowotnych przez lekarza w zakresie</w:t>
      </w:r>
      <w:r w:rsidR="006A4EF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podstawowej opieki zdrowotnej </w:t>
      </w:r>
      <w:r w:rsidRPr="00D855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wymiarze maksymalnie 1</w:t>
      </w:r>
      <w:r w:rsidR="007A55C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0</w:t>
      </w:r>
      <w:r w:rsidRPr="00D855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0 </w:t>
      </w:r>
      <w:r w:rsidR="00D45AD8" w:rsidRPr="002C4F11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godz./mieś.</w:t>
      </w:r>
      <w:r w:rsidR="00D45AD8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</w:t>
      </w:r>
      <w:r w:rsidRPr="00D855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– </w:t>
      </w:r>
      <w:bookmarkStart w:id="0" w:name="_GoBack"/>
      <w:bookmarkEnd w:id="0"/>
      <w:r w:rsidRPr="00D855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1 osoba </w:t>
      </w:r>
    </w:p>
    <w:p w:rsidR="008F2AC3" w:rsidRPr="00B74AAD" w:rsidRDefault="008F2AC3" w:rsidP="006D52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5222" w:rsidRPr="00B74AAD" w:rsidRDefault="008F2AC3" w:rsidP="006D5222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Zadanie nr </w:t>
      </w:r>
      <w:r w:rsidR="001019F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</w:p>
    <w:p w:rsidR="00D8556D" w:rsidRDefault="008A5462" w:rsidP="007B06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A5462">
        <w:rPr>
          <w:rFonts w:ascii="Arial" w:eastAsia="Times New Roman" w:hAnsi="Arial" w:cs="Arial"/>
          <w:sz w:val="20"/>
          <w:szCs w:val="20"/>
          <w:lang w:eastAsia="pl-PL"/>
        </w:rPr>
        <w:t>Świadczenie usług zdrowotnych w zakresie czynności le</w:t>
      </w:r>
      <w:r w:rsidR="00744A37">
        <w:rPr>
          <w:rFonts w:ascii="Arial" w:eastAsia="Times New Roman" w:hAnsi="Arial" w:cs="Arial"/>
          <w:sz w:val="20"/>
          <w:szCs w:val="20"/>
          <w:lang w:eastAsia="pl-PL"/>
        </w:rPr>
        <w:t>karskich przez lekarza ortopedę</w:t>
      </w:r>
      <w:r w:rsidRPr="008A5462">
        <w:rPr>
          <w:rFonts w:ascii="Arial" w:eastAsia="Times New Roman" w:hAnsi="Arial" w:cs="Arial"/>
          <w:sz w:val="20"/>
          <w:szCs w:val="20"/>
          <w:lang w:eastAsia="pl-PL"/>
        </w:rPr>
        <w:t xml:space="preserve"> pełnienie dyżurów medycznych w Oddziale Chirurgii i Ortopedii –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A5462">
        <w:rPr>
          <w:rFonts w:ascii="Arial" w:eastAsia="Times New Roman" w:hAnsi="Arial" w:cs="Arial"/>
          <w:sz w:val="20"/>
          <w:szCs w:val="20"/>
          <w:lang w:eastAsia="pl-PL"/>
        </w:rPr>
        <w:t xml:space="preserve">w wymiarze do 96 </w:t>
      </w:r>
      <w:r w:rsidR="00D45AD8" w:rsidRPr="002C4F11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godz./mieś.</w:t>
      </w:r>
      <w:r w:rsidR="00D45AD8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</w:t>
      </w:r>
      <w:r w:rsidRPr="008A5462">
        <w:rPr>
          <w:rFonts w:ascii="Arial" w:eastAsia="Times New Roman" w:hAnsi="Arial" w:cs="Arial"/>
          <w:sz w:val="20"/>
          <w:szCs w:val="20"/>
          <w:lang w:eastAsia="pl-PL"/>
        </w:rPr>
        <w:t>– 1 osoba</w:t>
      </w:r>
    </w:p>
    <w:p w:rsidR="008A5462" w:rsidRDefault="008A5462" w:rsidP="007B06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C4E07" w:rsidRPr="00F0407F" w:rsidRDefault="003C4E07" w:rsidP="003C4E07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F0407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Zadanie nr </w:t>
      </w:r>
      <w:r w:rsidR="001019F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</w:p>
    <w:p w:rsidR="003C4E07" w:rsidRDefault="003C4E07" w:rsidP="003C4E07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Udzielanie świadczeń</w:t>
      </w: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zdrowotnych na rzecz pacjentów Płockiego Zakładu Opieki Zdrowotnej </w:t>
      </w: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Sp. z o.o. w zakresie opieki pielęgniarskiej w Oddziale Psychiatr</w:t>
      </w:r>
      <w:r w:rsidR="0019737E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ycznym w wymiarze maksymalnie 120</w:t>
      </w: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</w:t>
      </w:r>
      <w:r w:rsidRPr="002C4F11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godz./mieś.</w:t>
      </w: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– 1 osoba</w:t>
      </w:r>
    </w:p>
    <w:p w:rsidR="008A5462" w:rsidRDefault="008A5462" w:rsidP="007B06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C4E07" w:rsidRPr="00F0407F" w:rsidRDefault="003C4E07" w:rsidP="003C4E07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F0407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Zadanie nr </w:t>
      </w:r>
      <w:r w:rsidR="001019F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</w:p>
    <w:p w:rsidR="003C4E07" w:rsidRDefault="003C4E07" w:rsidP="003C4E07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Udzielanie świadczeń</w:t>
      </w: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zdrowotnych na rzecz pacjentów Płockiego Zakładu Opieki Zdrowotnej </w:t>
      </w: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 xml:space="preserve">Sp. z o.o. w zakresie czynności pielęgniarki anestezjologicznej w Oddziale Anestezjologii w wymiarze maksymalnie 120 </w:t>
      </w:r>
      <w:r w:rsidRPr="002C4F11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godz./mieś.</w:t>
      </w: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– 1 osoba</w:t>
      </w:r>
    </w:p>
    <w:p w:rsidR="00C1202C" w:rsidRDefault="00C1202C" w:rsidP="003C4E07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</w:p>
    <w:p w:rsidR="00C1202C" w:rsidRPr="00C1202C" w:rsidRDefault="00C1202C" w:rsidP="00C1202C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F0407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Zadanie nr </w:t>
      </w:r>
      <w:r w:rsidR="001019F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8</w:t>
      </w:r>
    </w:p>
    <w:p w:rsidR="00C1202C" w:rsidRPr="00C1202C" w:rsidRDefault="00C1202C" w:rsidP="00C1202C">
      <w:pPr>
        <w:spacing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C1202C">
        <w:rPr>
          <w:rFonts w:ascii="Arial" w:eastAsia="Calibri" w:hAnsi="Arial" w:cs="Arial"/>
          <w:bCs/>
          <w:sz w:val="20"/>
          <w:szCs w:val="20"/>
          <w:lang w:eastAsia="pl-PL"/>
        </w:rPr>
        <w:t>Udzielanie świadczeń zdrowotnych na rzecz pacjentów Płockiego Zakładu Opieki Zdrowotnej Sp. z o.o. w zakresie psychiatrii w Poradni Zdrowia Psychicznego w wymiarze nie przekraczającym 1</w:t>
      </w:r>
      <w:r w:rsidR="001019FB">
        <w:rPr>
          <w:rFonts w:ascii="Arial" w:eastAsia="Calibri" w:hAnsi="Arial" w:cs="Arial"/>
          <w:bCs/>
          <w:sz w:val="20"/>
          <w:szCs w:val="20"/>
          <w:lang w:eastAsia="pl-PL"/>
        </w:rPr>
        <w:t>0</w:t>
      </w:r>
      <w:r w:rsidRPr="00C1202C">
        <w:rPr>
          <w:rFonts w:ascii="Arial" w:eastAsia="Calibri" w:hAnsi="Arial" w:cs="Arial"/>
          <w:bCs/>
          <w:sz w:val="20"/>
          <w:szCs w:val="20"/>
          <w:lang w:eastAsia="pl-PL"/>
        </w:rPr>
        <w:t>00 pkt miesięcznie – 1 osoba</w:t>
      </w:r>
    </w:p>
    <w:p w:rsidR="00971012" w:rsidRPr="00C1202C" w:rsidRDefault="00971012" w:rsidP="00971012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F0407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Zadanie nr </w:t>
      </w:r>
      <w:r w:rsidR="001019F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</w:t>
      </w:r>
    </w:p>
    <w:p w:rsidR="008F2AC3" w:rsidRPr="00C0351D" w:rsidRDefault="00971012" w:rsidP="00C0351D">
      <w:pPr>
        <w:spacing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C1202C">
        <w:rPr>
          <w:rFonts w:ascii="Arial" w:eastAsia="Calibri" w:hAnsi="Arial" w:cs="Arial"/>
          <w:bCs/>
          <w:sz w:val="20"/>
          <w:szCs w:val="20"/>
          <w:lang w:eastAsia="pl-PL"/>
        </w:rPr>
        <w:t xml:space="preserve">Udzielanie świadczeń zdrowotnych na rzecz pacjentów Płockiego Zakładu Opieki Zdrowotnej Sp. z o.o. w zakresie </w:t>
      </w:r>
      <w:r>
        <w:rPr>
          <w:rFonts w:ascii="Arial" w:eastAsia="Calibri" w:hAnsi="Arial" w:cs="Arial"/>
          <w:bCs/>
          <w:sz w:val="20"/>
          <w:szCs w:val="20"/>
          <w:lang w:eastAsia="pl-PL"/>
        </w:rPr>
        <w:t>czynności pielęgniarskich w Zakładzie Pielęgnacyjno-Opiekuńczym</w:t>
      </w:r>
      <w:r w:rsidRPr="00C1202C">
        <w:rPr>
          <w:rFonts w:ascii="Arial" w:eastAsia="Calibri" w:hAnsi="Arial" w:cs="Arial"/>
          <w:bCs/>
          <w:sz w:val="20"/>
          <w:szCs w:val="20"/>
          <w:lang w:eastAsia="pl-PL"/>
        </w:rPr>
        <w:t xml:space="preserve"> w wymiarze nie przekraczającym </w:t>
      </w:r>
      <w:r>
        <w:rPr>
          <w:rFonts w:ascii="Arial" w:eastAsia="Calibri" w:hAnsi="Arial" w:cs="Arial"/>
          <w:bCs/>
          <w:sz w:val="20"/>
          <w:szCs w:val="20"/>
          <w:lang w:eastAsia="pl-PL"/>
        </w:rPr>
        <w:t>60 godz./mieś./na osobę</w:t>
      </w:r>
      <w:r w:rsidRPr="00C1202C">
        <w:rPr>
          <w:rFonts w:ascii="Arial" w:eastAsia="Calibri" w:hAnsi="Arial" w:cs="Arial"/>
          <w:bCs/>
          <w:sz w:val="20"/>
          <w:szCs w:val="20"/>
          <w:lang w:eastAsia="pl-PL"/>
        </w:rPr>
        <w:t xml:space="preserve"> – </w:t>
      </w:r>
      <w:r w:rsidR="00040798">
        <w:rPr>
          <w:rFonts w:ascii="Arial" w:eastAsia="Calibri" w:hAnsi="Arial" w:cs="Arial"/>
          <w:bCs/>
          <w:sz w:val="20"/>
          <w:szCs w:val="20"/>
          <w:lang w:eastAsia="pl-PL"/>
        </w:rPr>
        <w:t>3 osoby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Zamówienie będzie wykonywane w Siedzibie Udzielającego Zamówienia.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Zamówienia:</w:t>
      </w:r>
    </w:p>
    <w:p w:rsidR="00A0210E" w:rsidRDefault="004D078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harmonogram udzielania świadczeń będzie ustalany z upoważnionym przedstawicielem Udzielającego Zamówienia</w:t>
      </w:r>
    </w:p>
    <w:p w:rsidR="00A0210E" w:rsidRPr="00A34238" w:rsidRDefault="004D0784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zamówienie będzie wykonywane w okresie </w:t>
      </w:r>
      <w:r w:rsidR="00496CB1">
        <w:rPr>
          <w:rFonts w:ascii="Arial" w:hAnsi="Arial" w:cs="Arial"/>
          <w:bCs/>
          <w:sz w:val="20"/>
          <w:szCs w:val="20"/>
        </w:rPr>
        <w:t>24</w:t>
      </w:r>
      <w:r w:rsidR="00DE308B">
        <w:rPr>
          <w:rFonts w:ascii="Arial" w:hAnsi="Arial" w:cs="Arial"/>
          <w:bCs/>
          <w:sz w:val="20"/>
          <w:szCs w:val="20"/>
        </w:rPr>
        <w:t xml:space="preserve"> miesięcy</w:t>
      </w:r>
    </w:p>
    <w:p w:rsidR="00726844" w:rsidRPr="008901D0" w:rsidRDefault="004D0784" w:rsidP="00726844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CPV:</w:t>
      </w:r>
      <w:r w:rsidR="0024335A" w:rsidRPr="0024335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85100000-0 Usługi ochrony zdrowia, 85121200-5 Specjalistyczne usługi medyczne, 85121100-4 Ogólne usługi lekarskie, 85111000-0 Usługi szpitalne</w:t>
      </w:r>
      <w:r w:rsidR="00D55D92">
        <w:rPr>
          <w:rFonts w:ascii="Arial" w:eastAsia="Times New Roman" w:hAnsi="Arial" w:cs="Arial"/>
          <w:bCs/>
          <w:sz w:val="20"/>
          <w:szCs w:val="20"/>
          <w:lang w:eastAsia="pl-PL"/>
        </w:rPr>
        <w:t>, 85141200-1 – Usługi świadczone przez pielęgniarki</w:t>
      </w:r>
      <w:r w:rsidR="0059107A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wyliczania wynagrodzenia umownego Przyjmującego Zamówienie w stosunku miesięcznym będzie następujący:</w:t>
      </w:r>
      <w:r>
        <w:rPr>
          <w:rFonts w:ascii="Arial" w:hAnsi="Arial" w:cs="Arial"/>
          <w:bCs/>
          <w:sz w:val="20"/>
          <w:szCs w:val="20"/>
        </w:rPr>
        <w:t xml:space="preserve"> zgodnie z formularzem oferty.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Warunki stawiane Oferentom:</w:t>
      </w:r>
    </w:p>
    <w:p w:rsidR="00A0210E" w:rsidRPr="00CB01CB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lekarskich</w:t>
      </w:r>
      <w:r w:rsidR="00E12823"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lub pielęgniarskich</w:t>
      </w:r>
    </w:p>
    <w:p w:rsidR="00FD1AFE" w:rsidRPr="002A399A" w:rsidRDefault="00FD1AFE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specjaliz</w:t>
      </w:r>
      <w:r w:rsidR="0059107A">
        <w:rPr>
          <w:rFonts w:ascii="Arial" w:eastAsia="Times New Roman" w:hAnsi="Arial" w:cs="Arial"/>
          <w:bCs/>
          <w:sz w:val="20"/>
          <w:szCs w:val="20"/>
          <w:lang w:eastAsia="pl-PL"/>
        </w:rPr>
        <w:t>acji zgodnie z zakresem zadania</w:t>
      </w:r>
    </w:p>
    <w:p w:rsidR="00A0210E" w:rsidRPr="00CB01CB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A0210E" w:rsidRPr="009E081B" w:rsidRDefault="004D0784" w:rsidP="0086650B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zamówienia*</w:t>
      </w: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A0210E" w:rsidRPr="00453040" w:rsidRDefault="004D0784" w:rsidP="00453040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wypełniony</w:t>
      </w:r>
      <w:r w:rsidR="001B7CB7">
        <w:rPr>
          <w:rFonts w:ascii="Arial" w:hAnsi="Arial" w:cs="Arial"/>
          <w:sz w:val="20"/>
          <w:szCs w:val="20"/>
        </w:rPr>
        <w:t xml:space="preserve"> i podpisany formularz ofertowy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kopie dokumentów potwierdzających uzyskanie wymaganych uprawnień, kopię prawa wykonywania zawodu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9" w:tgtFrame="_blank">
        <w:r w:rsidRPr="00EA15D6">
          <w:rPr>
            <w:rStyle w:val="czeinternetowe"/>
            <w:rFonts w:ascii="Arial" w:hAnsi="Arial" w:cs="Arial"/>
            <w:sz w:val="20"/>
            <w:szCs w:val="20"/>
          </w:rPr>
          <w:t>www.ceidg.gov.pl</w:t>
        </w:r>
      </w:hyperlink>
      <w:r w:rsidRPr="00EA15D6">
        <w:rPr>
          <w:rFonts w:ascii="Arial" w:hAnsi="Arial" w:cs="Arial"/>
          <w:sz w:val="20"/>
          <w:szCs w:val="20"/>
        </w:rPr>
        <w:t> nie starszy niż 1 miesiąc licząc od daty złożenia oferty)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aktualną umowę ubezpieczenia OC lub pisemne zobowiązanie do zawarcia takiego ubezpieczenia i przedłożen</w:t>
      </w:r>
      <w:r w:rsidR="001B7CB7">
        <w:rPr>
          <w:rFonts w:ascii="Arial" w:hAnsi="Arial" w:cs="Arial"/>
          <w:sz w:val="20"/>
          <w:szCs w:val="20"/>
        </w:rPr>
        <w:t>ia w chwili podpisywania  umowy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 xml:space="preserve">aktualnego orzeczenia lekarza medycyny pracy o zdolności do wykonywania świadczeń zdrowotnych lub g) pisemne zobowiązanie  do przedłożenia </w:t>
      </w:r>
      <w:r w:rsidR="001B7CB7">
        <w:rPr>
          <w:rFonts w:ascii="Arial" w:hAnsi="Arial" w:cs="Arial"/>
          <w:sz w:val="20"/>
          <w:szCs w:val="20"/>
        </w:rPr>
        <w:t>ww. w chwili podpisywania umowy</w:t>
      </w:r>
    </w:p>
    <w:p w:rsidR="00A05B00" w:rsidRPr="001B7CB7" w:rsidRDefault="004D0784" w:rsidP="001B7CB7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 xml:space="preserve"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 w:rsidRPr="00EA15D6">
        <w:rPr>
          <w:rFonts w:ascii="Arial" w:hAnsi="Arial" w:cs="Arial"/>
          <w:sz w:val="20"/>
          <w:szCs w:val="20"/>
        </w:rPr>
        <w:t>ww</w:t>
      </w:r>
      <w:proofErr w:type="spellEnd"/>
      <w:r w:rsidRPr="00EA15D6">
        <w:rPr>
          <w:rFonts w:ascii="Arial" w:hAnsi="Arial" w:cs="Arial"/>
          <w:sz w:val="20"/>
          <w:szCs w:val="20"/>
        </w:rPr>
        <w:t xml:space="preserve"> w chwili podpisywania  umowy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ascii="Arial" w:hAnsi="Arial" w:cs="Arial"/>
          <w:b/>
          <w:bCs/>
          <w:i/>
          <w:sz w:val="20"/>
          <w:szCs w:val="20"/>
        </w:rPr>
        <w:t>„K</w:t>
      </w:r>
      <w:r w:rsidR="00453040">
        <w:rPr>
          <w:rFonts w:ascii="Arial" w:hAnsi="Arial" w:cs="Arial"/>
          <w:b/>
          <w:bCs/>
          <w:i/>
          <w:sz w:val="20"/>
          <w:szCs w:val="20"/>
        </w:rPr>
        <w:t>onkurs ofert nr PZOZ/DZP/070</w:t>
      </w:r>
      <w:r w:rsidR="00F93D88">
        <w:rPr>
          <w:rFonts w:ascii="Arial" w:hAnsi="Arial" w:cs="Arial"/>
          <w:b/>
          <w:bCs/>
          <w:i/>
          <w:sz w:val="20"/>
          <w:szCs w:val="20"/>
        </w:rPr>
        <w:t>5/</w:t>
      </w:r>
      <w:r w:rsidR="008F2AC3">
        <w:rPr>
          <w:rFonts w:ascii="Arial" w:hAnsi="Arial" w:cs="Arial"/>
          <w:b/>
          <w:bCs/>
          <w:i/>
          <w:sz w:val="20"/>
          <w:szCs w:val="20"/>
        </w:rPr>
        <w:t>1</w:t>
      </w:r>
      <w:r w:rsidR="004C1737">
        <w:rPr>
          <w:rFonts w:ascii="Arial" w:hAnsi="Arial" w:cs="Arial"/>
          <w:b/>
          <w:bCs/>
          <w:i/>
          <w:sz w:val="20"/>
          <w:szCs w:val="20"/>
        </w:rPr>
        <w:t>4</w:t>
      </w:r>
      <w:r w:rsidR="00F63D47">
        <w:rPr>
          <w:rFonts w:ascii="Arial" w:hAnsi="Arial" w:cs="Arial"/>
          <w:b/>
          <w:bCs/>
          <w:i/>
          <w:sz w:val="20"/>
          <w:szCs w:val="20"/>
        </w:rPr>
        <w:t>K/26</w:t>
      </w:r>
      <w:r>
        <w:rPr>
          <w:rFonts w:ascii="Arial" w:hAnsi="Arial" w:cs="Arial"/>
          <w:b/>
          <w:bCs/>
          <w:i/>
          <w:sz w:val="20"/>
          <w:szCs w:val="20"/>
        </w:rPr>
        <w:t>”</w:t>
      </w:r>
      <w:r w:rsidR="00453040">
        <w:rPr>
          <w:rFonts w:ascii="Arial" w:hAnsi="Arial" w:cs="Arial"/>
          <w:b/>
          <w:bCs/>
          <w:sz w:val="20"/>
          <w:szCs w:val="20"/>
        </w:rPr>
        <w:t xml:space="preserve"> należ</w:t>
      </w:r>
      <w:r w:rsidR="00FD1AFE">
        <w:rPr>
          <w:rFonts w:ascii="Arial" w:hAnsi="Arial" w:cs="Arial"/>
          <w:b/>
          <w:bCs/>
          <w:sz w:val="20"/>
          <w:szCs w:val="20"/>
        </w:rPr>
        <w:t xml:space="preserve">y składać do dnia </w:t>
      </w:r>
      <w:r w:rsidR="001019FB">
        <w:rPr>
          <w:rFonts w:ascii="Arial" w:hAnsi="Arial" w:cs="Arial"/>
          <w:b/>
          <w:bCs/>
          <w:sz w:val="20"/>
          <w:szCs w:val="20"/>
        </w:rPr>
        <w:t xml:space="preserve">13 kwietnia </w:t>
      </w:r>
      <w:r w:rsidR="001C5359">
        <w:rPr>
          <w:rFonts w:ascii="Arial" w:hAnsi="Arial" w:cs="Arial"/>
          <w:b/>
          <w:bCs/>
          <w:sz w:val="20"/>
          <w:szCs w:val="20"/>
        </w:rPr>
        <w:t>2026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</w:t>
      </w:r>
      <w:r w:rsidR="00FD1AFE">
        <w:rPr>
          <w:rFonts w:ascii="Arial" w:hAnsi="Arial" w:cs="Arial"/>
          <w:bCs/>
          <w:sz w:val="20"/>
          <w:szCs w:val="20"/>
        </w:rPr>
        <w:t>Zarządzania Zasobami Ludzkimi.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 xml:space="preserve">30 dni od daty </w:t>
      </w:r>
      <w:r>
        <w:rPr>
          <w:rFonts w:ascii="Arial" w:eastAsia="Calibri" w:hAnsi="Arial" w:cs="Arial"/>
          <w:color w:val="000000"/>
          <w:sz w:val="20"/>
          <w:szCs w:val="20"/>
        </w:rPr>
        <w:t>rozstrzygnięcia konkursu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Udzielający Zamówienia zastrzega sobie prawo do odwołania konkursu lub przesunięcia terminu składania ofert i  terminu  ogłoszenia  o  rozstrzygnięciu  konkursu  ofert  bez podania przyczyny.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</w:t>
      </w:r>
      <w:r w:rsidR="00FD1AFE">
        <w:rPr>
          <w:rFonts w:ascii="Arial" w:hAnsi="Arial" w:cs="Arial"/>
          <w:bCs/>
          <w:sz w:val="20"/>
          <w:szCs w:val="20"/>
        </w:rPr>
        <w:t>Zarządzania Zasobami Ludzkimi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FD1AFE">
        <w:rPr>
          <w:rFonts w:ascii="Arial" w:eastAsia="Calibri" w:hAnsi="Arial" w:cs="Arial"/>
          <w:color w:val="000000"/>
          <w:sz w:val="20"/>
          <w:szCs w:val="20"/>
        </w:rPr>
        <w:t xml:space="preserve">pokój </w:t>
      </w:r>
      <w:r w:rsidR="00383A77">
        <w:rPr>
          <w:rFonts w:ascii="Arial" w:eastAsia="Calibri" w:hAnsi="Arial" w:cs="Arial"/>
          <w:color w:val="000000"/>
          <w:sz w:val="20"/>
          <w:szCs w:val="20"/>
        </w:rPr>
        <w:t>4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="00FD1AFE">
        <w:rPr>
          <w:rFonts w:ascii="Arial" w:hAnsi="Arial" w:cs="Arial"/>
          <w:bCs/>
          <w:sz w:val="20"/>
          <w:szCs w:val="20"/>
        </w:rPr>
        <w:t xml:space="preserve">tel. </w:t>
      </w:r>
      <w:r w:rsidR="00A34238">
        <w:rPr>
          <w:rFonts w:ascii="Arial" w:eastAsia="Calibri" w:hAnsi="Arial" w:cs="Arial"/>
          <w:color w:val="000000"/>
          <w:sz w:val="20"/>
          <w:szCs w:val="20"/>
        </w:rPr>
        <w:t xml:space="preserve">24 364 51 </w:t>
      </w:r>
      <w:r w:rsidR="00383A77">
        <w:rPr>
          <w:rFonts w:ascii="Arial" w:eastAsia="Calibri" w:hAnsi="Arial" w:cs="Arial"/>
          <w:color w:val="000000"/>
          <w:sz w:val="20"/>
          <w:szCs w:val="20"/>
        </w:rPr>
        <w:t>32</w:t>
      </w:r>
      <w:r>
        <w:rPr>
          <w:rFonts w:ascii="Arial" w:hAnsi="Arial" w:cs="Arial"/>
          <w:bCs/>
          <w:sz w:val="20"/>
          <w:szCs w:val="20"/>
        </w:rPr>
        <w:t xml:space="preserve">, w godzinach 07:30 – 15.05, </w:t>
      </w:r>
      <w:r w:rsidR="00FD1AFE">
        <w:rPr>
          <w:rFonts w:ascii="Arial" w:hAnsi="Arial" w:cs="Arial"/>
          <w:bCs/>
          <w:sz w:val="20"/>
          <w:szCs w:val="20"/>
        </w:rPr>
        <w:t>Anna Malesa.</w:t>
      </w:r>
    </w:p>
    <w:p w:rsidR="00A0210E" w:rsidRDefault="004D0784" w:rsidP="00C0351D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o ile dotyczy</w:t>
      </w:r>
    </w:p>
    <w:p w:rsidR="00C0351D" w:rsidRDefault="00C0351D" w:rsidP="00C0351D">
      <w:pPr>
        <w:autoSpaceDE w:val="0"/>
        <w:spacing w:after="0" w:line="240" w:lineRule="auto"/>
        <w:contextualSpacing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  <w:r>
        <w:rPr>
          <w:rFonts w:ascii="Arial" w:eastAsia="Times New Roman" w:hAnsi="Arial"/>
          <w:b/>
          <w:sz w:val="20"/>
          <w:szCs w:val="20"/>
          <w:lang w:eastAsia="pl-PL"/>
        </w:rPr>
        <w:t>Dokument zatwierdził:</w:t>
      </w:r>
    </w:p>
    <w:p w:rsidR="00C0351D" w:rsidRDefault="00C0351D" w:rsidP="00C0351D">
      <w:pPr>
        <w:autoSpaceDE w:val="0"/>
        <w:spacing w:after="0" w:line="240" w:lineRule="auto"/>
        <w:contextualSpacing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  <w:r>
        <w:rPr>
          <w:rFonts w:ascii="Arial" w:eastAsia="Times New Roman" w:hAnsi="Arial"/>
          <w:b/>
          <w:sz w:val="20"/>
          <w:szCs w:val="20"/>
          <w:lang w:eastAsia="pl-PL"/>
        </w:rPr>
        <w:t>Pan Marek Stawicki – Prezes Zarządu</w:t>
      </w:r>
    </w:p>
    <w:p w:rsidR="009268DF" w:rsidRPr="00C0351D" w:rsidRDefault="00C0351D" w:rsidP="00C0351D">
      <w:pPr>
        <w:autoSpaceDE w:val="0"/>
        <w:spacing w:after="0" w:line="240" w:lineRule="auto"/>
        <w:contextualSpacing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  <w:r>
        <w:rPr>
          <w:rFonts w:ascii="Arial" w:eastAsia="Times New Roman" w:hAnsi="Arial"/>
          <w:b/>
          <w:sz w:val="20"/>
          <w:szCs w:val="20"/>
          <w:lang w:eastAsia="pl-PL"/>
        </w:rPr>
        <w:t>Pan Paweł Stawicki – Wiceprezes Zarządu</w:t>
      </w:r>
    </w:p>
    <w:sectPr w:rsidR="009268DF" w:rsidRPr="00C0351D" w:rsidSect="00C0351D">
      <w:headerReference w:type="default" r:id="rId10"/>
      <w:footerReference w:type="default" r:id="rId11"/>
      <w:pgSz w:w="11906" w:h="16838"/>
      <w:pgMar w:top="802" w:right="1417" w:bottom="568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E07" w:rsidRDefault="003C4E07">
      <w:pPr>
        <w:spacing w:after="0" w:line="240" w:lineRule="auto"/>
      </w:pPr>
      <w:r>
        <w:separator/>
      </w:r>
    </w:p>
  </w:endnote>
  <w:endnote w:type="continuationSeparator" w:id="0">
    <w:p w:rsidR="003C4E07" w:rsidRDefault="003C4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E07" w:rsidRDefault="003C4E07">
    <w:pPr>
      <w:tabs>
        <w:tab w:val="center" w:pos="4536"/>
        <w:tab w:val="right" w:pos="9072"/>
      </w:tabs>
      <w:jc w:val="right"/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6A4EF1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  <w:p w:rsidR="003C4E07" w:rsidRDefault="003C4E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E07" w:rsidRDefault="003C4E07">
      <w:pPr>
        <w:spacing w:after="0" w:line="240" w:lineRule="auto"/>
      </w:pPr>
      <w:r>
        <w:separator/>
      </w:r>
    </w:p>
  </w:footnote>
  <w:footnote w:type="continuationSeparator" w:id="0">
    <w:p w:rsidR="003C4E07" w:rsidRDefault="003C4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E07" w:rsidRPr="0008135E" w:rsidRDefault="003C4E07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PZOZ/DZP/0705/1</w:t>
    </w:r>
    <w:r w:rsidR="00A40B6B">
      <w:rPr>
        <w:rFonts w:ascii="Arial" w:hAnsi="Arial" w:cs="Arial"/>
        <w:i/>
        <w:sz w:val="18"/>
        <w:szCs w:val="18"/>
      </w:rPr>
      <w:t>4</w:t>
    </w:r>
    <w:r>
      <w:rPr>
        <w:rFonts w:ascii="Arial" w:hAnsi="Arial" w:cs="Arial"/>
        <w:i/>
        <w:sz w:val="18"/>
        <w:szCs w:val="18"/>
      </w:rPr>
      <w:t>K/26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4DA"/>
    <w:multiLevelType w:val="multilevel"/>
    <w:tmpl w:val="D264E8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52D05"/>
    <w:multiLevelType w:val="hybridMultilevel"/>
    <w:tmpl w:val="EEEA1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D4E62"/>
    <w:multiLevelType w:val="multilevel"/>
    <w:tmpl w:val="B2528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3621B1"/>
    <w:multiLevelType w:val="hybridMultilevel"/>
    <w:tmpl w:val="5B0EBA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FA1E69"/>
    <w:multiLevelType w:val="hybridMultilevel"/>
    <w:tmpl w:val="CE0079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2A7C23"/>
    <w:multiLevelType w:val="multilevel"/>
    <w:tmpl w:val="47D079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DF3414"/>
    <w:multiLevelType w:val="hybridMultilevel"/>
    <w:tmpl w:val="637AA7B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>
      <w:start w:val="1"/>
      <w:numFmt w:val="lowerRoman"/>
      <w:lvlText w:val="%3."/>
      <w:lvlJc w:val="right"/>
      <w:pPr>
        <w:ind w:left="2210" w:hanging="180"/>
      </w:pPr>
    </w:lvl>
    <w:lvl w:ilvl="3" w:tplc="0415000F">
      <w:start w:val="1"/>
      <w:numFmt w:val="decimal"/>
      <w:lvlText w:val="%4."/>
      <w:lvlJc w:val="left"/>
      <w:pPr>
        <w:ind w:left="2930" w:hanging="360"/>
      </w:pPr>
    </w:lvl>
    <w:lvl w:ilvl="4" w:tplc="04150019">
      <w:start w:val="1"/>
      <w:numFmt w:val="lowerLetter"/>
      <w:lvlText w:val="%5."/>
      <w:lvlJc w:val="left"/>
      <w:pPr>
        <w:ind w:left="3650" w:hanging="360"/>
      </w:pPr>
    </w:lvl>
    <w:lvl w:ilvl="5" w:tplc="0415001B">
      <w:start w:val="1"/>
      <w:numFmt w:val="lowerRoman"/>
      <w:lvlText w:val="%6."/>
      <w:lvlJc w:val="right"/>
      <w:pPr>
        <w:ind w:left="4370" w:hanging="180"/>
      </w:pPr>
    </w:lvl>
    <w:lvl w:ilvl="6" w:tplc="0415000F">
      <w:start w:val="1"/>
      <w:numFmt w:val="decimal"/>
      <w:lvlText w:val="%7."/>
      <w:lvlJc w:val="left"/>
      <w:pPr>
        <w:ind w:left="5090" w:hanging="360"/>
      </w:pPr>
    </w:lvl>
    <w:lvl w:ilvl="7" w:tplc="04150019">
      <w:start w:val="1"/>
      <w:numFmt w:val="lowerLetter"/>
      <w:lvlText w:val="%8."/>
      <w:lvlJc w:val="left"/>
      <w:pPr>
        <w:ind w:left="5810" w:hanging="360"/>
      </w:pPr>
    </w:lvl>
    <w:lvl w:ilvl="8" w:tplc="0415001B">
      <w:start w:val="1"/>
      <w:numFmt w:val="lowerRoman"/>
      <w:lvlText w:val="%9."/>
      <w:lvlJc w:val="right"/>
      <w:pPr>
        <w:ind w:left="6530" w:hanging="180"/>
      </w:pPr>
    </w:lvl>
  </w:abstractNum>
  <w:abstractNum w:abstractNumId="7">
    <w:nsid w:val="2EC32B05"/>
    <w:multiLevelType w:val="multilevel"/>
    <w:tmpl w:val="2FAC2A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3DB21F22"/>
    <w:multiLevelType w:val="multilevel"/>
    <w:tmpl w:val="830CE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7646FA"/>
    <w:multiLevelType w:val="hybridMultilevel"/>
    <w:tmpl w:val="49D6FF5A"/>
    <w:lvl w:ilvl="0" w:tplc="A860D6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7308A"/>
    <w:multiLevelType w:val="multilevel"/>
    <w:tmpl w:val="D328224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641E0C36"/>
    <w:multiLevelType w:val="multilevel"/>
    <w:tmpl w:val="2D8A73E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65540BC1"/>
    <w:multiLevelType w:val="multilevel"/>
    <w:tmpl w:val="4A805F1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77012CE9"/>
    <w:multiLevelType w:val="hybridMultilevel"/>
    <w:tmpl w:val="36E8EC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DE2F0F"/>
    <w:multiLevelType w:val="hybridMultilevel"/>
    <w:tmpl w:val="114AA3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0"/>
  </w:num>
  <w:num w:numId="5">
    <w:abstractNumId w:val="12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1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"/>
  </w:num>
  <w:num w:numId="15">
    <w:abstractNumId w:val="1"/>
  </w:num>
  <w:num w:numId="16">
    <w:abstractNumId w:val="2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0E"/>
    <w:rsid w:val="0000138B"/>
    <w:rsid w:val="00040798"/>
    <w:rsid w:val="00041188"/>
    <w:rsid w:val="0004157E"/>
    <w:rsid w:val="000437A3"/>
    <w:rsid w:val="00046F66"/>
    <w:rsid w:val="0005163C"/>
    <w:rsid w:val="00077DD5"/>
    <w:rsid w:val="0008135E"/>
    <w:rsid w:val="000879CC"/>
    <w:rsid w:val="00092662"/>
    <w:rsid w:val="00094774"/>
    <w:rsid w:val="00094F1C"/>
    <w:rsid w:val="000970D9"/>
    <w:rsid w:val="000C79BA"/>
    <w:rsid w:val="000D7F1B"/>
    <w:rsid w:val="000F5B57"/>
    <w:rsid w:val="001019FB"/>
    <w:rsid w:val="00111974"/>
    <w:rsid w:val="001172A2"/>
    <w:rsid w:val="00117386"/>
    <w:rsid w:val="00125A1B"/>
    <w:rsid w:val="00130F59"/>
    <w:rsid w:val="00132CCE"/>
    <w:rsid w:val="00143509"/>
    <w:rsid w:val="0014393D"/>
    <w:rsid w:val="00146457"/>
    <w:rsid w:val="001558D2"/>
    <w:rsid w:val="00161883"/>
    <w:rsid w:val="00176D6D"/>
    <w:rsid w:val="0018582B"/>
    <w:rsid w:val="00186339"/>
    <w:rsid w:val="001873F9"/>
    <w:rsid w:val="001909AE"/>
    <w:rsid w:val="0019737E"/>
    <w:rsid w:val="001A0A27"/>
    <w:rsid w:val="001A21F0"/>
    <w:rsid w:val="001A755F"/>
    <w:rsid w:val="001B7CB7"/>
    <w:rsid w:val="001C5359"/>
    <w:rsid w:val="001D391F"/>
    <w:rsid w:val="001D462C"/>
    <w:rsid w:val="00201570"/>
    <w:rsid w:val="002028A9"/>
    <w:rsid w:val="00203505"/>
    <w:rsid w:val="00223305"/>
    <w:rsid w:val="0024335A"/>
    <w:rsid w:val="002442F9"/>
    <w:rsid w:val="00253EE6"/>
    <w:rsid w:val="00261B44"/>
    <w:rsid w:val="00270FA8"/>
    <w:rsid w:val="00282675"/>
    <w:rsid w:val="002A35DE"/>
    <w:rsid w:val="002A399A"/>
    <w:rsid w:val="002B6AB9"/>
    <w:rsid w:val="002B7EC9"/>
    <w:rsid w:val="002C4F11"/>
    <w:rsid w:val="002D5C4E"/>
    <w:rsid w:val="002F5064"/>
    <w:rsid w:val="0031200C"/>
    <w:rsid w:val="003127A6"/>
    <w:rsid w:val="00315B58"/>
    <w:rsid w:val="00335AB1"/>
    <w:rsid w:val="00337EB7"/>
    <w:rsid w:val="00346911"/>
    <w:rsid w:val="003479AA"/>
    <w:rsid w:val="003509CE"/>
    <w:rsid w:val="003548CA"/>
    <w:rsid w:val="00383A77"/>
    <w:rsid w:val="003A6210"/>
    <w:rsid w:val="003B5071"/>
    <w:rsid w:val="003B5E8E"/>
    <w:rsid w:val="003C34ED"/>
    <w:rsid w:val="003C4E07"/>
    <w:rsid w:val="003E1E2C"/>
    <w:rsid w:val="004015B3"/>
    <w:rsid w:val="00437981"/>
    <w:rsid w:val="0044370A"/>
    <w:rsid w:val="00446F35"/>
    <w:rsid w:val="00453040"/>
    <w:rsid w:val="0045759C"/>
    <w:rsid w:val="00464A42"/>
    <w:rsid w:val="0047231C"/>
    <w:rsid w:val="004729A3"/>
    <w:rsid w:val="00494FF7"/>
    <w:rsid w:val="00496CB1"/>
    <w:rsid w:val="004A4B0F"/>
    <w:rsid w:val="004B0CBE"/>
    <w:rsid w:val="004B565B"/>
    <w:rsid w:val="004C1477"/>
    <w:rsid w:val="004C1737"/>
    <w:rsid w:val="004D0784"/>
    <w:rsid w:val="004D3A86"/>
    <w:rsid w:val="004D6EA1"/>
    <w:rsid w:val="004F3240"/>
    <w:rsid w:val="00506C68"/>
    <w:rsid w:val="00510A5C"/>
    <w:rsid w:val="00525B54"/>
    <w:rsid w:val="00532D76"/>
    <w:rsid w:val="005350DE"/>
    <w:rsid w:val="00552762"/>
    <w:rsid w:val="00557068"/>
    <w:rsid w:val="00567D66"/>
    <w:rsid w:val="00574076"/>
    <w:rsid w:val="00577AF9"/>
    <w:rsid w:val="0058705A"/>
    <w:rsid w:val="0059107A"/>
    <w:rsid w:val="0059763F"/>
    <w:rsid w:val="005A4AC6"/>
    <w:rsid w:val="005C4974"/>
    <w:rsid w:val="005D4217"/>
    <w:rsid w:val="005E14EF"/>
    <w:rsid w:val="005F13E6"/>
    <w:rsid w:val="006260CF"/>
    <w:rsid w:val="00640F26"/>
    <w:rsid w:val="00651268"/>
    <w:rsid w:val="006530B5"/>
    <w:rsid w:val="006540FF"/>
    <w:rsid w:val="006604DA"/>
    <w:rsid w:val="0066117A"/>
    <w:rsid w:val="00666D74"/>
    <w:rsid w:val="00670145"/>
    <w:rsid w:val="00673A9E"/>
    <w:rsid w:val="006801C6"/>
    <w:rsid w:val="0068298B"/>
    <w:rsid w:val="0068419F"/>
    <w:rsid w:val="006A0110"/>
    <w:rsid w:val="006A4EF1"/>
    <w:rsid w:val="006B019B"/>
    <w:rsid w:val="006D5222"/>
    <w:rsid w:val="006D6549"/>
    <w:rsid w:val="006F344D"/>
    <w:rsid w:val="006F44F3"/>
    <w:rsid w:val="006F6AE3"/>
    <w:rsid w:val="007012C1"/>
    <w:rsid w:val="007224C2"/>
    <w:rsid w:val="00726844"/>
    <w:rsid w:val="00733106"/>
    <w:rsid w:val="0074113E"/>
    <w:rsid w:val="0074452D"/>
    <w:rsid w:val="00744A37"/>
    <w:rsid w:val="00751968"/>
    <w:rsid w:val="00757FD9"/>
    <w:rsid w:val="00770EE2"/>
    <w:rsid w:val="0077386D"/>
    <w:rsid w:val="00774EB9"/>
    <w:rsid w:val="007765E7"/>
    <w:rsid w:val="0078760E"/>
    <w:rsid w:val="00794D0C"/>
    <w:rsid w:val="007A55CC"/>
    <w:rsid w:val="007B063B"/>
    <w:rsid w:val="007C0478"/>
    <w:rsid w:val="007D2277"/>
    <w:rsid w:val="007D68A3"/>
    <w:rsid w:val="00815F8D"/>
    <w:rsid w:val="008272F1"/>
    <w:rsid w:val="008448EE"/>
    <w:rsid w:val="008506D6"/>
    <w:rsid w:val="00850E1D"/>
    <w:rsid w:val="00862C4A"/>
    <w:rsid w:val="0086650B"/>
    <w:rsid w:val="00871DFA"/>
    <w:rsid w:val="00872717"/>
    <w:rsid w:val="00874BB6"/>
    <w:rsid w:val="008752CB"/>
    <w:rsid w:val="008901D0"/>
    <w:rsid w:val="00895C05"/>
    <w:rsid w:val="008A5462"/>
    <w:rsid w:val="008C3B05"/>
    <w:rsid w:val="008D3DC4"/>
    <w:rsid w:val="008E4FAA"/>
    <w:rsid w:val="008F225A"/>
    <w:rsid w:val="008F2AC3"/>
    <w:rsid w:val="00906F29"/>
    <w:rsid w:val="00916A2F"/>
    <w:rsid w:val="00922DC6"/>
    <w:rsid w:val="00925610"/>
    <w:rsid w:val="009268DF"/>
    <w:rsid w:val="00947647"/>
    <w:rsid w:val="00971012"/>
    <w:rsid w:val="0098516B"/>
    <w:rsid w:val="009949CC"/>
    <w:rsid w:val="009B3648"/>
    <w:rsid w:val="009C12BE"/>
    <w:rsid w:val="009C58A3"/>
    <w:rsid w:val="009D7237"/>
    <w:rsid w:val="009D7553"/>
    <w:rsid w:val="009E081B"/>
    <w:rsid w:val="00A01C35"/>
    <w:rsid w:val="00A0210E"/>
    <w:rsid w:val="00A05B00"/>
    <w:rsid w:val="00A11C45"/>
    <w:rsid w:val="00A225F9"/>
    <w:rsid w:val="00A34238"/>
    <w:rsid w:val="00A40B6B"/>
    <w:rsid w:val="00A6193B"/>
    <w:rsid w:val="00A71579"/>
    <w:rsid w:val="00A74F2F"/>
    <w:rsid w:val="00A90882"/>
    <w:rsid w:val="00AB4337"/>
    <w:rsid w:val="00AB5062"/>
    <w:rsid w:val="00AC71B8"/>
    <w:rsid w:val="00AE1510"/>
    <w:rsid w:val="00AF43FB"/>
    <w:rsid w:val="00AF61CE"/>
    <w:rsid w:val="00B10504"/>
    <w:rsid w:val="00B139A3"/>
    <w:rsid w:val="00B17D25"/>
    <w:rsid w:val="00B24B3E"/>
    <w:rsid w:val="00B30332"/>
    <w:rsid w:val="00B317D1"/>
    <w:rsid w:val="00B33ED8"/>
    <w:rsid w:val="00B3775C"/>
    <w:rsid w:val="00B50E38"/>
    <w:rsid w:val="00B515F0"/>
    <w:rsid w:val="00B5412D"/>
    <w:rsid w:val="00B54A78"/>
    <w:rsid w:val="00B643DE"/>
    <w:rsid w:val="00B74AAD"/>
    <w:rsid w:val="00B86735"/>
    <w:rsid w:val="00B9171F"/>
    <w:rsid w:val="00BC2658"/>
    <w:rsid w:val="00BD317C"/>
    <w:rsid w:val="00BE2D37"/>
    <w:rsid w:val="00BE76FA"/>
    <w:rsid w:val="00BF7512"/>
    <w:rsid w:val="00BF7728"/>
    <w:rsid w:val="00C02E84"/>
    <w:rsid w:val="00C033AB"/>
    <w:rsid w:val="00C0351D"/>
    <w:rsid w:val="00C1202C"/>
    <w:rsid w:val="00C13A18"/>
    <w:rsid w:val="00C24D3A"/>
    <w:rsid w:val="00C26BE5"/>
    <w:rsid w:val="00C34EF7"/>
    <w:rsid w:val="00C35A17"/>
    <w:rsid w:val="00C478A9"/>
    <w:rsid w:val="00C755EB"/>
    <w:rsid w:val="00CB01CB"/>
    <w:rsid w:val="00CD6C13"/>
    <w:rsid w:val="00CE1035"/>
    <w:rsid w:val="00CE2F55"/>
    <w:rsid w:val="00CE7BA2"/>
    <w:rsid w:val="00D04379"/>
    <w:rsid w:val="00D07874"/>
    <w:rsid w:val="00D1443A"/>
    <w:rsid w:val="00D17F5E"/>
    <w:rsid w:val="00D31878"/>
    <w:rsid w:val="00D45AD8"/>
    <w:rsid w:val="00D55D92"/>
    <w:rsid w:val="00D635D1"/>
    <w:rsid w:val="00D6565B"/>
    <w:rsid w:val="00D6634F"/>
    <w:rsid w:val="00D8281B"/>
    <w:rsid w:val="00D83ADB"/>
    <w:rsid w:val="00D8556D"/>
    <w:rsid w:val="00D91D29"/>
    <w:rsid w:val="00D95B3D"/>
    <w:rsid w:val="00DC67DE"/>
    <w:rsid w:val="00DD442D"/>
    <w:rsid w:val="00DD482E"/>
    <w:rsid w:val="00DE308B"/>
    <w:rsid w:val="00DE370D"/>
    <w:rsid w:val="00E120CC"/>
    <w:rsid w:val="00E12823"/>
    <w:rsid w:val="00E2331A"/>
    <w:rsid w:val="00E5020C"/>
    <w:rsid w:val="00E52B53"/>
    <w:rsid w:val="00E56C45"/>
    <w:rsid w:val="00E579A3"/>
    <w:rsid w:val="00E96E20"/>
    <w:rsid w:val="00EA15D6"/>
    <w:rsid w:val="00EA554D"/>
    <w:rsid w:val="00EB4C3B"/>
    <w:rsid w:val="00EB5A7B"/>
    <w:rsid w:val="00EC7899"/>
    <w:rsid w:val="00EF77C0"/>
    <w:rsid w:val="00F0407F"/>
    <w:rsid w:val="00F1365A"/>
    <w:rsid w:val="00F25F17"/>
    <w:rsid w:val="00F4272C"/>
    <w:rsid w:val="00F63D47"/>
    <w:rsid w:val="00F738C7"/>
    <w:rsid w:val="00F8374C"/>
    <w:rsid w:val="00F93D88"/>
    <w:rsid w:val="00FB1879"/>
    <w:rsid w:val="00FB4918"/>
    <w:rsid w:val="00FD1AFE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A15D6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A15D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27EF3-716D-4ACD-8152-7DEE2964B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FBA8AB9B</Template>
  <TotalTime>1919</TotalTime>
  <Pages>2</Pages>
  <Words>951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AM. Malesa</cp:lastModifiedBy>
  <cp:revision>210</cp:revision>
  <cp:lastPrinted>2026-03-04T07:52:00Z</cp:lastPrinted>
  <dcterms:created xsi:type="dcterms:W3CDTF">2024-12-24T09:28:00Z</dcterms:created>
  <dcterms:modified xsi:type="dcterms:W3CDTF">2026-05-06T09:59:00Z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