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F4107D" w:rsidRPr="00F4107D">
        <w:rPr>
          <w:rFonts w:ascii="Arial" w:hAnsi="Arial" w:cs="Arial"/>
          <w:sz w:val="20"/>
          <w:szCs w:val="20"/>
        </w:rPr>
        <w:t>1</w:t>
      </w:r>
      <w:r w:rsidR="00B54F48">
        <w:rPr>
          <w:rFonts w:ascii="Arial" w:hAnsi="Arial" w:cs="Arial"/>
          <w:sz w:val="20"/>
          <w:szCs w:val="20"/>
        </w:rPr>
        <w:t>2</w:t>
      </w:r>
      <w:r w:rsidR="006E6AF4" w:rsidRPr="00F4107D">
        <w:rPr>
          <w:rFonts w:ascii="Arial" w:hAnsi="Arial" w:cs="Arial"/>
          <w:sz w:val="20"/>
          <w:szCs w:val="20"/>
        </w:rPr>
        <w:t>K/2</w:t>
      </w:r>
      <w:r w:rsidR="00B54F48">
        <w:rPr>
          <w:rFonts w:ascii="Arial" w:hAnsi="Arial" w:cs="Arial"/>
          <w:sz w:val="20"/>
          <w:szCs w:val="20"/>
        </w:rPr>
        <w:t>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C06A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1E18F1">
        <w:rPr>
          <w:rFonts w:ascii="Arial" w:hAnsi="Arial" w:cs="Arial"/>
          <w:sz w:val="20"/>
          <w:szCs w:val="20"/>
        </w:rPr>
        <w:t>21</w:t>
      </w:r>
      <w:r w:rsidR="00B54F48">
        <w:rPr>
          <w:rFonts w:ascii="Arial" w:hAnsi="Arial" w:cs="Arial"/>
          <w:sz w:val="20"/>
          <w:szCs w:val="20"/>
        </w:rPr>
        <w:t xml:space="preserve"> kwietnia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B54F4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Płocki Zakład Opieki Zdrowotnej Sp. z o.o.  informuje, że w konkursie ofert </w:t>
      </w:r>
      <w:r w:rsidR="00B54F48">
        <w:rPr>
          <w:rFonts w:ascii="Arial" w:eastAsia="Times New Roman" w:hAnsi="Arial" w:cs="Arial"/>
          <w:bCs/>
          <w:sz w:val="20"/>
          <w:szCs w:val="20"/>
          <w:lang w:eastAsia="pl-PL"/>
        </w:rPr>
        <w:t>na:</w:t>
      </w:r>
    </w:p>
    <w:p w:rsidR="00A10003" w:rsidRPr="00B54F48" w:rsidRDefault="00B54F48" w:rsidP="00F410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 w:rsidRPr="00B54F4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w zakresie radiodiagnostyki w tym opisywanie zdjęć RTG </w:t>
      </w:r>
      <w:r w:rsidRPr="00B54F4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sytuacji nagłego zastępstwa, wykonywanie badań w Pracowni Tomografii Komputerowej oraz badań USG na rzecz pacjentów Udzielającego Zamówienia – 1 osoba</w:t>
      </w:r>
      <w:r w:rsidR="00F4107D" w:rsidRPr="00B54F48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</w:t>
      </w:r>
      <w:r w:rsidR="00B54F48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wybran</w:t>
      </w:r>
      <w:r w:rsidR="00B54F48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ofert</w:t>
      </w:r>
      <w:r w:rsidR="00B54F48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B54F48" w:rsidRPr="00F4107D" w:rsidTr="00F4107D">
        <w:trPr>
          <w:trHeight w:val="693"/>
        </w:trPr>
        <w:tc>
          <w:tcPr>
            <w:tcW w:w="7088" w:type="dxa"/>
            <w:shd w:val="clear" w:color="auto" w:fill="auto"/>
            <w:vAlign w:val="center"/>
          </w:tcPr>
          <w:p w:rsidR="00B54F48" w:rsidRPr="00F4107D" w:rsidRDefault="00B54F48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wykonawcy</w:t>
            </w:r>
          </w:p>
        </w:tc>
      </w:tr>
      <w:tr w:rsidR="00B54F48" w:rsidRPr="00F4107D" w:rsidTr="00F4107D">
        <w:trPr>
          <w:trHeight w:val="451"/>
        </w:trPr>
        <w:tc>
          <w:tcPr>
            <w:tcW w:w="7088" w:type="dxa"/>
            <w:shd w:val="clear" w:color="auto" w:fill="auto"/>
            <w:vAlign w:val="center"/>
          </w:tcPr>
          <w:p w:rsidR="00B54F48" w:rsidRPr="00B54F48" w:rsidRDefault="00B54F48" w:rsidP="00B54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54F4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Konrad </w:t>
            </w:r>
            <w:proofErr w:type="spellStart"/>
            <w:r w:rsidRPr="00B54F4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Koprowicz</w:t>
            </w:r>
            <w:proofErr w:type="spellEnd"/>
          </w:p>
          <w:p w:rsidR="00B54F48" w:rsidRPr="00F4107D" w:rsidRDefault="00B54F48" w:rsidP="00B54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54F4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Lisowska 29 lok. 29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B54F4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01-820 Warszawa</w:t>
            </w:r>
          </w:p>
        </w:tc>
      </w:tr>
    </w:tbl>
    <w:p w:rsidR="00EA43DB" w:rsidRPr="00F4107D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A43DB" w:rsidRPr="00F4107D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A43DB" w:rsidRPr="00F4107D" w:rsidRDefault="00A100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</w:t>
      </w:r>
      <w:r w:rsidR="00B54F48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ofert</w:t>
      </w:r>
      <w:r w:rsidR="00B54F48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złożon</w:t>
      </w:r>
      <w:r w:rsidR="00B54F48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prawidłowo w postępowaniu, uznan</w:t>
      </w:r>
      <w:r w:rsidR="00B54F48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za najkorzystniejsz</w:t>
      </w:r>
      <w:r w:rsidR="00B54F48">
        <w:rPr>
          <w:rFonts w:ascii="Arial" w:hAnsi="Arial" w:cs="Arial"/>
          <w:sz w:val="20"/>
          <w:szCs w:val="20"/>
        </w:rPr>
        <w:t>ą</w:t>
      </w:r>
      <w:r w:rsidRPr="00F4107D">
        <w:rPr>
          <w:rFonts w:ascii="Arial" w:hAnsi="Arial" w:cs="Arial"/>
          <w:sz w:val="20"/>
          <w:szCs w:val="20"/>
        </w:rPr>
        <w:t xml:space="preserve"> zgodnie z kryterium wyboru ofert.</w:t>
      </w:r>
    </w:p>
    <w:p w:rsidR="001E18F1" w:rsidRDefault="001E18F1" w:rsidP="001E18F1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1E18F1" w:rsidRDefault="001E18F1" w:rsidP="001E18F1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1E18F1" w:rsidRDefault="001E18F1" w:rsidP="001E18F1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1E18F1"/>
    <w:rsid w:val="00277177"/>
    <w:rsid w:val="004152A4"/>
    <w:rsid w:val="00504FBA"/>
    <w:rsid w:val="006E6AF4"/>
    <w:rsid w:val="009964F3"/>
    <w:rsid w:val="009A45FB"/>
    <w:rsid w:val="009C452B"/>
    <w:rsid w:val="00A10003"/>
    <w:rsid w:val="00B54F48"/>
    <w:rsid w:val="00C06ABB"/>
    <w:rsid w:val="00CE7E92"/>
    <w:rsid w:val="00EA43DB"/>
    <w:rsid w:val="00F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5B8ACEC9</Template>
  <TotalTime>161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64</cp:revision>
  <cp:lastPrinted>2023-11-21T11:07:00Z</cp:lastPrinted>
  <dcterms:created xsi:type="dcterms:W3CDTF">2013-12-31T07:25:00Z</dcterms:created>
  <dcterms:modified xsi:type="dcterms:W3CDTF">2026-04-21T06:51:00Z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