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666D74" w:rsidRPr="00B74AAD" w:rsidRDefault="00BF7512" w:rsidP="00F8374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 zakresie radiodiagnostyki w tym opisywanie zdjęć RTG 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w sytuacji nagłego zastępstwa, wykonywanie badań w Pracowni Tomografii Komputerowej oraz badań USG na rzecz pacjentów Udzielającego Zamówienia </w:t>
      </w:r>
      <w:r w:rsidR="00F8374C" w:rsidRPr="00F8374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</w:p>
    <w:p w:rsidR="00D31878" w:rsidRPr="00F0407F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8F2AC3" w:rsidRPr="00B74AAD" w:rsidRDefault="008F2AC3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5042EB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1B4F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F2AC3">
        <w:rPr>
          <w:rFonts w:ascii="Arial" w:hAnsi="Arial" w:cs="Arial"/>
          <w:b/>
          <w:bCs/>
          <w:i/>
          <w:sz w:val="20"/>
          <w:szCs w:val="20"/>
        </w:rPr>
        <w:t>12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DF54BB">
        <w:rPr>
          <w:rFonts w:ascii="Arial" w:hAnsi="Arial" w:cs="Arial"/>
          <w:b/>
          <w:bCs/>
          <w:sz w:val="20"/>
          <w:szCs w:val="20"/>
        </w:rPr>
        <w:t>17 kwietnia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DF54BB" w:rsidRDefault="00DF54BB" w:rsidP="00DF54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DF54BB" w:rsidRDefault="00DF54BB" w:rsidP="00DF54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DF54BB" w:rsidRDefault="00DF54BB" w:rsidP="00DF54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Wysocki – Wiceprezes Zarządu</w:t>
      </w:r>
    </w:p>
    <w:p w:rsidR="009268DF" w:rsidRPr="00223305" w:rsidRDefault="009268DF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268DF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4F" w:rsidRDefault="007F2A4F">
      <w:pPr>
        <w:spacing w:after="0" w:line="240" w:lineRule="auto"/>
      </w:pPr>
      <w:r>
        <w:separator/>
      </w:r>
    </w:p>
  </w:endnote>
  <w:endnote w:type="continuationSeparator" w:id="0">
    <w:p w:rsidR="007F2A4F" w:rsidRDefault="007F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F" w:rsidRDefault="007F2A4F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DF54BB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7F2A4F" w:rsidRDefault="007F2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4F" w:rsidRDefault="007F2A4F">
      <w:pPr>
        <w:spacing w:after="0" w:line="240" w:lineRule="auto"/>
      </w:pPr>
      <w:r>
        <w:separator/>
      </w:r>
    </w:p>
  </w:footnote>
  <w:footnote w:type="continuationSeparator" w:id="0">
    <w:p w:rsidR="007F2A4F" w:rsidRDefault="007F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F" w:rsidRPr="0008135E" w:rsidRDefault="007F2A4F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PZOZ/DZP/0705/12K/26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774"/>
    <w:rsid w:val="00094F1C"/>
    <w:rsid w:val="000970D9"/>
    <w:rsid w:val="000C79BA"/>
    <w:rsid w:val="000D7F1B"/>
    <w:rsid w:val="000F5B57"/>
    <w:rsid w:val="00111974"/>
    <w:rsid w:val="001172A2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76D6D"/>
    <w:rsid w:val="0018582B"/>
    <w:rsid w:val="00186339"/>
    <w:rsid w:val="001873F9"/>
    <w:rsid w:val="001909AE"/>
    <w:rsid w:val="0019737E"/>
    <w:rsid w:val="001A0A27"/>
    <w:rsid w:val="001A21F0"/>
    <w:rsid w:val="001A755F"/>
    <w:rsid w:val="001B4F4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C34ED"/>
    <w:rsid w:val="003C4E07"/>
    <w:rsid w:val="003E1E2C"/>
    <w:rsid w:val="004015B3"/>
    <w:rsid w:val="00437981"/>
    <w:rsid w:val="0044370A"/>
    <w:rsid w:val="00446F35"/>
    <w:rsid w:val="00453040"/>
    <w:rsid w:val="00464A42"/>
    <w:rsid w:val="0047231C"/>
    <w:rsid w:val="004729A3"/>
    <w:rsid w:val="00494FF7"/>
    <w:rsid w:val="00496CB1"/>
    <w:rsid w:val="004A4B0F"/>
    <w:rsid w:val="004B0CBE"/>
    <w:rsid w:val="004B565B"/>
    <w:rsid w:val="004C1477"/>
    <w:rsid w:val="004D0784"/>
    <w:rsid w:val="004D3A86"/>
    <w:rsid w:val="004D6EA1"/>
    <w:rsid w:val="004F3240"/>
    <w:rsid w:val="005042EB"/>
    <w:rsid w:val="00506C68"/>
    <w:rsid w:val="00510A5C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40F26"/>
    <w:rsid w:val="00651268"/>
    <w:rsid w:val="006530B5"/>
    <w:rsid w:val="006540FF"/>
    <w:rsid w:val="006604DA"/>
    <w:rsid w:val="0066117A"/>
    <w:rsid w:val="00666D74"/>
    <w:rsid w:val="00670145"/>
    <w:rsid w:val="00673A9E"/>
    <w:rsid w:val="006801C6"/>
    <w:rsid w:val="0068298B"/>
    <w:rsid w:val="0068419F"/>
    <w:rsid w:val="006A0110"/>
    <w:rsid w:val="006B019B"/>
    <w:rsid w:val="006D5222"/>
    <w:rsid w:val="006D6549"/>
    <w:rsid w:val="006F344D"/>
    <w:rsid w:val="006F44F3"/>
    <w:rsid w:val="006F6AE3"/>
    <w:rsid w:val="007012C1"/>
    <w:rsid w:val="007224C2"/>
    <w:rsid w:val="00726844"/>
    <w:rsid w:val="00733106"/>
    <w:rsid w:val="0074113E"/>
    <w:rsid w:val="0074452D"/>
    <w:rsid w:val="00744A37"/>
    <w:rsid w:val="00751968"/>
    <w:rsid w:val="00757FD9"/>
    <w:rsid w:val="00770EE2"/>
    <w:rsid w:val="0077386D"/>
    <w:rsid w:val="00774EB9"/>
    <w:rsid w:val="007765E7"/>
    <w:rsid w:val="0078760E"/>
    <w:rsid w:val="00794D0C"/>
    <w:rsid w:val="007A55CC"/>
    <w:rsid w:val="007B063B"/>
    <w:rsid w:val="007C0478"/>
    <w:rsid w:val="007D2277"/>
    <w:rsid w:val="007D68A3"/>
    <w:rsid w:val="007F2A4F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901D0"/>
    <w:rsid w:val="00895C05"/>
    <w:rsid w:val="008A5462"/>
    <w:rsid w:val="008C3B05"/>
    <w:rsid w:val="008D3DC4"/>
    <w:rsid w:val="008E4FAA"/>
    <w:rsid w:val="008F225A"/>
    <w:rsid w:val="008F2AC3"/>
    <w:rsid w:val="00906F29"/>
    <w:rsid w:val="00916A2F"/>
    <w:rsid w:val="00922DC6"/>
    <w:rsid w:val="00925610"/>
    <w:rsid w:val="009268DF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E1510"/>
    <w:rsid w:val="00AF43FB"/>
    <w:rsid w:val="00AF61CE"/>
    <w:rsid w:val="00B10504"/>
    <w:rsid w:val="00B139A3"/>
    <w:rsid w:val="00B17D25"/>
    <w:rsid w:val="00B24B3E"/>
    <w:rsid w:val="00B30332"/>
    <w:rsid w:val="00B317D1"/>
    <w:rsid w:val="00B33ED8"/>
    <w:rsid w:val="00B3775C"/>
    <w:rsid w:val="00B50E38"/>
    <w:rsid w:val="00B515F0"/>
    <w:rsid w:val="00B5412D"/>
    <w:rsid w:val="00B54A78"/>
    <w:rsid w:val="00B643DE"/>
    <w:rsid w:val="00B74AAD"/>
    <w:rsid w:val="00B86735"/>
    <w:rsid w:val="00B9171F"/>
    <w:rsid w:val="00BC2658"/>
    <w:rsid w:val="00BD317C"/>
    <w:rsid w:val="00BE2D37"/>
    <w:rsid w:val="00BE76FA"/>
    <w:rsid w:val="00BF7512"/>
    <w:rsid w:val="00BF7728"/>
    <w:rsid w:val="00C02E84"/>
    <w:rsid w:val="00C033AB"/>
    <w:rsid w:val="00C13A18"/>
    <w:rsid w:val="00C24D3A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45AD8"/>
    <w:rsid w:val="00D55D92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DF54BB"/>
    <w:rsid w:val="00E120CC"/>
    <w:rsid w:val="00E12823"/>
    <w:rsid w:val="00E2331A"/>
    <w:rsid w:val="00E5020C"/>
    <w:rsid w:val="00E52B53"/>
    <w:rsid w:val="00E56C45"/>
    <w:rsid w:val="00E579A3"/>
    <w:rsid w:val="00E96E20"/>
    <w:rsid w:val="00EA15D6"/>
    <w:rsid w:val="00EA554D"/>
    <w:rsid w:val="00EB4C3B"/>
    <w:rsid w:val="00EB5A7B"/>
    <w:rsid w:val="00EC7899"/>
    <w:rsid w:val="00EF77C0"/>
    <w:rsid w:val="00F0407F"/>
    <w:rsid w:val="00F1365A"/>
    <w:rsid w:val="00F25F17"/>
    <w:rsid w:val="00F4272C"/>
    <w:rsid w:val="00F63D47"/>
    <w:rsid w:val="00F738C7"/>
    <w:rsid w:val="00F8374C"/>
    <w:rsid w:val="00F93D88"/>
    <w:rsid w:val="00FB1879"/>
    <w:rsid w:val="00FB4918"/>
    <w:rsid w:val="00FD1AF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B340-C203-4ED8-958A-E9DBCD99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93D8D</Template>
  <TotalTime>1835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203</cp:revision>
  <cp:lastPrinted>2026-03-04T07:52:00Z</cp:lastPrinted>
  <dcterms:created xsi:type="dcterms:W3CDTF">2024-12-24T09:28:00Z</dcterms:created>
  <dcterms:modified xsi:type="dcterms:W3CDTF">2026-04-13T09:02:00Z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